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9E95" w14:textId="25DC8FA7" w:rsidR="002C468B" w:rsidRPr="00F6384A" w:rsidRDefault="00A641BB" w:rsidP="00A641BB">
      <w:pPr>
        <w:jc w:val="center"/>
        <w:rPr>
          <w:rFonts w:ascii="Gotham Medium" w:hAnsi="Gotham Medium"/>
          <w:b/>
          <w:sz w:val="32"/>
          <w:lang w:val="es-ES"/>
        </w:rPr>
      </w:pPr>
      <w:r w:rsidRPr="00F6384A">
        <w:rPr>
          <w:rFonts w:ascii="Gotham Medium" w:hAnsi="Gotham Medium"/>
          <w:b/>
          <w:sz w:val="28"/>
          <w:lang w:val="es-ES"/>
        </w:rPr>
        <w:t>Solicitud de Inscripción</w:t>
      </w:r>
    </w:p>
    <w:p w14:paraId="197FB444" w14:textId="77777777" w:rsidR="00F12D20" w:rsidRPr="00DF2ACF" w:rsidRDefault="00F12D20" w:rsidP="00A641BB">
      <w:pPr>
        <w:jc w:val="center"/>
        <w:rPr>
          <w:rFonts w:asciiTheme="minorHAnsi" w:hAnsiTheme="minorHAnsi"/>
          <w:b/>
          <w:sz w:val="24"/>
          <w:lang w:val="es-ES"/>
        </w:rPr>
      </w:pPr>
    </w:p>
    <w:tbl>
      <w:tblPr>
        <w:tblStyle w:val="Listaclara-nfasis6"/>
        <w:tblW w:w="8926" w:type="dxa"/>
        <w:tblBorders>
          <w:top w:val="single" w:sz="8" w:space="0" w:color="000E84"/>
          <w:left w:val="single" w:sz="8" w:space="0" w:color="000E84"/>
          <w:bottom w:val="single" w:sz="8" w:space="0" w:color="000E84"/>
          <w:right w:val="single" w:sz="8" w:space="0" w:color="000E84"/>
          <w:insideH w:val="single" w:sz="8" w:space="0" w:color="000E84"/>
          <w:insideV w:val="single" w:sz="8" w:space="0" w:color="000E84"/>
        </w:tblBorders>
        <w:tblLook w:val="04A0" w:firstRow="1" w:lastRow="0" w:firstColumn="1" w:lastColumn="0" w:noHBand="0" w:noVBand="1"/>
      </w:tblPr>
      <w:tblGrid>
        <w:gridCol w:w="1691"/>
        <w:gridCol w:w="7235"/>
      </w:tblGrid>
      <w:tr w:rsidR="00A641BB" w:rsidRPr="00F6384A" w14:paraId="0032B6B7" w14:textId="77777777" w:rsidTr="00460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  <w:shd w:val="clear" w:color="auto" w:fill="000E84"/>
          </w:tcPr>
          <w:p w14:paraId="61687A8F" w14:textId="2DC20415" w:rsidR="00A641BB" w:rsidRPr="00F6384A" w:rsidRDefault="00A641BB" w:rsidP="003C732F">
            <w:pPr>
              <w:rPr>
                <w:rFonts w:ascii="Gotham Book" w:hAnsi="Gotham Book"/>
                <w:color w:val="auto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 xml:space="preserve">1. </w:t>
            </w:r>
            <w:r w:rsidR="00BF28E7" w:rsidRPr="00F6384A">
              <w:rPr>
                <w:rFonts w:ascii="Gotham Book" w:hAnsi="Gotham Book"/>
                <w:sz w:val="18"/>
                <w:szCs w:val="18"/>
                <w:lang w:val="es-ES"/>
              </w:rPr>
              <w:t>Datos Generales</w:t>
            </w:r>
          </w:p>
        </w:tc>
      </w:tr>
      <w:tr w:rsidR="00A641BB" w:rsidRPr="00F6384A" w14:paraId="11DF0934" w14:textId="77777777" w:rsidTr="00BF2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4983A23" w14:textId="0C0DFE6D" w:rsidR="00A641BB" w:rsidRPr="00F6384A" w:rsidRDefault="00B04E08" w:rsidP="00BF28E7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Razón Social:</w:t>
            </w:r>
          </w:p>
        </w:tc>
        <w:sdt>
          <w:sdtPr>
            <w:rPr>
              <w:rFonts w:ascii="Gotham Book" w:hAnsi="Gotham Book"/>
              <w:sz w:val="18"/>
              <w:szCs w:val="18"/>
              <w:lang w:val="es-ES"/>
            </w:rPr>
            <w:id w:val="841514723"/>
            <w:placeholder>
              <w:docPart w:val="C64B54820D394C02826045F220C85108"/>
            </w:placeholder>
            <w:showingPlcHdr/>
          </w:sdtPr>
          <w:sdtContent>
            <w:tc>
              <w:tcPr>
                <w:tcW w:w="7235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EFB1846" w14:textId="6373B5CD" w:rsidR="00A641BB" w:rsidRPr="00F6384A" w:rsidRDefault="004B7C35" w:rsidP="004B7C3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Nombre del Propietario (si es persona física) o Razón Social (si es persona moral)</w:t>
                </w:r>
              </w:p>
            </w:tc>
          </w:sdtContent>
        </w:sdt>
      </w:tr>
    </w:tbl>
    <w:p w14:paraId="3470C637" w14:textId="77777777" w:rsidR="00EA396B" w:rsidRPr="00F6384A" w:rsidRDefault="00EA396B" w:rsidP="00A641BB">
      <w:pPr>
        <w:rPr>
          <w:rFonts w:asciiTheme="minorHAnsi" w:hAnsiTheme="minorHAnsi"/>
          <w:lang w:val="es-ES"/>
        </w:rPr>
      </w:pPr>
    </w:p>
    <w:tbl>
      <w:tblPr>
        <w:tblStyle w:val="Listaclara-nfasis6"/>
        <w:tblW w:w="8926" w:type="dxa"/>
        <w:tblBorders>
          <w:top w:val="single" w:sz="8" w:space="0" w:color="000E84"/>
          <w:left w:val="single" w:sz="8" w:space="0" w:color="000E84"/>
          <w:bottom w:val="single" w:sz="8" w:space="0" w:color="000E84"/>
          <w:right w:val="single" w:sz="8" w:space="0" w:color="000E84"/>
          <w:insideH w:val="single" w:sz="8" w:space="0" w:color="000E84"/>
          <w:insideV w:val="single" w:sz="8" w:space="0" w:color="000E84"/>
        </w:tblBorders>
        <w:tblLook w:val="04A0" w:firstRow="1" w:lastRow="0" w:firstColumn="1" w:lastColumn="0" w:noHBand="0" w:noVBand="1"/>
      </w:tblPr>
      <w:tblGrid>
        <w:gridCol w:w="1833"/>
        <w:gridCol w:w="289"/>
        <w:gridCol w:w="2546"/>
        <w:gridCol w:w="1423"/>
        <w:gridCol w:w="2835"/>
      </w:tblGrid>
      <w:tr w:rsidR="00A641BB" w:rsidRPr="00F6384A" w14:paraId="3A300F86" w14:textId="77777777" w:rsidTr="00460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5"/>
            <w:shd w:val="clear" w:color="auto" w:fill="000E84"/>
          </w:tcPr>
          <w:p w14:paraId="6570F9E7" w14:textId="6B778092" w:rsidR="00A641BB" w:rsidRPr="00F6384A" w:rsidRDefault="00A641BB" w:rsidP="00BF28E7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 xml:space="preserve">2. </w:t>
            </w:r>
            <w:r w:rsidR="00BF28E7" w:rsidRPr="00F6384A">
              <w:rPr>
                <w:rFonts w:ascii="Gotham Book" w:hAnsi="Gotham Book"/>
                <w:sz w:val="18"/>
                <w:szCs w:val="18"/>
                <w:lang w:val="es-ES"/>
              </w:rPr>
              <w:t>Constitución de la Sociedad</w:t>
            </w:r>
          </w:p>
        </w:tc>
      </w:tr>
      <w:tr w:rsidR="00A641BB" w:rsidRPr="00F6384A" w14:paraId="167D024C" w14:textId="77777777" w:rsidTr="00BF2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0D06424" w14:textId="77777777" w:rsidR="00A641BB" w:rsidRPr="00F6384A" w:rsidRDefault="00A641BB" w:rsidP="009F771D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Fecha:</w:t>
            </w:r>
          </w:p>
        </w:tc>
        <w:tc>
          <w:tcPr>
            <w:tcW w:w="2546" w:type="dxa"/>
            <w:tcBorders>
              <w:top w:val="none" w:sz="0" w:space="0" w:color="auto"/>
              <w:bottom w:val="none" w:sz="0" w:space="0" w:color="auto"/>
            </w:tcBorders>
          </w:tcPr>
          <w:p w14:paraId="359E9876" w14:textId="01E6FCF7" w:rsidR="00A641BB" w:rsidRPr="00F6384A" w:rsidRDefault="00A641BB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Notario N</w:t>
            </w:r>
            <w:r w:rsidRPr="00F6384A">
              <w:rPr>
                <w:rFonts w:ascii="Gotham Book" w:hAnsi="Gotham Book"/>
                <w:b/>
                <w:bCs/>
                <w:sz w:val="18"/>
                <w:szCs w:val="18"/>
                <w:vertAlign w:val="superscript"/>
                <w:lang w:val="es-ES"/>
              </w:rPr>
              <w:t>o</w:t>
            </w:r>
          </w:p>
        </w:tc>
        <w:tc>
          <w:tcPr>
            <w:tcW w:w="425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04BC97A" w14:textId="77777777" w:rsidR="00A641BB" w:rsidRPr="00F6384A" w:rsidRDefault="00A641BB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Nombre del Notario</w:t>
            </w:r>
          </w:p>
        </w:tc>
      </w:tr>
      <w:tr w:rsidR="00A641BB" w:rsidRPr="00F6384A" w14:paraId="6BC4DC9F" w14:textId="77777777" w:rsidTr="00BF28E7"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1654985542"/>
            <w:placeholder>
              <w:docPart w:val="295C3062F9C94EADBC66606E21D9117C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gridSpan w:val="2"/>
              </w:tcPr>
              <w:p w14:paraId="54CDE132" w14:textId="5FB248BA" w:rsidR="00A641BB" w:rsidRPr="00F6384A" w:rsidRDefault="00B04E08" w:rsidP="009F771D">
                <w:pPr>
                  <w:rPr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eastAsiaTheme="minorHAnsi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DD/MM/AAAA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354141" w:themeColor="accent6" w:themeShade="80"/>
              <w:sz w:val="18"/>
              <w:szCs w:val="18"/>
              <w:lang w:val="es-ES"/>
            </w:rPr>
            <w:id w:val="-529111162"/>
            <w:placeholder>
              <w:docPart w:val="63C5F6C6B3C945B7A10794445534D750"/>
            </w:placeholder>
            <w:showingPlcHdr/>
            <w:text/>
          </w:sdtPr>
          <w:sdtContent>
            <w:tc>
              <w:tcPr>
                <w:tcW w:w="2546" w:type="dxa"/>
              </w:tcPr>
              <w:p w14:paraId="79450EDB" w14:textId="312B7BA8" w:rsidR="00A641BB" w:rsidRPr="00F6384A" w:rsidRDefault="004B7C35" w:rsidP="004B7C3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Gotham Book" w:hAnsi="Gotham Book"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  <w:t>Escribir texto</w:t>
                </w:r>
              </w:p>
            </w:tc>
          </w:sdtContent>
        </w:sdt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1430770712"/>
            <w:placeholder>
              <w:docPart w:val="A82A8DBCC9864A8CACDA8AFBDD3465E3"/>
            </w:placeholder>
            <w:showingPlcHdr/>
            <w:text/>
          </w:sdtPr>
          <w:sdtContent>
            <w:tc>
              <w:tcPr>
                <w:tcW w:w="4258" w:type="dxa"/>
                <w:gridSpan w:val="2"/>
              </w:tcPr>
              <w:p w14:paraId="6957E3A3" w14:textId="0763489A" w:rsidR="00A641BB" w:rsidRPr="00F6384A" w:rsidRDefault="007D1D82" w:rsidP="009F7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eastAsiaTheme="minorHAnsi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Nombre completo</w:t>
                </w:r>
              </w:p>
            </w:tc>
          </w:sdtContent>
        </w:sdt>
      </w:tr>
      <w:tr w:rsidR="00A641BB" w:rsidRPr="00F6384A" w14:paraId="316FDC17" w14:textId="77777777" w:rsidTr="00BF2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50BBFD" w14:textId="77777777" w:rsidR="00A641BB" w:rsidRPr="00F6384A" w:rsidRDefault="00A641BB" w:rsidP="009F771D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N</w:t>
            </w:r>
            <w:r w:rsidRPr="00F6384A">
              <w:rPr>
                <w:rFonts w:ascii="Gotham Book" w:hAnsi="Gotham Book"/>
                <w:sz w:val="18"/>
                <w:szCs w:val="18"/>
                <w:vertAlign w:val="superscript"/>
                <w:lang w:val="es-ES"/>
              </w:rPr>
              <w:t>o</w:t>
            </w: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 xml:space="preserve"> de la Escritura</w:t>
            </w:r>
          </w:p>
        </w:tc>
        <w:tc>
          <w:tcPr>
            <w:tcW w:w="283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648DF69" w14:textId="77777777" w:rsidR="00A641BB" w:rsidRPr="00F6384A" w:rsidRDefault="00A641BB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1423" w:type="dxa"/>
            <w:tcBorders>
              <w:top w:val="none" w:sz="0" w:space="0" w:color="auto"/>
              <w:bottom w:val="none" w:sz="0" w:space="0" w:color="auto"/>
            </w:tcBorders>
          </w:tcPr>
          <w:p w14:paraId="34AF746B" w14:textId="77777777" w:rsidR="00A641BB" w:rsidRPr="00F6384A" w:rsidRDefault="00A641BB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Estado</w:t>
            </w:r>
          </w:p>
        </w:tc>
        <w:tc>
          <w:tcPr>
            <w:tcW w:w="283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A120C54" w14:textId="77777777" w:rsidR="00A641BB" w:rsidRPr="00F6384A" w:rsidRDefault="00A641BB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R.F.C.</w:t>
            </w:r>
          </w:p>
        </w:tc>
      </w:tr>
      <w:tr w:rsidR="00A641BB" w:rsidRPr="00F6384A" w14:paraId="20ABDB9B" w14:textId="77777777" w:rsidTr="00BF28E7"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1376585150"/>
            <w:placeholder>
              <w:docPart w:val="5081C9058BA843A4804E3A1F81FE3D9E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33" w:type="dxa"/>
              </w:tcPr>
              <w:p w14:paraId="2B5B3593" w14:textId="1875BFCC" w:rsidR="00A641BB" w:rsidRPr="00F6384A" w:rsidRDefault="004B7C35" w:rsidP="004B7C35">
                <w:pPr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eastAsiaTheme="minorHAnsi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Escribir texto</w:t>
                </w:r>
              </w:p>
            </w:tc>
          </w:sdtContent>
        </w:sdt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-1136173843"/>
            <w:placeholder>
              <w:docPart w:val="6265B652BFAA45FFB21582F31A024969"/>
            </w:placeholder>
            <w:showingPlcHdr/>
            <w:text/>
          </w:sdtPr>
          <w:sdtContent>
            <w:tc>
              <w:tcPr>
                <w:tcW w:w="2835" w:type="dxa"/>
                <w:gridSpan w:val="2"/>
              </w:tcPr>
              <w:p w14:paraId="65230C5C" w14:textId="52FA59D0" w:rsidR="00A641BB" w:rsidRPr="00F6384A" w:rsidRDefault="004B7C35" w:rsidP="004B7C3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eastAsiaTheme="minorHAnsi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Ciudad / Municipio / Alcaldía</w:t>
                </w:r>
              </w:p>
            </w:tc>
          </w:sdtContent>
        </w:sdt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-865287006"/>
            <w:placeholder>
              <w:docPart w:val="C4FC0297658E4462AE24526DD635D8CE"/>
            </w:placeholder>
            <w:showingPlcHdr/>
            <w:text/>
          </w:sdtPr>
          <w:sdtContent>
            <w:tc>
              <w:tcPr>
                <w:tcW w:w="1423" w:type="dxa"/>
              </w:tcPr>
              <w:p w14:paraId="0C9E1BF6" w14:textId="2B84B4E7" w:rsidR="00A641BB" w:rsidRPr="00F6384A" w:rsidRDefault="004B7C35" w:rsidP="004B7C3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eastAsiaTheme="minorHAnsi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Escribir texto</w:t>
                </w:r>
              </w:p>
            </w:tc>
          </w:sdtContent>
        </w:sdt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597992215"/>
            <w:placeholder>
              <w:docPart w:val="382E9623C6B54838A78E1B46E64F394D"/>
            </w:placeholder>
            <w:showingPlcHdr/>
            <w:text/>
          </w:sdtPr>
          <w:sdtContent>
            <w:tc>
              <w:tcPr>
                <w:tcW w:w="2835" w:type="dxa"/>
              </w:tcPr>
              <w:p w14:paraId="28A36D7B" w14:textId="224B6CCD" w:rsidR="00A641BB" w:rsidRPr="00F6384A" w:rsidRDefault="004B7C35" w:rsidP="004B7C3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eastAsiaTheme="minorHAnsi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Escribir texto</w:t>
                </w:r>
              </w:p>
            </w:tc>
          </w:sdtContent>
        </w:sdt>
      </w:tr>
      <w:tr w:rsidR="002D67FF" w:rsidRPr="00F6384A" w14:paraId="46263EE2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422CE4B" w14:textId="725F98E4" w:rsidR="002D67FF" w:rsidRPr="00F6384A" w:rsidRDefault="002D67FF" w:rsidP="009F771D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Fecha de inscripción en el Registro Público de la Propiedad</w:t>
            </w:r>
          </w:p>
        </w:tc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854266584"/>
            <w:placeholder>
              <w:docPart w:val="4371AF404B8C49B2A0D4D8C942CEE71F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6650D5C8" w14:textId="767B9351" w:rsidR="002D67FF" w:rsidRPr="00F6384A" w:rsidRDefault="004B7C35" w:rsidP="004B7C3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eastAsiaTheme="minorHAnsi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DD/MM/AAAA</w:t>
                </w:r>
              </w:p>
            </w:tc>
          </w:sdtContent>
        </w:sdt>
      </w:tr>
    </w:tbl>
    <w:p w14:paraId="7C148D91" w14:textId="77777777" w:rsidR="00A641BB" w:rsidRPr="00F6384A" w:rsidRDefault="00A641BB" w:rsidP="009F771D">
      <w:pPr>
        <w:rPr>
          <w:rFonts w:asciiTheme="minorHAnsi" w:hAnsiTheme="minorHAnsi"/>
          <w:lang w:val="es-ES"/>
        </w:rPr>
      </w:pPr>
    </w:p>
    <w:tbl>
      <w:tblPr>
        <w:tblStyle w:val="Listaclara-nfasis6"/>
        <w:tblW w:w="8926" w:type="dxa"/>
        <w:tblBorders>
          <w:top w:val="single" w:sz="8" w:space="0" w:color="000E84"/>
          <w:left w:val="single" w:sz="8" w:space="0" w:color="000E84"/>
          <w:bottom w:val="single" w:sz="8" w:space="0" w:color="000E84"/>
          <w:right w:val="single" w:sz="8" w:space="0" w:color="000E84"/>
          <w:insideH w:val="single" w:sz="8" w:space="0" w:color="000E84"/>
          <w:insideV w:val="single" w:sz="8" w:space="0" w:color="000E84"/>
        </w:tblBorders>
        <w:tblLook w:val="04A0" w:firstRow="1" w:lastRow="0" w:firstColumn="1" w:lastColumn="0" w:noHBand="0" w:noVBand="1"/>
      </w:tblPr>
      <w:tblGrid>
        <w:gridCol w:w="2405"/>
        <w:gridCol w:w="532"/>
        <w:gridCol w:w="1480"/>
        <w:gridCol w:w="1810"/>
        <w:gridCol w:w="567"/>
        <w:gridCol w:w="2132"/>
      </w:tblGrid>
      <w:tr w:rsidR="00A641BB" w:rsidRPr="00F6384A" w14:paraId="00AC63B5" w14:textId="77777777" w:rsidTr="00460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6"/>
            <w:shd w:val="clear" w:color="auto" w:fill="000E84"/>
          </w:tcPr>
          <w:p w14:paraId="1FA7BA8D" w14:textId="3C986EFF" w:rsidR="00A641BB" w:rsidRPr="00F6384A" w:rsidRDefault="002D67FF" w:rsidP="009F771D">
            <w:pPr>
              <w:rPr>
                <w:rFonts w:ascii="Gotham Book" w:hAnsi="Gotham Book"/>
                <w:color w:val="auto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3</w:t>
            </w:r>
            <w:r w:rsidR="00A641BB" w:rsidRPr="00F6384A">
              <w:rPr>
                <w:rFonts w:ascii="Gotham Book" w:hAnsi="Gotham Book"/>
                <w:sz w:val="18"/>
                <w:szCs w:val="18"/>
                <w:lang w:val="es-ES"/>
              </w:rPr>
              <w:t xml:space="preserve">. </w:t>
            </w:r>
            <w:r w:rsidR="00BF28E7" w:rsidRPr="00F6384A">
              <w:rPr>
                <w:rFonts w:ascii="Gotham Book" w:hAnsi="Gotham Book"/>
                <w:sz w:val="18"/>
                <w:szCs w:val="18"/>
                <w:lang w:val="es-ES"/>
              </w:rPr>
              <w:t>Capital Social</w:t>
            </w:r>
          </w:p>
        </w:tc>
      </w:tr>
      <w:tr w:rsidR="00A641BB" w:rsidRPr="00F6384A" w14:paraId="7AE21107" w14:textId="77777777" w:rsidTr="00BF2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079B7DF" w14:textId="77777777" w:rsidR="00A641BB" w:rsidRPr="00F6384A" w:rsidRDefault="00A641BB" w:rsidP="009F771D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329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88FCACC" w14:textId="77777777" w:rsidR="00A641BB" w:rsidRPr="00F6384A" w:rsidRDefault="00A641BB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Fecha de la última modificación</w:t>
            </w:r>
          </w:p>
        </w:tc>
        <w:tc>
          <w:tcPr>
            <w:tcW w:w="269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F63989A" w14:textId="36798CBB" w:rsidR="00A641BB" w:rsidRPr="00F6384A" w:rsidRDefault="00A641BB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Notario N</w:t>
            </w:r>
            <w:r w:rsidRPr="00F6384A">
              <w:rPr>
                <w:rFonts w:ascii="Gotham Book" w:hAnsi="Gotham Book"/>
                <w:b/>
                <w:sz w:val="18"/>
                <w:szCs w:val="18"/>
                <w:vertAlign w:val="superscript"/>
                <w:lang w:val="es-ES"/>
              </w:rPr>
              <w:t>o</w:t>
            </w:r>
          </w:p>
        </w:tc>
      </w:tr>
      <w:tr w:rsidR="00A641BB" w:rsidRPr="00F6384A" w14:paraId="2806677A" w14:textId="77777777" w:rsidTr="00BF28E7"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566383460"/>
            <w:placeholder>
              <w:docPart w:val="F7CCF5EE3BE1493FA22965A5FAFF6B57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37" w:type="dxa"/>
                <w:gridSpan w:val="2"/>
              </w:tcPr>
              <w:p w14:paraId="4DB42584" w14:textId="1A561DBB" w:rsidR="00A641BB" w:rsidRPr="00F6384A" w:rsidRDefault="00BF28E7" w:rsidP="00BF28E7">
                <w:pPr>
                  <w:rPr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b w:val="0"/>
                    <w:bCs w:val="0"/>
                    <w:color w:val="354141" w:themeColor="accent6" w:themeShade="80"/>
                    <w:lang w:val="es-ES"/>
                  </w:rPr>
                  <w:t>$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1253511517"/>
            <w:placeholder>
              <w:docPart w:val="C7D6D0DAFE98434C981AD633E2D88DE9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3290" w:type="dxa"/>
                <w:gridSpan w:val="2"/>
              </w:tcPr>
              <w:p w14:paraId="1310090E" w14:textId="2EF7A023" w:rsidR="00A641BB" w:rsidRPr="00F6384A" w:rsidRDefault="002D67FF" w:rsidP="009F7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eastAsiaTheme="minorHAnsi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DD/MM/AAAA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1766953786"/>
            <w:placeholder>
              <w:docPart w:val="F7D6BA8BEABA4038870AC6FB9262B1B1"/>
            </w:placeholder>
            <w:showingPlcHdr/>
            <w:text/>
          </w:sdtPr>
          <w:sdtContent>
            <w:tc>
              <w:tcPr>
                <w:tcW w:w="2699" w:type="dxa"/>
                <w:gridSpan w:val="2"/>
              </w:tcPr>
              <w:p w14:paraId="6938183A" w14:textId="389D2CBB" w:rsidR="00A641BB" w:rsidRPr="00F6384A" w:rsidRDefault="002D67FF" w:rsidP="009F7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Escribir texto</w:t>
                </w:r>
              </w:p>
            </w:tc>
          </w:sdtContent>
        </w:sdt>
      </w:tr>
      <w:tr w:rsidR="00A641BB" w:rsidRPr="00F6384A" w14:paraId="2A988D0E" w14:textId="77777777" w:rsidTr="00BF2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8BC7735" w14:textId="77777777" w:rsidR="00A641BB" w:rsidRPr="00F6384A" w:rsidRDefault="00A641BB" w:rsidP="009F771D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Nombre del Notario</w:t>
            </w:r>
          </w:p>
        </w:tc>
        <w:tc>
          <w:tcPr>
            <w:tcW w:w="2012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135F576" w14:textId="77777777" w:rsidR="00A641BB" w:rsidRPr="00F6384A" w:rsidRDefault="00A641BB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Escritura N</w:t>
            </w:r>
            <w:r w:rsidRPr="00F6384A">
              <w:rPr>
                <w:rFonts w:ascii="Gotham Book" w:hAnsi="Gotham Book"/>
                <w:b/>
                <w:bCs/>
                <w:sz w:val="18"/>
                <w:szCs w:val="18"/>
                <w:vertAlign w:val="superscript"/>
                <w:lang w:val="es-ES"/>
              </w:rPr>
              <w:t>o</w:t>
            </w:r>
          </w:p>
        </w:tc>
        <w:tc>
          <w:tcPr>
            <w:tcW w:w="2377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E167519" w14:textId="77777777" w:rsidR="00A641BB" w:rsidRPr="00F6384A" w:rsidRDefault="00A641BB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21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E9739FE" w14:textId="77777777" w:rsidR="00A641BB" w:rsidRPr="00F6384A" w:rsidRDefault="00A641BB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Estado</w:t>
            </w:r>
          </w:p>
        </w:tc>
      </w:tr>
      <w:tr w:rsidR="00A641BB" w:rsidRPr="00F6384A" w14:paraId="3BF47245" w14:textId="77777777" w:rsidTr="00BF28E7"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312328553"/>
            <w:placeholder>
              <w:docPart w:val="54B6F7C2974F437E83B88C3CAD6E644F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05" w:type="dxa"/>
              </w:tcPr>
              <w:p w14:paraId="39682C60" w14:textId="19DBC0F9" w:rsidR="00A641BB" w:rsidRPr="00F6384A" w:rsidRDefault="007D1D82" w:rsidP="009F771D">
                <w:pPr>
                  <w:rPr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Nombre completo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2011368869"/>
            <w:placeholder>
              <w:docPart w:val="888F203AB5DD4825B99413783EBE8FD6"/>
            </w:placeholder>
            <w:text/>
          </w:sdtPr>
          <w:sdtContent>
            <w:tc>
              <w:tcPr>
                <w:tcW w:w="2012" w:type="dxa"/>
                <w:gridSpan w:val="2"/>
              </w:tcPr>
              <w:p w14:paraId="6C7B33FE" w14:textId="39D4B51B" w:rsidR="00A641BB" w:rsidRPr="00F6384A" w:rsidRDefault="00BF28E7" w:rsidP="009A564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Escribir texto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411781542"/>
            <w:placeholder>
              <w:docPart w:val="302B0A38C5254C6DBFF474A750C69AC0"/>
            </w:placeholder>
            <w:showingPlcHdr/>
            <w:text/>
          </w:sdtPr>
          <w:sdtContent>
            <w:tc>
              <w:tcPr>
                <w:tcW w:w="2377" w:type="dxa"/>
                <w:gridSpan w:val="2"/>
              </w:tcPr>
              <w:p w14:paraId="4D867E4D" w14:textId="03C2D8D7" w:rsidR="00A641BB" w:rsidRPr="00F6384A" w:rsidRDefault="007D1D82" w:rsidP="009F7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Ciudad / Mpo / Alcaldía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1921707641"/>
            <w:placeholder>
              <w:docPart w:val="E7C914E6F8584C73BB2471FEBD13CB8B"/>
            </w:placeholder>
            <w:showingPlcHdr/>
            <w:text/>
          </w:sdtPr>
          <w:sdtContent>
            <w:tc>
              <w:tcPr>
                <w:tcW w:w="2132" w:type="dxa"/>
              </w:tcPr>
              <w:p w14:paraId="3BA82085" w14:textId="40E2B296" w:rsidR="00A641BB" w:rsidRPr="00F6384A" w:rsidRDefault="007D1D82" w:rsidP="009F7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Estado</w:t>
                </w:r>
              </w:p>
            </w:tc>
          </w:sdtContent>
        </w:sdt>
      </w:tr>
    </w:tbl>
    <w:p w14:paraId="2BD0A6BF" w14:textId="77777777" w:rsidR="00A641BB" w:rsidRPr="00F6384A" w:rsidRDefault="00A641BB" w:rsidP="009F771D">
      <w:pPr>
        <w:rPr>
          <w:rFonts w:asciiTheme="minorHAnsi" w:hAnsiTheme="minorHAnsi"/>
          <w:lang w:val="es-ES"/>
        </w:rPr>
      </w:pPr>
    </w:p>
    <w:tbl>
      <w:tblPr>
        <w:tblStyle w:val="Listaclara-nfasis6"/>
        <w:tblW w:w="8926" w:type="dxa"/>
        <w:tblBorders>
          <w:top w:val="single" w:sz="8" w:space="0" w:color="000E84"/>
          <w:left w:val="single" w:sz="8" w:space="0" w:color="000E84"/>
          <w:bottom w:val="single" w:sz="8" w:space="0" w:color="000E84"/>
          <w:right w:val="single" w:sz="8" w:space="0" w:color="000E84"/>
          <w:insideH w:val="single" w:sz="8" w:space="0" w:color="000E84"/>
          <w:insideV w:val="single" w:sz="8" w:space="0" w:color="000E84"/>
        </w:tblBorders>
        <w:tblLook w:val="04A0" w:firstRow="1" w:lastRow="0" w:firstColumn="1" w:lastColumn="0" w:noHBand="0" w:noVBand="1"/>
      </w:tblPr>
      <w:tblGrid>
        <w:gridCol w:w="1838"/>
        <w:gridCol w:w="2405"/>
        <w:gridCol w:w="2126"/>
        <w:gridCol w:w="2557"/>
      </w:tblGrid>
      <w:tr w:rsidR="00A641BB" w:rsidRPr="00F6384A" w14:paraId="6988CFC1" w14:textId="77777777" w:rsidTr="00460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000E84"/>
          </w:tcPr>
          <w:p w14:paraId="7E99B384" w14:textId="238BB0FF" w:rsidR="00A641BB" w:rsidRPr="00F6384A" w:rsidRDefault="002D67FF" w:rsidP="009F771D">
            <w:pPr>
              <w:rPr>
                <w:rFonts w:ascii="Gotham Book" w:hAnsi="Gotham Book"/>
                <w:color w:val="auto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4</w:t>
            </w:r>
            <w:r w:rsidR="00A641BB" w:rsidRPr="00F6384A">
              <w:rPr>
                <w:rFonts w:ascii="Gotham Book" w:hAnsi="Gotham Book"/>
                <w:sz w:val="18"/>
                <w:szCs w:val="18"/>
                <w:lang w:val="es-ES"/>
              </w:rPr>
              <w:t xml:space="preserve">. </w:t>
            </w:r>
            <w:r w:rsidR="00BF28E7" w:rsidRPr="00F6384A">
              <w:rPr>
                <w:rFonts w:ascii="Gotham Book" w:hAnsi="Gotham Book"/>
                <w:sz w:val="18"/>
                <w:szCs w:val="18"/>
                <w:lang w:val="es-ES"/>
              </w:rPr>
              <w:t>Estadísticas</w:t>
            </w:r>
          </w:p>
        </w:tc>
      </w:tr>
      <w:tr w:rsidR="00A641BB" w:rsidRPr="00F6384A" w14:paraId="482AEB9A" w14:textId="77777777" w:rsidTr="00326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097023E" w14:textId="290CE5D1" w:rsidR="00A641BB" w:rsidRPr="00F6384A" w:rsidRDefault="00A641BB" w:rsidP="00BF28E7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Año Información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</w:tcPr>
          <w:p w14:paraId="7C3DEA46" w14:textId="77777777" w:rsidR="00A641BB" w:rsidRPr="00F6384A" w:rsidRDefault="00A641BB" w:rsidP="00326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Ventas Totales del Año ($)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</w:tcPr>
          <w:p w14:paraId="6E5172E4" w14:textId="77777777" w:rsidR="00A641BB" w:rsidRPr="00F6384A" w:rsidRDefault="00A641BB" w:rsidP="00326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Ventas Nacionales (%)</w:t>
            </w:r>
          </w:p>
        </w:tc>
        <w:tc>
          <w:tcPr>
            <w:tcW w:w="25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5B19195" w14:textId="77777777" w:rsidR="00A641BB" w:rsidRPr="00F6384A" w:rsidRDefault="00A641BB" w:rsidP="003265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Ventas Exportaciones (%)</w:t>
            </w:r>
          </w:p>
        </w:tc>
      </w:tr>
      <w:tr w:rsidR="00A641BB" w:rsidRPr="00F6384A" w14:paraId="3B1A9192" w14:textId="77777777" w:rsidTr="0032655E"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925005043"/>
            <w:placeholder>
              <w:docPart w:val="8BF60BBDC5354756AD991D0077CB8279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38" w:type="dxa"/>
              </w:tcPr>
              <w:p w14:paraId="319D510E" w14:textId="53A8F6CB" w:rsidR="00A641BB" w:rsidRPr="00F6384A" w:rsidRDefault="002D67FF" w:rsidP="009F771D">
                <w:pPr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AAAA</w:t>
                </w:r>
              </w:p>
            </w:tc>
          </w:sdtContent>
        </w:sdt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1023131864"/>
            <w:placeholder>
              <w:docPart w:val="C9259DC2F6CF4469B654756568808B83"/>
            </w:placeholder>
            <w:showingPlcHdr/>
            <w:text/>
          </w:sdtPr>
          <w:sdtContent>
            <w:tc>
              <w:tcPr>
                <w:tcW w:w="2405" w:type="dxa"/>
              </w:tcPr>
              <w:p w14:paraId="7B3B6551" w14:textId="5516066B" w:rsidR="00A641BB" w:rsidRPr="00F6384A" w:rsidRDefault="002D67FF" w:rsidP="009F7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Escribir texto.</w:t>
                </w:r>
              </w:p>
            </w:tc>
          </w:sdtContent>
        </w:sdt>
        <w:sdt>
          <w:sdtPr>
            <w:rPr>
              <w:rFonts w:ascii="Gotham Book" w:hAnsi="Gotham Book"/>
              <w:b/>
              <w:color w:val="354141" w:themeColor="accent6" w:themeShade="80"/>
              <w:sz w:val="18"/>
              <w:szCs w:val="18"/>
              <w:lang w:val="es-ES"/>
            </w:rPr>
            <w:id w:val="-1384628606"/>
            <w:placeholder>
              <w:docPart w:val="689C6298B74843EC82913D2D6145858B"/>
            </w:placeholder>
            <w:showingPlcHdr/>
            <w:text/>
          </w:sdtPr>
          <w:sdtContent>
            <w:tc>
              <w:tcPr>
                <w:tcW w:w="2126" w:type="dxa"/>
              </w:tcPr>
              <w:p w14:paraId="30AACF76" w14:textId="57F4B62B" w:rsidR="00A641BB" w:rsidRPr="00F6384A" w:rsidRDefault="002D67FF" w:rsidP="009F7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Escribir texto</w:t>
                </w:r>
              </w:p>
            </w:tc>
          </w:sdtContent>
        </w:sdt>
        <w:sdt>
          <w:sdtPr>
            <w:rPr>
              <w:rFonts w:ascii="Gotham Book" w:hAnsi="Gotham Book"/>
              <w:b/>
              <w:color w:val="354141" w:themeColor="accent6" w:themeShade="80"/>
              <w:sz w:val="18"/>
              <w:szCs w:val="18"/>
              <w:lang w:val="es-ES"/>
            </w:rPr>
            <w:id w:val="2067298841"/>
            <w:placeholder>
              <w:docPart w:val="58182EAE79C04CC5AA11A5B365D1D918"/>
            </w:placeholder>
            <w:showingPlcHdr/>
            <w:text/>
          </w:sdtPr>
          <w:sdtContent>
            <w:tc>
              <w:tcPr>
                <w:tcW w:w="2557" w:type="dxa"/>
              </w:tcPr>
              <w:p w14:paraId="23E59F3C" w14:textId="252BACDD" w:rsidR="00A641BB" w:rsidRPr="00F6384A" w:rsidRDefault="002D67FF" w:rsidP="009F7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Escribir texto</w:t>
                </w:r>
              </w:p>
            </w:tc>
          </w:sdtContent>
        </w:sdt>
      </w:tr>
    </w:tbl>
    <w:p w14:paraId="054F608A" w14:textId="77777777" w:rsidR="00A641BB" w:rsidRPr="00F6384A" w:rsidRDefault="00A641BB" w:rsidP="009F771D">
      <w:pPr>
        <w:rPr>
          <w:rFonts w:asciiTheme="minorHAnsi" w:hAnsiTheme="minorHAnsi"/>
          <w:lang w:val="es-ES"/>
        </w:rPr>
      </w:pPr>
    </w:p>
    <w:tbl>
      <w:tblPr>
        <w:tblStyle w:val="Listaclara-nfasis6"/>
        <w:tblW w:w="8926" w:type="dxa"/>
        <w:tblBorders>
          <w:top w:val="single" w:sz="8" w:space="0" w:color="000E84"/>
          <w:left w:val="single" w:sz="8" w:space="0" w:color="000E84"/>
          <w:bottom w:val="single" w:sz="8" w:space="0" w:color="000E84"/>
          <w:right w:val="single" w:sz="8" w:space="0" w:color="000E84"/>
          <w:insideH w:val="single" w:sz="8" w:space="0" w:color="000E84"/>
          <w:insideV w:val="single" w:sz="8" w:space="0" w:color="000E84"/>
        </w:tblBorders>
        <w:tblLook w:val="04A0" w:firstRow="1" w:lastRow="0" w:firstColumn="1" w:lastColumn="0" w:noHBand="0" w:noVBand="1"/>
      </w:tblPr>
      <w:tblGrid>
        <w:gridCol w:w="2547"/>
        <w:gridCol w:w="2126"/>
        <w:gridCol w:w="1833"/>
        <w:gridCol w:w="2420"/>
      </w:tblGrid>
      <w:tr w:rsidR="00A641BB" w:rsidRPr="00F6384A" w14:paraId="4FC8B040" w14:textId="77777777" w:rsidTr="00460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000E84"/>
          </w:tcPr>
          <w:p w14:paraId="51374115" w14:textId="20AF55E1" w:rsidR="00A641BB" w:rsidRPr="00F6384A" w:rsidRDefault="00BF28E7" w:rsidP="009F771D">
            <w:pPr>
              <w:rPr>
                <w:rFonts w:ascii="Gotham Book" w:hAnsi="Gotham Book"/>
                <w:color w:val="auto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5. Socios Actuales</w:t>
            </w:r>
          </w:p>
        </w:tc>
      </w:tr>
      <w:tr w:rsidR="00A641BB" w:rsidRPr="00F6384A" w14:paraId="0801EF67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11E571F" w14:textId="5C9F0605" w:rsidR="00A641BB" w:rsidRPr="00F6384A" w:rsidRDefault="00A641BB" w:rsidP="009F771D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 xml:space="preserve">Nombre 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</w:tcPr>
          <w:p w14:paraId="6401323A" w14:textId="77777777" w:rsidR="00A641BB" w:rsidRPr="00F6384A" w:rsidRDefault="00A641BB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Nacionalidad</w:t>
            </w:r>
          </w:p>
        </w:tc>
        <w:tc>
          <w:tcPr>
            <w:tcW w:w="1833" w:type="dxa"/>
            <w:tcBorders>
              <w:top w:val="none" w:sz="0" w:space="0" w:color="auto"/>
              <w:bottom w:val="none" w:sz="0" w:space="0" w:color="auto"/>
            </w:tcBorders>
          </w:tcPr>
          <w:p w14:paraId="1CF0BF7A" w14:textId="77777777" w:rsidR="00A641BB" w:rsidRPr="00F6384A" w:rsidRDefault="00A641BB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Teléfonos</w:t>
            </w:r>
          </w:p>
        </w:tc>
        <w:tc>
          <w:tcPr>
            <w:tcW w:w="24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AEE6E15" w14:textId="77777777" w:rsidR="00A641BB" w:rsidRPr="00F6384A" w:rsidRDefault="00A641BB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Porcentaje</w:t>
            </w:r>
          </w:p>
        </w:tc>
      </w:tr>
      <w:tr w:rsidR="00A641BB" w:rsidRPr="00F6384A" w14:paraId="1EA529D4" w14:textId="77777777" w:rsidTr="00460B63"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1472974712"/>
            <w:placeholder>
              <w:docPart w:val="049E6E1ACFAA49FB846ABDF58464757C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</w:tcPr>
              <w:p w14:paraId="4D49F8BE" w14:textId="2F111B9D" w:rsidR="00A641BB" w:rsidRPr="00F6384A" w:rsidRDefault="007D1D82" w:rsidP="009F771D">
                <w:pPr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Nombre Completo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58099941"/>
            <w:placeholder>
              <w:docPart w:val="F41B14AE80CE4CF690ABCC2CC01E3CAC"/>
            </w:placeholder>
            <w:showingPlcHdr/>
          </w:sdtPr>
          <w:sdtContent>
            <w:tc>
              <w:tcPr>
                <w:tcW w:w="2126" w:type="dxa"/>
              </w:tcPr>
              <w:p w14:paraId="29D85EF3" w14:textId="59907552" w:rsidR="00A641BB" w:rsidRPr="00F6384A" w:rsidRDefault="007D1D82" w:rsidP="009F7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Nacionalidad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1597090441"/>
            <w:placeholder>
              <w:docPart w:val="3986C1DC4A07452B84EB8751F6CA5671"/>
            </w:placeholder>
            <w:showingPlcHdr/>
          </w:sdtPr>
          <w:sdtContent>
            <w:tc>
              <w:tcPr>
                <w:tcW w:w="1833" w:type="dxa"/>
              </w:tcPr>
              <w:p w14:paraId="6CBF6684" w14:textId="11601DED" w:rsidR="00A641BB" w:rsidRPr="00F6384A" w:rsidRDefault="002D67FF" w:rsidP="009F7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10 dígitos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1865363162"/>
            <w:placeholder>
              <w:docPart w:val="6A6D8546040A46D5AAE7060C139CC518"/>
            </w:placeholder>
            <w:showingPlcHdr/>
            <w:text/>
          </w:sdtPr>
          <w:sdtContent>
            <w:tc>
              <w:tcPr>
                <w:tcW w:w="2420" w:type="dxa"/>
              </w:tcPr>
              <w:p w14:paraId="05CCD8C8" w14:textId="162A4019" w:rsidR="00A641BB" w:rsidRPr="00F6384A" w:rsidRDefault="00B06B13" w:rsidP="00B06B1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 xml:space="preserve">Indicar </w:t>
                </w: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 xml:space="preserve">% </w:t>
                </w:r>
              </w:p>
            </w:tc>
          </w:sdtContent>
        </w:sdt>
      </w:tr>
      <w:tr w:rsidR="00B479CD" w:rsidRPr="00F6384A" w14:paraId="323F3D5F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1546142218"/>
            <w:placeholder>
              <w:docPart w:val="BD5590B2B97D433CB900DEFB09DF243B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41427432" w14:textId="16D0E07A" w:rsidR="00B479CD" w:rsidRPr="00F6384A" w:rsidRDefault="00B06B13" w:rsidP="00B06B13">
                <w:pPr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Nombre Completo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372690794"/>
            <w:placeholder>
              <w:docPart w:val="B8EC54F18A364ABA98CFC05133B2A230"/>
            </w:placeholder>
            <w:showingPlcHdr/>
          </w:sdtPr>
          <w:sdtContent>
            <w:tc>
              <w:tcPr>
                <w:tcW w:w="2126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2D707543" w14:textId="134640F1" w:rsidR="00B479CD" w:rsidRPr="00F6384A" w:rsidRDefault="00B479CD" w:rsidP="00B479C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Nacionalidad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815176581"/>
            <w:placeholder>
              <w:docPart w:val="674B46034AB74846BEF3C99CCE147AEB"/>
            </w:placeholder>
            <w:showingPlcHdr/>
          </w:sdtPr>
          <w:sdtContent>
            <w:tc>
              <w:tcPr>
                <w:tcW w:w="1833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4E4F4FAD" w14:textId="666CE1C9" w:rsidR="00B479CD" w:rsidRPr="00F6384A" w:rsidRDefault="00B479CD" w:rsidP="00B479C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10 dígitos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949626728"/>
            <w:placeholder>
              <w:docPart w:val="568F24E7E2F748DAB5E375FC309F0E71"/>
            </w:placeholder>
            <w:showingPlcHdr/>
            <w:text/>
          </w:sdtPr>
          <w:sdtContent>
            <w:tc>
              <w:tcPr>
                <w:tcW w:w="242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53B06C80" w14:textId="791AC812" w:rsidR="00B479CD" w:rsidRPr="00F6384A" w:rsidRDefault="00B06B13" w:rsidP="00B06B1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 xml:space="preserve">Indicar </w:t>
                </w: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 xml:space="preserve">% </w:t>
                </w:r>
              </w:p>
            </w:tc>
          </w:sdtContent>
        </w:sdt>
      </w:tr>
      <w:tr w:rsidR="00B479CD" w:rsidRPr="00F6384A" w14:paraId="1519CF67" w14:textId="77777777" w:rsidTr="00460B63"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386689055"/>
            <w:placeholder>
              <w:docPart w:val="57605C095A0B48B2A8A330EB9364BBBF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</w:tcPr>
              <w:p w14:paraId="3F223B4E" w14:textId="4F6747C0" w:rsidR="00B479CD" w:rsidRPr="00F6384A" w:rsidRDefault="00B479CD" w:rsidP="00B479CD">
                <w:pPr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Nombre Completo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703442095"/>
            <w:placeholder>
              <w:docPart w:val="F01F267C12104D4AADCE67C6A84372B5"/>
            </w:placeholder>
            <w:showingPlcHdr/>
          </w:sdtPr>
          <w:sdtContent>
            <w:tc>
              <w:tcPr>
                <w:tcW w:w="2126" w:type="dxa"/>
              </w:tcPr>
              <w:p w14:paraId="1F49F85A" w14:textId="7D31C8F1" w:rsidR="00B479CD" w:rsidRPr="00F6384A" w:rsidRDefault="00B479CD" w:rsidP="00B479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Nacionalidad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2124409566"/>
            <w:placeholder>
              <w:docPart w:val="4FF4347C2444401F882039AAF10669BC"/>
            </w:placeholder>
            <w:showingPlcHdr/>
          </w:sdtPr>
          <w:sdtContent>
            <w:tc>
              <w:tcPr>
                <w:tcW w:w="1833" w:type="dxa"/>
              </w:tcPr>
              <w:p w14:paraId="73C96670" w14:textId="0CED9FA5" w:rsidR="00B479CD" w:rsidRPr="00F6384A" w:rsidRDefault="00B479CD" w:rsidP="00B479C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10 dígitos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385879644"/>
            <w:placeholder>
              <w:docPart w:val="E8FA4FDC88984ED29D89CA93EBBAF091"/>
            </w:placeholder>
            <w:showingPlcHdr/>
            <w:text/>
          </w:sdtPr>
          <w:sdtContent>
            <w:tc>
              <w:tcPr>
                <w:tcW w:w="2420" w:type="dxa"/>
              </w:tcPr>
              <w:p w14:paraId="106BDD69" w14:textId="714D57F4" w:rsidR="00B479CD" w:rsidRPr="00F6384A" w:rsidRDefault="00B06B13" w:rsidP="00B06B1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 xml:space="preserve">Indicar </w:t>
                </w: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 xml:space="preserve">% </w:t>
                </w:r>
              </w:p>
            </w:tc>
          </w:sdtContent>
        </w:sdt>
      </w:tr>
    </w:tbl>
    <w:p w14:paraId="1A36561F" w14:textId="77777777" w:rsidR="00A641BB" w:rsidRPr="00F6384A" w:rsidRDefault="00A641BB" w:rsidP="009F771D">
      <w:pPr>
        <w:rPr>
          <w:rFonts w:asciiTheme="minorHAnsi" w:hAnsiTheme="minorHAnsi"/>
          <w:lang w:val="es-ES"/>
        </w:rPr>
      </w:pPr>
    </w:p>
    <w:tbl>
      <w:tblPr>
        <w:tblStyle w:val="Listaclara-nfasis6"/>
        <w:tblW w:w="8926" w:type="dxa"/>
        <w:tblBorders>
          <w:top w:val="single" w:sz="8" w:space="0" w:color="000E84"/>
          <w:left w:val="single" w:sz="8" w:space="0" w:color="000E84"/>
          <w:bottom w:val="single" w:sz="8" w:space="0" w:color="000E84"/>
          <w:right w:val="single" w:sz="8" w:space="0" w:color="000E84"/>
          <w:insideH w:val="single" w:sz="8" w:space="0" w:color="000E84"/>
          <w:insideV w:val="single" w:sz="8" w:space="0" w:color="000E84"/>
        </w:tblBorders>
        <w:tblLook w:val="04A0" w:firstRow="1" w:lastRow="0" w:firstColumn="1" w:lastColumn="0" w:noHBand="0" w:noVBand="1"/>
      </w:tblPr>
      <w:tblGrid>
        <w:gridCol w:w="2547"/>
        <w:gridCol w:w="2126"/>
        <w:gridCol w:w="1833"/>
        <w:gridCol w:w="2420"/>
      </w:tblGrid>
      <w:tr w:rsidR="00A641BB" w:rsidRPr="00F6384A" w14:paraId="61964C58" w14:textId="77777777" w:rsidTr="00460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000E84"/>
          </w:tcPr>
          <w:p w14:paraId="3192A37A" w14:textId="6038C3E4" w:rsidR="00A641BB" w:rsidRPr="00F6384A" w:rsidRDefault="00BF28E7" w:rsidP="00BF28E7">
            <w:pPr>
              <w:rPr>
                <w:rFonts w:ascii="Gotham Book" w:hAnsi="Gotham Book"/>
                <w:color w:val="auto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6. Presidente del Consejo de Administración</w:t>
            </w:r>
          </w:p>
        </w:tc>
      </w:tr>
      <w:tr w:rsidR="00A641BB" w:rsidRPr="00F6384A" w14:paraId="4595EAF6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DFBC1AE" w14:textId="21F59356" w:rsidR="00A641BB" w:rsidRPr="00F6384A" w:rsidRDefault="00A641BB" w:rsidP="009F771D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 xml:space="preserve">Nombre 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</w:tcPr>
          <w:p w14:paraId="1E4217C4" w14:textId="77777777" w:rsidR="00A641BB" w:rsidRPr="00F6384A" w:rsidRDefault="00A641BB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Nacionalidad</w:t>
            </w:r>
          </w:p>
        </w:tc>
        <w:tc>
          <w:tcPr>
            <w:tcW w:w="1833" w:type="dxa"/>
            <w:tcBorders>
              <w:top w:val="none" w:sz="0" w:space="0" w:color="auto"/>
              <w:bottom w:val="none" w:sz="0" w:space="0" w:color="auto"/>
            </w:tcBorders>
          </w:tcPr>
          <w:p w14:paraId="68966EBA" w14:textId="77777777" w:rsidR="00A641BB" w:rsidRPr="00F6384A" w:rsidRDefault="00A641BB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Teléfonos</w:t>
            </w:r>
          </w:p>
        </w:tc>
        <w:tc>
          <w:tcPr>
            <w:tcW w:w="24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E22BC12" w14:textId="77777777" w:rsidR="00A641BB" w:rsidRPr="00F6384A" w:rsidRDefault="00A641BB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Correo electrónico</w:t>
            </w:r>
          </w:p>
        </w:tc>
      </w:tr>
      <w:tr w:rsidR="00A641BB" w:rsidRPr="00F6384A" w14:paraId="309C2AF9" w14:textId="77777777" w:rsidTr="00460B63"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1419289851"/>
            <w:placeholder>
              <w:docPart w:val="81BCC92B37134671BDC72841A312CBB3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</w:tcPr>
              <w:p w14:paraId="2363B2EA" w14:textId="02701C2D" w:rsidR="00A641BB" w:rsidRPr="00F6384A" w:rsidRDefault="007D1D82" w:rsidP="009F771D">
                <w:pPr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Nombre completo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1553062481"/>
            <w:placeholder>
              <w:docPart w:val="C7EDDB8B6314451E84E42C34796FB093"/>
            </w:placeholder>
            <w:showingPlcHdr/>
          </w:sdtPr>
          <w:sdtContent>
            <w:tc>
              <w:tcPr>
                <w:tcW w:w="2126" w:type="dxa"/>
              </w:tcPr>
              <w:p w14:paraId="42D382CA" w14:textId="29C786AA" w:rsidR="00A641BB" w:rsidRPr="00F6384A" w:rsidRDefault="007D1D82" w:rsidP="009F7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Nacionalidad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568156334"/>
            <w:placeholder>
              <w:docPart w:val="C2B02427AF1B40A0ABDC0AE998481EE2"/>
            </w:placeholder>
            <w:showingPlcHdr/>
          </w:sdtPr>
          <w:sdtContent>
            <w:tc>
              <w:tcPr>
                <w:tcW w:w="1833" w:type="dxa"/>
              </w:tcPr>
              <w:p w14:paraId="474D59AC" w14:textId="3BAA4C9D" w:rsidR="00A641BB" w:rsidRPr="00F6384A" w:rsidRDefault="002D67FF" w:rsidP="009F7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10 dígitos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406737053"/>
            <w:placeholder>
              <w:docPart w:val="BCB008312E1B480580F1F40DFF46872A"/>
            </w:placeholder>
            <w:showingPlcHdr/>
          </w:sdtPr>
          <w:sdtContent>
            <w:tc>
              <w:tcPr>
                <w:tcW w:w="2420" w:type="dxa"/>
              </w:tcPr>
              <w:p w14:paraId="7D75F099" w14:textId="59550456" w:rsidR="00A641BB" w:rsidRPr="00F6384A" w:rsidRDefault="00EC0C3E" w:rsidP="00EC0C3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usuario@dominio</w:t>
                </w:r>
              </w:p>
            </w:tc>
          </w:sdtContent>
        </w:sdt>
      </w:tr>
    </w:tbl>
    <w:p w14:paraId="72296301" w14:textId="77777777" w:rsidR="00A641BB" w:rsidRPr="00F6384A" w:rsidRDefault="00A641BB" w:rsidP="009F771D">
      <w:pPr>
        <w:rPr>
          <w:rFonts w:asciiTheme="minorHAnsi" w:hAnsiTheme="minorHAnsi"/>
          <w:lang w:val="es-ES"/>
        </w:rPr>
      </w:pPr>
    </w:p>
    <w:tbl>
      <w:tblPr>
        <w:tblStyle w:val="Listaclara-nfasis6"/>
        <w:tblW w:w="8926" w:type="dxa"/>
        <w:tblBorders>
          <w:top w:val="single" w:sz="8" w:space="0" w:color="000E84"/>
          <w:left w:val="single" w:sz="8" w:space="0" w:color="000E84"/>
          <w:bottom w:val="single" w:sz="8" w:space="0" w:color="000E84"/>
          <w:right w:val="single" w:sz="8" w:space="0" w:color="000E84"/>
          <w:insideH w:val="single" w:sz="8" w:space="0" w:color="000E84"/>
          <w:insideV w:val="single" w:sz="8" w:space="0" w:color="000E84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1843"/>
        <w:gridCol w:w="1596"/>
        <w:gridCol w:w="2940"/>
      </w:tblGrid>
      <w:tr w:rsidR="00F154C2" w:rsidRPr="00F6384A" w14:paraId="6BE76640" w14:textId="77777777" w:rsidTr="00460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5"/>
            <w:shd w:val="clear" w:color="auto" w:fill="000E84"/>
          </w:tcPr>
          <w:p w14:paraId="38C80152" w14:textId="337F87FA" w:rsidR="00F154C2" w:rsidRPr="00F6384A" w:rsidRDefault="0082339C" w:rsidP="009F771D">
            <w:pPr>
              <w:rPr>
                <w:rFonts w:ascii="Gotham Book" w:hAnsi="Gotham Book"/>
                <w:color w:val="auto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7</w:t>
            </w:r>
            <w:r w:rsidR="00F154C2" w:rsidRPr="00F6384A">
              <w:rPr>
                <w:rFonts w:ascii="Gotham Book" w:hAnsi="Gotham Book"/>
                <w:sz w:val="18"/>
                <w:szCs w:val="18"/>
                <w:lang w:val="es-ES"/>
              </w:rPr>
              <w:t xml:space="preserve">. </w:t>
            </w:r>
            <w:r w:rsidR="00BF28E7" w:rsidRPr="00F6384A">
              <w:rPr>
                <w:rFonts w:ascii="Gotham Book" w:hAnsi="Gotham Book"/>
                <w:sz w:val="18"/>
                <w:szCs w:val="18"/>
                <w:lang w:val="es-ES"/>
              </w:rPr>
              <w:t>Domicilio Fiscal</w:t>
            </w:r>
          </w:p>
        </w:tc>
      </w:tr>
      <w:tr w:rsidR="00F154C2" w:rsidRPr="00F6384A" w14:paraId="55FAFF1C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74A9FAF" w14:textId="77777777" w:rsidR="00F154C2" w:rsidRPr="00F6384A" w:rsidRDefault="00F154C2" w:rsidP="009F771D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Calle y Número</w:t>
            </w:r>
          </w:p>
        </w:tc>
        <w:tc>
          <w:tcPr>
            <w:tcW w:w="453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4DCCEEB" w14:textId="77777777" w:rsidR="00F154C2" w:rsidRPr="00F6384A" w:rsidRDefault="00F154C2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Colonia</w:t>
            </w:r>
          </w:p>
        </w:tc>
      </w:tr>
      <w:tr w:rsidR="00F154C2" w:rsidRPr="00F6384A" w14:paraId="1ADCB41F" w14:textId="77777777" w:rsidTr="00460B63"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36662118"/>
            <w:placeholder>
              <w:docPart w:val="A605B06268024FFB846C0AD31FD0BEE7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390" w:type="dxa"/>
                <w:gridSpan w:val="3"/>
              </w:tcPr>
              <w:p w14:paraId="1919CB30" w14:textId="1B0B9BAC" w:rsidR="00F154C2" w:rsidRPr="00F6384A" w:rsidRDefault="004B7C35" w:rsidP="004B7C35">
                <w:pPr>
                  <w:rPr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Gotham Book" w:hAnsi="Gotham Book"/>
                    <w:b w:val="0"/>
                    <w:color w:val="354141" w:themeColor="accent6" w:themeShade="80"/>
                    <w:sz w:val="18"/>
                    <w:szCs w:val="18"/>
                    <w:lang w:val="es-ES"/>
                  </w:rPr>
                  <w:t>Escribir</w:t>
                </w:r>
                <w:r w:rsidRPr="00F6384A"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 xml:space="preserve"> </w:t>
                </w:r>
                <w:r w:rsidRPr="00F6384A">
                  <w:rPr>
                    <w:rFonts w:ascii="Gotham Book" w:hAnsi="Gotham Book"/>
                    <w:b w:val="0"/>
                    <w:color w:val="354141" w:themeColor="accent6" w:themeShade="80"/>
                    <w:sz w:val="18"/>
                    <w:szCs w:val="18"/>
                    <w:lang w:val="es-ES"/>
                  </w:rPr>
                  <w:t>c</w:t>
                </w:r>
                <w:r w:rsidRPr="00F6384A">
                  <w:rPr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alle y número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556167979"/>
            <w:placeholder>
              <w:docPart w:val="CAD42FF4EA3D4EA2BB29DF59EDE40CA8"/>
            </w:placeholder>
            <w:showingPlcHdr/>
          </w:sdtPr>
          <w:sdtContent>
            <w:tc>
              <w:tcPr>
                <w:tcW w:w="4536" w:type="dxa"/>
                <w:gridSpan w:val="2"/>
              </w:tcPr>
              <w:p w14:paraId="0D94A723" w14:textId="239F713D" w:rsidR="00F154C2" w:rsidRPr="00F6384A" w:rsidRDefault="00BF28E7" w:rsidP="00D4594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 xml:space="preserve">Nombre de la </w:t>
                </w:r>
                <w:r w:rsidR="002D67FF"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Colonia</w:t>
                </w:r>
              </w:p>
            </w:tc>
          </w:sdtContent>
        </w:sdt>
      </w:tr>
      <w:tr w:rsidR="00F154C2" w:rsidRPr="00F6384A" w14:paraId="1490C99E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FF6CAE7" w14:textId="77777777" w:rsidR="00F154C2" w:rsidRPr="00F6384A" w:rsidRDefault="00F154C2" w:rsidP="009F771D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343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9D2B7E3" w14:textId="469412E5" w:rsidR="00F154C2" w:rsidRPr="00F6384A" w:rsidRDefault="00F154C2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29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3E5739C" w14:textId="77777777" w:rsidR="00F154C2" w:rsidRPr="00F6384A" w:rsidRDefault="00F154C2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Estado</w:t>
            </w:r>
          </w:p>
        </w:tc>
      </w:tr>
      <w:tr w:rsidR="00F154C2" w:rsidRPr="00F6384A" w14:paraId="2B7EA661" w14:textId="77777777" w:rsidTr="00460B63"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1129438461"/>
            <w:placeholder>
              <w:docPart w:val="2FCD71A1A6A646DFB3102787E8AB445F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gridSpan w:val="2"/>
              </w:tcPr>
              <w:p w14:paraId="119370BE" w14:textId="7766E659" w:rsidR="00F154C2" w:rsidRPr="00F6384A" w:rsidRDefault="002D67FF" w:rsidP="009F771D">
                <w:pPr>
                  <w:rPr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5 dígitos</w:t>
                </w:r>
              </w:p>
            </w:tc>
          </w:sdtContent>
        </w:sdt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1895850511"/>
            <w:placeholder>
              <w:docPart w:val="77B35066FD7B4109B9D66EFDB8513344"/>
            </w:placeholder>
            <w:showingPlcHdr/>
          </w:sdtPr>
          <w:sdtContent>
            <w:tc>
              <w:tcPr>
                <w:tcW w:w="3439" w:type="dxa"/>
                <w:gridSpan w:val="2"/>
              </w:tcPr>
              <w:p w14:paraId="6058E14B" w14:textId="26CD431C" w:rsidR="00F154C2" w:rsidRPr="00F6384A" w:rsidRDefault="002D67FF" w:rsidP="009F7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Ciudad / Alcaldía / Municipio</w:t>
                </w:r>
              </w:p>
            </w:tc>
          </w:sdtContent>
        </w:sdt>
        <w:sdt>
          <w:sdtPr>
            <w:rPr>
              <w:rFonts w:ascii="Gotham Book" w:hAnsi="Gotham Book"/>
              <w:b/>
              <w:color w:val="354141" w:themeColor="accent6" w:themeShade="80"/>
              <w:sz w:val="18"/>
              <w:szCs w:val="18"/>
              <w:lang w:val="es-ES"/>
            </w:rPr>
            <w:id w:val="734360267"/>
            <w:placeholder>
              <w:docPart w:val="D2246E8F1D0D44D4A38F8DD887302C0C"/>
            </w:placeholder>
            <w:showingPlcHdr/>
          </w:sdtPr>
          <w:sdtContent>
            <w:tc>
              <w:tcPr>
                <w:tcW w:w="2940" w:type="dxa"/>
              </w:tcPr>
              <w:p w14:paraId="4CC7E3E5" w14:textId="2F1B3C80" w:rsidR="00F154C2" w:rsidRPr="00F6384A" w:rsidRDefault="007D1D82" w:rsidP="009F771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Estado</w:t>
                </w:r>
              </w:p>
            </w:tc>
          </w:sdtContent>
        </w:sdt>
      </w:tr>
      <w:tr w:rsidR="0052437C" w:rsidRPr="00F6384A" w14:paraId="0B521A0A" w14:textId="77777777" w:rsidTr="00BF2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A1ED184" w14:textId="222EE24A" w:rsidR="0052437C" w:rsidRPr="00F6384A" w:rsidRDefault="0052437C" w:rsidP="009F771D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Lada Internacional</w:t>
            </w:r>
          </w:p>
        </w:tc>
        <w:tc>
          <w:tcPr>
            <w:tcW w:w="255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B589AA3" w14:textId="792CCA2C" w:rsidR="0052437C" w:rsidRPr="00F6384A" w:rsidRDefault="0052437C" w:rsidP="0032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159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3115FD" w14:textId="77777777" w:rsidR="0052437C" w:rsidRPr="00F6384A" w:rsidRDefault="0052437C" w:rsidP="00BF2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Extensión</w:t>
            </w:r>
          </w:p>
        </w:tc>
        <w:tc>
          <w:tcPr>
            <w:tcW w:w="29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255C48" w14:textId="77777777" w:rsidR="0052437C" w:rsidRPr="00F6384A" w:rsidRDefault="0052437C" w:rsidP="00BF2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Correo electrónico</w:t>
            </w:r>
          </w:p>
        </w:tc>
      </w:tr>
      <w:tr w:rsidR="00617E7B" w:rsidRPr="00F6384A" w14:paraId="40BA30A0" w14:textId="77777777" w:rsidTr="00460B63"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1786005677"/>
            <w:placeholder>
              <w:docPart w:val="9B97588B37714C119A643C15C4FAF7BB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38" w:type="dxa"/>
              </w:tcPr>
              <w:p w14:paraId="722ECC6F" w14:textId="73A57927" w:rsidR="00617E7B" w:rsidRPr="00F6384A" w:rsidRDefault="00617E7B" w:rsidP="00617E7B">
                <w:pPr>
                  <w:rPr>
                    <w:rFonts w:ascii="Gotham Book" w:hAnsi="Gotham Book"/>
                    <w:b w:val="0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2 dígitos</w:t>
                </w:r>
              </w:p>
            </w:tc>
          </w:sdtContent>
        </w:sdt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503715439"/>
            <w:placeholder>
              <w:docPart w:val="0F340769C09C4C63888EEBDB3BB37F29"/>
            </w:placeholder>
            <w:showingPlcHdr/>
            <w:text/>
          </w:sdtPr>
          <w:sdtContent>
            <w:tc>
              <w:tcPr>
                <w:tcW w:w="2552" w:type="dxa"/>
                <w:gridSpan w:val="2"/>
              </w:tcPr>
              <w:p w14:paraId="0865BEC1" w14:textId="20CD661C" w:rsidR="00617E7B" w:rsidRPr="00F6384A" w:rsidRDefault="00617E7B" w:rsidP="00617E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10 dígitos</w:t>
                </w:r>
              </w:p>
            </w:tc>
          </w:sdtContent>
        </w:sdt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-471131026"/>
            <w:placeholder>
              <w:docPart w:val="640C25EADD2143CB9C1304CA72ADDC13"/>
            </w:placeholder>
            <w:showingPlcHdr/>
            <w:text/>
          </w:sdtPr>
          <w:sdtContent>
            <w:tc>
              <w:tcPr>
                <w:tcW w:w="1596" w:type="dxa"/>
              </w:tcPr>
              <w:p w14:paraId="4253B27A" w14:textId="3F8B2158" w:rsidR="00617E7B" w:rsidRPr="00F6384A" w:rsidRDefault="00617E7B" w:rsidP="00617E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Extensión</w:t>
                </w:r>
              </w:p>
            </w:tc>
          </w:sdtContent>
        </w:sdt>
        <w:sdt>
          <w:sdtPr>
            <w:rPr>
              <w:rFonts w:ascii="Gotham Book" w:hAnsi="Gotham Book"/>
              <w:b/>
              <w:color w:val="354141" w:themeColor="accent6" w:themeShade="80"/>
              <w:sz w:val="18"/>
              <w:szCs w:val="18"/>
              <w:lang w:val="es-ES"/>
            </w:rPr>
            <w:id w:val="-170184736"/>
            <w:placeholder>
              <w:docPart w:val="EB5A2E632E9C4A368A4E6EE2B964339C"/>
            </w:placeholder>
            <w:showingPlcHdr/>
          </w:sdtPr>
          <w:sdtContent>
            <w:tc>
              <w:tcPr>
                <w:tcW w:w="2940" w:type="dxa"/>
              </w:tcPr>
              <w:p w14:paraId="1FF2CD49" w14:textId="51F7C119" w:rsidR="00617E7B" w:rsidRPr="00F6384A" w:rsidRDefault="00617E7B" w:rsidP="00617E7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usuario@dominio.</w:t>
                </w:r>
              </w:p>
            </w:tc>
          </w:sdtContent>
        </w:sdt>
      </w:tr>
    </w:tbl>
    <w:p w14:paraId="3ABE19B5" w14:textId="77777777" w:rsidR="0060317E" w:rsidRPr="00F6384A" w:rsidRDefault="0060317E" w:rsidP="009F771D">
      <w:pPr>
        <w:rPr>
          <w:rFonts w:asciiTheme="minorHAnsi" w:hAnsiTheme="minorHAnsi"/>
          <w:lang w:val="es-ES"/>
        </w:rPr>
      </w:pPr>
    </w:p>
    <w:tbl>
      <w:tblPr>
        <w:tblStyle w:val="Listaclara-nfasis6"/>
        <w:tblW w:w="8926" w:type="dxa"/>
        <w:tblBorders>
          <w:top w:val="single" w:sz="8" w:space="0" w:color="000E84"/>
          <w:left w:val="single" w:sz="8" w:space="0" w:color="000E84"/>
          <w:bottom w:val="single" w:sz="8" w:space="0" w:color="000E84"/>
          <w:right w:val="single" w:sz="8" w:space="0" w:color="000E84"/>
          <w:insideH w:val="single" w:sz="8" w:space="0" w:color="000E84"/>
          <w:insideV w:val="single" w:sz="8" w:space="0" w:color="000E84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96"/>
        <w:gridCol w:w="137"/>
        <w:gridCol w:w="572"/>
        <w:gridCol w:w="1530"/>
        <w:gridCol w:w="412"/>
        <w:gridCol w:w="179"/>
        <w:gridCol w:w="1318"/>
        <w:gridCol w:w="2940"/>
      </w:tblGrid>
      <w:tr w:rsidR="009F771D" w:rsidRPr="00F6384A" w14:paraId="03EE8A92" w14:textId="77777777" w:rsidTr="00460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9"/>
            <w:shd w:val="clear" w:color="auto" w:fill="000E84"/>
          </w:tcPr>
          <w:p w14:paraId="29ECFE8F" w14:textId="5AD6DEE5" w:rsidR="009F771D" w:rsidRPr="00F6384A" w:rsidRDefault="0082339C" w:rsidP="009F771D">
            <w:pPr>
              <w:rPr>
                <w:rFonts w:ascii="Gotham Book" w:hAnsi="Gotham Book"/>
                <w:color w:val="auto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8</w:t>
            </w:r>
            <w:r w:rsidR="009F771D" w:rsidRPr="00F6384A">
              <w:rPr>
                <w:rFonts w:ascii="Gotham Book" w:hAnsi="Gotham Book"/>
                <w:sz w:val="18"/>
                <w:szCs w:val="18"/>
                <w:lang w:val="es-ES"/>
              </w:rPr>
              <w:t xml:space="preserve">. </w:t>
            </w:r>
            <w:r w:rsidR="00BF28E7" w:rsidRPr="00F6384A">
              <w:rPr>
                <w:rFonts w:ascii="Gotham Book" w:hAnsi="Gotham Book"/>
                <w:sz w:val="18"/>
                <w:szCs w:val="18"/>
                <w:lang w:val="es-ES"/>
              </w:rPr>
              <w:t>Domicilio Comercial</w:t>
            </w:r>
          </w:p>
        </w:tc>
      </w:tr>
      <w:tr w:rsidR="009F771D" w:rsidRPr="00F6384A" w14:paraId="104857FB" w14:textId="77777777" w:rsidTr="00BF2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146B59D" w14:textId="77777777" w:rsidR="009F771D" w:rsidRPr="00F6384A" w:rsidRDefault="009F771D" w:rsidP="009F771D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Calle y Número</w:t>
            </w:r>
          </w:p>
        </w:tc>
        <w:tc>
          <w:tcPr>
            <w:tcW w:w="425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B2392D" w14:textId="77777777" w:rsidR="009F771D" w:rsidRPr="00F6384A" w:rsidRDefault="009F771D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Colonia</w:t>
            </w:r>
          </w:p>
        </w:tc>
      </w:tr>
      <w:tr w:rsidR="009F771D" w:rsidRPr="00F6384A" w14:paraId="5D615ABC" w14:textId="77777777" w:rsidTr="00BF28E7"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97298850"/>
            <w:placeholder>
              <w:docPart w:val="7EBD4689688C446CB881C1E73859A6B7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68" w:type="dxa"/>
                <w:gridSpan w:val="7"/>
              </w:tcPr>
              <w:p w14:paraId="4263E97D" w14:textId="462442FB" w:rsidR="009F771D" w:rsidRPr="00F6384A" w:rsidRDefault="004B7C35" w:rsidP="004B7C35">
                <w:pPr>
                  <w:rPr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Escribir calle y número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260376639"/>
            <w:placeholder>
              <w:docPart w:val="0D369133C4F34778A7024DACC04DE6E0"/>
            </w:placeholder>
            <w:showingPlcHdr/>
          </w:sdtPr>
          <w:sdtContent>
            <w:tc>
              <w:tcPr>
                <w:tcW w:w="4258" w:type="dxa"/>
                <w:gridSpan w:val="2"/>
              </w:tcPr>
              <w:p w14:paraId="0E0127D2" w14:textId="69BCBB6E" w:rsidR="009F771D" w:rsidRPr="00F6384A" w:rsidRDefault="0032655E" w:rsidP="004B7C3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Nombre de la Colonia</w:t>
                </w:r>
              </w:p>
            </w:tc>
          </w:sdtContent>
        </w:sdt>
      </w:tr>
      <w:tr w:rsidR="009F771D" w:rsidRPr="00F6384A" w14:paraId="00875704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E2C804" w14:textId="77777777" w:rsidR="009F771D" w:rsidRPr="00F6384A" w:rsidRDefault="009F771D" w:rsidP="009F771D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3439" w:type="dxa"/>
            <w:gridSpan w:val="4"/>
            <w:tcBorders>
              <w:top w:val="none" w:sz="0" w:space="0" w:color="auto"/>
              <w:bottom w:val="none" w:sz="0" w:space="0" w:color="auto"/>
            </w:tcBorders>
          </w:tcPr>
          <w:p w14:paraId="69204CF8" w14:textId="09EEF3E3" w:rsidR="009F771D" w:rsidRPr="00F6384A" w:rsidRDefault="009F771D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29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735A854" w14:textId="77777777" w:rsidR="009F771D" w:rsidRPr="00F6384A" w:rsidRDefault="009F771D" w:rsidP="009F7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Estado</w:t>
            </w:r>
          </w:p>
        </w:tc>
      </w:tr>
      <w:tr w:rsidR="0052437C" w:rsidRPr="00F6384A" w14:paraId="4D5B9B00" w14:textId="77777777" w:rsidTr="00460B63"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1807925063"/>
            <w:placeholder>
              <w:docPart w:val="DA51A97E6DBA441E9F6320C7810C7215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gridSpan w:val="4"/>
              </w:tcPr>
              <w:p w14:paraId="6321E647" w14:textId="3513A869" w:rsidR="0052437C" w:rsidRPr="00F6384A" w:rsidRDefault="0052437C" w:rsidP="0052437C">
                <w:pPr>
                  <w:rPr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5 dígitos</w:t>
                </w:r>
              </w:p>
            </w:tc>
          </w:sdtContent>
        </w:sdt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1147317934"/>
            <w:placeholder>
              <w:docPart w:val="9FBFD829BF9E4631B69E0E81E0889D88"/>
            </w:placeholder>
            <w:showingPlcHdr/>
          </w:sdtPr>
          <w:sdtContent>
            <w:tc>
              <w:tcPr>
                <w:tcW w:w="3439" w:type="dxa"/>
                <w:gridSpan w:val="4"/>
              </w:tcPr>
              <w:p w14:paraId="268C29FB" w14:textId="1DAE5BA3" w:rsidR="0052437C" w:rsidRPr="00F6384A" w:rsidRDefault="0052437C" w:rsidP="005243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Ciudad / Alcaldía / Municipio</w:t>
                </w:r>
              </w:p>
            </w:tc>
          </w:sdtContent>
        </w:sdt>
        <w:sdt>
          <w:sdtPr>
            <w:rPr>
              <w:rFonts w:ascii="Gotham Book" w:hAnsi="Gotham Book"/>
              <w:b/>
              <w:color w:val="354141" w:themeColor="accent6" w:themeShade="80"/>
              <w:sz w:val="18"/>
              <w:szCs w:val="18"/>
              <w:lang w:val="es-ES"/>
            </w:rPr>
            <w:id w:val="-1652369421"/>
            <w:placeholder>
              <w:docPart w:val="A94D9CCB818D4EF196B6030BAB935C97"/>
            </w:placeholder>
            <w:showingPlcHdr/>
          </w:sdtPr>
          <w:sdtContent>
            <w:tc>
              <w:tcPr>
                <w:tcW w:w="2940" w:type="dxa"/>
              </w:tcPr>
              <w:p w14:paraId="6A334E9C" w14:textId="1A2E0434" w:rsidR="0052437C" w:rsidRPr="00F6384A" w:rsidRDefault="007D1D82" w:rsidP="005243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Estado</w:t>
                </w:r>
              </w:p>
            </w:tc>
          </w:sdtContent>
        </w:sdt>
      </w:tr>
      <w:tr w:rsidR="0052437C" w:rsidRPr="00F6384A" w14:paraId="2B647047" w14:textId="77777777" w:rsidTr="00BF2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F92428B" w14:textId="5D6E560E" w:rsidR="0052437C" w:rsidRPr="00F6384A" w:rsidRDefault="0052437C" w:rsidP="0052437C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Lada Internacional</w:t>
            </w:r>
          </w:p>
        </w:tc>
        <w:tc>
          <w:tcPr>
            <w:tcW w:w="2830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0FC64E" w14:textId="7F667660" w:rsidR="0052437C" w:rsidRPr="00F6384A" w:rsidRDefault="0052437C" w:rsidP="0032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13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378942" w14:textId="77777777" w:rsidR="0052437C" w:rsidRPr="00F6384A" w:rsidRDefault="0052437C" w:rsidP="00BF2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Extensión</w:t>
            </w:r>
          </w:p>
        </w:tc>
        <w:tc>
          <w:tcPr>
            <w:tcW w:w="29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998A88" w14:textId="77777777" w:rsidR="0052437C" w:rsidRPr="00F6384A" w:rsidRDefault="0052437C" w:rsidP="00BF28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Correo electrónico</w:t>
            </w:r>
          </w:p>
        </w:tc>
      </w:tr>
      <w:tr w:rsidR="0052437C" w:rsidRPr="00F6384A" w14:paraId="38B4FAA1" w14:textId="77777777" w:rsidTr="00BF28E7"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886684908"/>
            <w:placeholder>
              <w:docPart w:val="B88101293B8647358C713C22A2A23CE9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38" w:type="dxa"/>
                <w:gridSpan w:val="2"/>
              </w:tcPr>
              <w:p w14:paraId="37575691" w14:textId="6F69526C" w:rsidR="0052437C" w:rsidRPr="00F6384A" w:rsidRDefault="0052437C" w:rsidP="0052437C">
                <w:pPr>
                  <w:rPr>
                    <w:rFonts w:ascii="Gotham Book" w:hAnsi="Gotham Book"/>
                    <w:b w:val="0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2 dígitos</w:t>
                </w:r>
              </w:p>
            </w:tc>
          </w:sdtContent>
        </w:sdt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-1204327133"/>
            <w:placeholder>
              <w:docPart w:val="92977F75E6F043D5A751452F93C70B7A"/>
            </w:placeholder>
            <w:showingPlcHdr/>
            <w:text/>
          </w:sdtPr>
          <w:sdtContent>
            <w:tc>
              <w:tcPr>
                <w:tcW w:w="2830" w:type="dxa"/>
                <w:gridSpan w:val="5"/>
              </w:tcPr>
              <w:p w14:paraId="2CA0D956" w14:textId="7AFCFCF6" w:rsidR="0052437C" w:rsidRPr="00F6384A" w:rsidRDefault="0052437C" w:rsidP="005243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10 dígitos</w:t>
                </w:r>
              </w:p>
            </w:tc>
          </w:sdtContent>
        </w:sdt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558290442"/>
            <w:placeholder>
              <w:docPart w:val="B61E5AEDBB6D4311B688CD1E57A37A51"/>
            </w:placeholder>
            <w:showingPlcHdr/>
            <w:text/>
          </w:sdtPr>
          <w:sdtContent>
            <w:tc>
              <w:tcPr>
                <w:tcW w:w="1318" w:type="dxa"/>
              </w:tcPr>
              <w:p w14:paraId="31BE77DC" w14:textId="0D8F453E" w:rsidR="0052437C" w:rsidRPr="00F6384A" w:rsidRDefault="0052437C" w:rsidP="005243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E</w:t>
                </w:r>
                <w:r w:rsidR="007D1D82"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xtensión</w:t>
                </w:r>
              </w:p>
            </w:tc>
          </w:sdtContent>
        </w:sdt>
        <w:sdt>
          <w:sdtPr>
            <w:rPr>
              <w:rFonts w:ascii="Gotham Book" w:hAnsi="Gotham Book"/>
              <w:b/>
              <w:color w:val="354141" w:themeColor="accent6" w:themeShade="80"/>
              <w:sz w:val="18"/>
              <w:szCs w:val="18"/>
              <w:lang w:val="es-ES"/>
            </w:rPr>
            <w:id w:val="-1320039708"/>
            <w:placeholder>
              <w:docPart w:val="F57838C5EEA64A16B076134B0CA7E8D7"/>
            </w:placeholder>
            <w:showingPlcHdr/>
          </w:sdtPr>
          <w:sdtContent>
            <w:tc>
              <w:tcPr>
                <w:tcW w:w="2940" w:type="dxa"/>
              </w:tcPr>
              <w:p w14:paraId="7308EE90" w14:textId="24559301" w:rsidR="0052437C" w:rsidRPr="00F6384A" w:rsidRDefault="0052437C" w:rsidP="0052437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usuario@dominio.</w:t>
                </w:r>
              </w:p>
            </w:tc>
          </w:sdtContent>
        </w:sdt>
      </w:tr>
      <w:tr w:rsidR="0052437C" w:rsidRPr="00F6384A" w14:paraId="6FCD8F14" w14:textId="77777777" w:rsidTr="00DF2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1FFD71F" w14:textId="77777777" w:rsidR="0052437C" w:rsidRPr="00F6384A" w:rsidRDefault="0052437C" w:rsidP="0052437C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Página web</w:t>
            </w:r>
          </w:p>
        </w:tc>
        <w:sdt>
          <w:sdtPr>
            <w:rPr>
              <w:rFonts w:ascii="Gotham Book" w:hAnsi="Gotham Book"/>
              <w:b/>
              <w:color w:val="354141" w:themeColor="accent6" w:themeShade="80"/>
              <w:sz w:val="18"/>
              <w:szCs w:val="18"/>
              <w:lang w:val="es-ES"/>
            </w:rPr>
            <w:id w:val="1238359425"/>
            <w:placeholder>
              <w:docPart w:val="C90E9358F6DB4AF09D1768F3B77010EF"/>
            </w:placeholder>
            <w:showingPlcHdr/>
            <w:text/>
          </w:sdtPr>
          <w:sdtContent>
            <w:tc>
              <w:tcPr>
                <w:tcW w:w="7088" w:type="dxa"/>
                <w:gridSpan w:val="7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1EEC7191" w14:textId="160E417E" w:rsidR="0052437C" w:rsidRPr="00F6384A" w:rsidRDefault="0052437C" w:rsidP="005243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http://</w:t>
                </w:r>
              </w:p>
            </w:tc>
          </w:sdtContent>
        </w:sdt>
      </w:tr>
      <w:tr w:rsidR="009F771D" w:rsidRPr="00F6384A" w14:paraId="4FD7714C" w14:textId="77777777" w:rsidTr="00460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9"/>
            <w:shd w:val="clear" w:color="auto" w:fill="000E84"/>
          </w:tcPr>
          <w:p w14:paraId="0C59106A" w14:textId="1138D29E" w:rsidR="009F771D" w:rsidRPr="00F6384A" w:rsidRDefault="0082339C" w:rsidP="0032655E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9</w:t>
            </w:r>
            <w:r w:rsidR="009F771D" w:rsidRPr="00F6384A">
              <w:rPr>
                <w:rFonts w:ascii="Gotham Book" w:hAnsi="Gotham Book"/>
                <w:sz w:val="18"/>
                <w:szCs w:val="18"/>
                <w:lang w:val="es-ES"/>
              </w:rPr>
              <w:t xml:space="preserve">. </w:t>
            </w:r>
            <w:r w:rsidR="0032655E" w:rsidRPr="00F6384A">
              <w:rPr>
                <w:rFonts w:ascii="Gotham Book" w:hAnsi="Gotham Book"/>
                <w:sz w:val="18"/>
                <w:szCs w:val="18"/>
                <w:lang w:val="es-ES"/>
              </w:rPr>
              <w:t>Datos del Director General</w:t>
            </w:r>
          </w:p>
        </w:tc>
      </w:tr>
      <w:tr w:rsidR="009F771D" w:rsidRPr="00F6384A" w14:paraId="7DC66823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72252B1" w14:textId="77777777" w:rsidR="009F771D" w:rsidRPr="00F6384A" w:rsidRDefault="009F771D" w:rsidP="009F771D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Nombre</w:t>
            </w:r>
          </w:p>
        </w:tc>
        <w:sdt>
          <w:sdtPr>
            <w:rPr>
              <w:rFonts w:ascii="Gotham Book" w:hAnsi="Gotham Book"/>
              <w:b/>
              <w:color w:val="354141" w:themeColor="accent6" w:themeShade="80"/>
              <w:sz w:val="18"/>
              <w:szCs w:val="18"/>
              <w:lang w:val="es-ES"/>
            </w:rPr>
            <w:id w:val="2128192280"/>
            <w:placeholder>
              <w:docPart w:val="AE171BAE50504504A0BD9D6E761A2234"/>
            </w:placeholder>
            <w:showingPlcHdr/>
          </w:sdtPr>
          <w:sdtContent>
            <w:tc>
              <w:tcPr>
                <w:tcW w:w="7684" w:type="dxa"/>
                <w:gridSpan w:val="8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1ACB213A" w14:textId="77D426FA" w:rsidR="009F771D" w:rsidRPr="00F6384A" w:rsidRDefault="0052437C" w:rsidP="009F771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Nombre completo</w:t>
                </w:r>
              </w:p>
            </w:tc>
          </w:sdtContent>
        </w:sdt>
      </w:tr>
      <w:tr w:rsidR="009F771D" w:rsidRPr="00F6384A" w14:paraId="5FE7D4EB" w14:textId="77777777" w:rsidTr="00460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gridSpan w:val="6"/>
          </w:tcPr>
          <w:p w14:paraId="3F95FE27" w14:textId="20E84F11" w:rsidR="009F771D" w:rsidRPr="00F6384A" w:rsidRDefault="009F771D" w:rsidP="009F771D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 xml:space="preserve">Domicilio </w:t>
            </w:r>
          </w:p>
        </w:tc>
        <w:tc>
          <w:tcPr>
            <w:tcW w:w="4437" w:type="dxa"/>
            <w:gridSpan w:val="3"/>
          </w:tcPr>
          <w:p w14:paraId="7843E652" w14:textId="77777777" w:rsidR="009F771D" w:rsidRPr="00F6384A" w:rsidRDefault="000E14B2" w:rsidP="009F7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Colonia</w:t>
            </w:r>
          </w:p>
        </w:tc>
      </w:tr>
      <w:tr w:rsidR="0052437C" w:rsidRPr="00F6384A" w14:paraId="1A20DF08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895547480"/>
            <w:placeholder>
              <w:docPart w:val="1817672A927B42E78B2E0856E031FB8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9" w:type="dxa"/>
                <w:gridSpan w:val="6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5BE02265" w14:textId="1D200BD9" w:rsidR="0052437C" w:rsidRPr="00F6384A" w:rsidRDefault="0052437C" w:rsidP="0052437C">
                <w:pPr>
                  <w:rPr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Calle, número, interior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1103485733"/>
            <w:placeholder>
              <w:docPart w:val="F87B3E7E5BAB41BDBE7151630D398CC3"/>
            </w:placeholder>
            <w:showingPlcHdr/>
          </w:sdtPr>
          <w:sdtContent>
            <w:tc>
              <w:tcPr>
                <w:tcW w:w="4437" w:type="dxa"/>
                <w:gridSpan w:val="3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0947387" w14:textId="3233212D" w:rsidR="0052437C" w:rsidRPr="00F6384A" w:rsidRDefault="0032655E" w:rsidP="005243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Nombre de la Colonia</w:t>
                </w:r>
              </w:p>
            </w:tc>
          </w:sdtContent>
        </w:sdt>
      </w:tr>
      <w:tr w:rsidR="0052437C" w:rsidRPr="00F6384A" w14:paraId="6145F593" w14:textId="77777777" w:rsidTr="00460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4"/>
          </w:tcPr>
          <w:p w14:paraId="7A18F957" w14:textId="77777777" w:rsidR="0052437C" w:rsidRPr="00F6384A" w:rsidRDefault="0052437C" w:rsidP="0052437C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3439" w:type="dxa"/>
            <w:gridSpan w:val="4"/>
          </w:tcPr>
          <w:p w14:paraId="2B226ABB" w14:textId="738DAF35" w:rsidR="0052437C" w:rsidRPr="00F6384A" w:rsidRDefault="0052437C" w:rsidP="0052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 xml:space="preserve">Ciudad </w:t>
            </w:r>
          </w:p>
        </w:tc>
        <w:tc>
          <w:tcPr>
            <w:tcW w:w="2940" w:type="dxa"/>
          </w:tcPr>
          <w:p w14:paraId="62653F9B" w14:textId="77777777" w:rsidR="0052437C" w:rsidRPr="00F6384A" w:rsidRDefault="0052437C" w:rsidP="0052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Estado</w:t>
            </w:r>
          </w:p>
        </w:tc>
      </w:tr>
      <w:tr w:rsidR="0052437C" w:rsidRPr="00F6384A" w14:paraId="2D71B40C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1697964433"/>
            <w:placeholder>
              <w:docPart w:val="55DC6741DC514407B1F2DFFCEF46ABB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gridSpan w:val="4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53EAE131" w14:textId="16A69EE4" w:rsidR="0052437C" w:rsidRPr="00F6384A" w:rsidRDefault="0052437C" w:rsidP="0052437C">
                <w:pPr>
                  <w:rPr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5 dígitos</w:t>
                </w:r>
              </w:p>
            </w:tc>
          </w:sdtContent>
        </w:sdt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-501287845"/>
            <w:placeholder>
              <w:docPart w:val="601BADC56D954AE99EAC7CFFBD95F94F"/>
            </w:placeholder>
            <w:showingPlcHdr/>
          </w:sdtPr>
          <w:sdtContent>
            <w:tc>
              <w:tcPr>
                <w:tcW w:w="3439" w:type="dxa"/>
                <w:gridSpan w:val="4"/>
                <w:tcBorders>
                  <w:top w:val="none" w:sz="0" w:space="0" w:color="auto"/>
                  <w:bottom w:val="none" w:sz="0" w:space="0" w:color="auto"/>
                </w:tcBorders>
              </w:tcPr>
              <w:p w14:paraId="74CDF801" w14:textId="6761E3A7" w:rsidR="0052437C" w:rsidRPr="00F6384A" w:rsidRDefault="0052437C" w:rsidP="005243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Ciudad / Alcaldía / Municipio</w:t>
                </w:r>
              </w:p>
            </w:tc>
          </w:sdtContent>
        </w:sdt>
        <w:sdt>
          <w:sdtPr>
            <w:rPr>
              <w:rFonts w:ascii="Gotham Book" w:hAnsi="Gotham Book"/>
              <w:b/>
              <w:color w:val="354141" w:themeColor="accent6" w:themeShade="80"/>
              <w:sz w:val="18"/>
              <w:szCs w:val="18"/>
              <w:lang w:val="es-ES"/>
            </w:rPr>
            <w:id w:val="-1432579620"/>
            <w:placeholder>
              <w:docPart w:val="9137B4F57B6548B2A9617C2CB160AA7B"/>
            </w:placeholder>
            <w:showingPlcHdr/>
          </w:sdtPr>
          <w:sdtContent>
            <w:tc>
              <w:tcPr>
                <w:tcW w:w="294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1CB02B16" w14:textId="5A3B0068" w:rsidR="0052437C" w:rsidRPr="00F6384A" w:rsidRDefault="007D1D82" w:rsidP="005243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Estado</w:t>
                </w:r>
              </w:p>
            </w:tc>
          </w:sdtContent>
        </w:sdt>
      </w:tr>
      <w:tr w:rsidR="0052437C" w:rsidRPr="00F6384A" w14:paraId="6ECD790B" w14:textId="77777777" w:rsidTr="00326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gridSpan w:val="3"/>
          </w:tcPr>
          <w:p w14:paraId="7E150E04" w14:textId="4FBF4E54" w:rsidR="0052437C" w:rsidRPr="00F6384A" w:rsidRDefault="0052437C" w:rsidP="0032655E">
            <w:pPr>
              <w:rPr>
                <w:rFonts w:ascii="Gotham Book" w:hAnsi="Gotham Book"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color w:val="354141" w:themeColor="accent6" w:themeShade="80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2102" w:type="dxa"/>
            <w:gridSpan w:val="2"/>
          </w:tcPr>
          <w:p w14:paraId="08C7B19B" w14:textId="77777777" w:rsidR="0052437C" w:rsidRPr="00F6384A" w:rsidRDefault="0052437C" w:rsidP="0052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color w:val="354141" w:themeColor="accent6" w:themeShade="80"/>
                <w:sz w:val="18"/>
                <w:szCs w:val="18"/>
                <w:lang w:val="es-ES"/>
              </w:rPr>
              <w:t>Correo electrónico</w:t>
            </w:r>
          </w:p>
        </w:tc>
        <w:tc>
          <w:tcPr>
            <w:tcW w:w="1909" w:type="dxa"/>
            <w:gridSpan w:val="3"/>
          </w:tcPr>
          <w:p w14:paraId="6FF54E6A" w14:textId="77777777" w:rsidR="0052437C" w:rsidRPr="00F6384A" w:rsidRDefault="0052437C" w:rsidP="0052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354141" w:themeColor="accent6" w:themeShade="80"/>
                <w:sz w:val="18"/>
                <w:szCs w:val="18"/>
                <w:lang w:val="es-ES"/>
              </w:rPr>
              <w:t>Asistente</w:t>
            </w:r>
          </w:p>
        </w:tc>
        <w:tc>
          <w:tcPr>
            <w:tcW w:w="2940" w:type="dxa"/>
          </w:tcPr>
          <w:p w14:paraId="30CE20CF" w14:textId="77777777" w:rsidR="0052437C" w:rsidRPr="00F6384A" w:rsidRDefault="0052437C" w:rsidP="00524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color w:val="354141" w:themeColor="accent6" w:themeShade="80"/>
                <w:sz w:val="18"/>
                <w:szCs w:val="18"/>
                <w:lang w:val="es-ES"/>
              </w:rPr>
              <w:t>Correo electrónico</w:t>
            </w:r>
          </w:p>
        </w:tc>
      </w:tr>
      <w:tr w:rsidR="0052437C" w:rsidRPr="00F6384A" w14:paraId="2455A128" w14:textId="77777777" w:rsidTr="00326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570615711"/>
            <w:placeholder>
              <w:docPart w:val="40C0983B9BF34C59AC637AF9327D8304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75" w:type="dxa"/>
                <w:gridSpan w:val="3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5BA97EA6" w14:textId="1868A047" w:rsidR="0052437C" w:rsidRPr="00F6384A" w:rsidRDefault="0052437C" w:rsidP="0052437C">
                <w:pPr>
                  <w:rPr>
                    <w:rFonts w:ascii="Gotham Book" w:hAnsi="Gotham Book"/>
                    <w:b w:val="0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Gotham Book" w:hAnsi="Gotham Book"/>
                    <w:b w:val="0"/>
                    <w:color w:val="354141" w:themeColor="accent6" w:themeShade="80"/>
                    <w:sz w:val="18"/>
                    <w:szCs w:val="18"/>
                    <w:lang w:val="es-ES"/>
                  </w:rPr>
                  <w:t>10 dígitos</w:t>
                </w:r>
              </w:p>
            </w:tc>
          </w:sdtContent>
        </w:sdt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-1495021675"/>
            <w:placeholder>
              <w:docPart w:val="40DE2936D5D147D8B2D92C3DB1759371"/>
            </w:placeholder>
            <w:showingPlcHdr/>
          </w:sdtPr>
          <w:sdtContent>
            <w:tc>
              <w:tcPr>
                <w:tcW w:w="2102" w:type="dxa"/>
                <w:gridSpan w:val="2"/>
                <w:tcBorders>
                  <w:top w:val="none" w:sz="0" w:space="0" w:color="auto"/>
                  <w:bottom w:val="none" w:sz="0" w:space="0" w:color="auto"/>
                </w:tcBorders>
              </w:tcPr>
              <w:p w14:paraId="106C96A0" w14:textId="6D2E7DD5" w:rsidR="0052437C" w:rsidRPr="00F6384A" w:rsidRDefault="0052437C" w:rsidP="005243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u</w:t>
                </w: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suario@dominio</w:t>
                </w:r>
              </w:p>
            </w:tc>
          </w:sdtContent>
        </w:sdt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1984973097"/>
            <w:placeholder>
              <w:docPart w:val="FBB2CE6352474AFC98EECD5D61F032FC"/>
            </w:placeholder>
            <w:showingPlcHdr/>
          </w:sdtPr>
          <w:sdtContent>
            <w:tc>
              <w:tcPr>
                <w:tcW w:w="1909" w:type="dxa"/>
                <w:gridSpan w:val="3"/>
                <w:tcBorders>
                  <w:top w:val="none" w:sz="0" w:space="0" w:color="auto"/>
                  <w:bottom w:val="none" w:sz="0" w:space="0" w:color="auto"/>
                </w:tcBorders>
              </w:tcPr>
              <w:p w14:paraId="30DB3651" w14:textId="397BB4A6" w:rsidR="0052437C" w:rsidRPr="00F6384A" w:rsidRDefault="0052437C" w:rsidP="005243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Nombre completo</w:t>
                </w:r>
              </w:p>
            </w:tc>
          </w:sdtContent>
        </w:sdt>
        <w:sdt>
          <w:sdtPr>
            <w:rPr>
              <w:rFonts w:ascii="Gotham Book" w:hAnsi="Gotham Book"/>
              <w:b/>
              <w:color w:val="354141" w:themeColor="accent6" w:themeShade="80"/>
              <w:sz w:val="18"/>
              <w:szCs w:val="18"/>
              <w:lang w:val="es-ES"/>
            </w:rPr>
            <w:id w:val="-54474064"/>
            <w:placeholder>
              <w:docPart w:val="1918399EAA5642FA999DBE8738BC467D"/>
            </w:placeholder>
            <w:showingPlcHdr/>
          </w:sdtPr>
          <w:sdtContent>
            <w:tc>
              <w:tcPr>
                <w:tcW w:w="294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64BF921F" w14:textId="21E41391" w:rsidR="0052437C" w:rsidRPr="00F6384A" w:rsidRDefault="0052437C" w:rsidP="005243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usuario@dominio</w:t>
                </w:r>
              </w:p>
            </w:tc>
          </w:sdtContent>
        </w:sdt>
      </w:tr>
    </w:tbl>
    <w:p w14:paraId="0414329C" w14:textId="77777777" w:rsidR="009F771D" w:rsidRPr="00DF2ACF" w:rsidRDefault="009F771D" w:rsidP="00A641BB">
      <w:pPr>
        <w:rPr>
          <w:rFonts w:asciiTheme="minorHAnsi" w:hAnsiTheme="minorHAnsi"/>
          <w:sz w:val="18"/>
          <w:lang w:val="es-ES"/>
        </w:rPr>
      </w:pPr>
    </w:p>
    <w:tbl>
      <w:tblPr>
        <w:tblStyle w:val="Listaclara-nfasis6"/>
        <w:tblW w:w="8926" w:type="dxa"/>
        <w:tblBorders>
          <w:top w:val="single" w:sz="8" w:space="0" w:color="000E84"/>
          <w:left w:val="single" w:sz="8" w:space="0" w:color="000E84"/>
          <w:bottom w:val="single" w:sz="8" w:space="0" w:color="000E84"/>
          <w:right w:val="single" w:sz="8" w:space="0" w:color="000E84"/>
          <w:insideH w:val="single" w:sz="8" w:space="0" w:color="000E84"/>
          <w:insideV w:val="single" w:sz="8" w:space="0" w:color="000E84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879"/>
        <w:gridCol w:w="1530"/>
        <w:gridCol w:w="412"/>
        <w:gridCol w:w="14"/>
        <w:gridCol w:w="1016"/>
        <w:gridCol w:w="467"/>
        <w:gridCol w:w="2940"/>
      </w:tblGrid>
      <w:tr w:rsidR="000E14B2" w:rsidRPr="00F6384A" w14:paraId="3A13CA32" w14:textId="77777777" w:rsidTr="00460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9"/>
            <w:shd w:val="clear" w:color="auto" w:fill="000E84"/>
          </w:tcPr>
          <w:p w14:paraId="15E62B32" w14:textId="556D3FF0" w:rsidR="000E14B2" w:rsidRPr="00F6384A" w:rsidRDefault="0032655E" w:rsidP="0032655E">
            <w:pPr>
              <w:rPr>
                <w:rFonts w:ascii="Gotham Book" w:hAnsi="Gotham Book"/>
                <w:color w:val="auto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10. Datos del Representante a</w:t>
            </w:r>
            <w:r w:rsidR="009B274E">
              <w:rPr>
                <w:rFonts w:ascii="Gotham Book" w:hAnsi="Gotham Book"/>
                <w:sz w:val="18"/>
                <w:szCs w:val="18"/>
                <w:lang w:val="es-ES"/>
              </w:rPr>
              <w:t>nte CANIETI</w:t>
            </w:r>
          </w:p>
        </w:tc>
      </w:tr>
      <w:tr w:rsidR="000E14B2" w:rsidRPr="00F6384A" w14:paraId="500A12F4" w14:textId="77777777" w:rsidTr="00CD5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440C060" w14:textId="77777777" w:rsidR="000E14B2" w:rsidRPr="00F6384A" w:rsidRDefault="000E14B2" w:rsidP="00CD5FC3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Nombre</w:t>
            </w:r>
          </w:p>
        </w:tc>
        <w:sdt>
          <w:sdtPr>
            <w:rPr>
              <w:rFonts w:ascii="Gotham Book" w:hAnsi="Gotham Book"/>
              <w:b/>
              <w:sz w:val="18"/>
              <w:szCs w:val="18"/>
              <w:lang w:val="es-ES"/>
            </w:rPr>
            <w:id w:val="737366964"/>
            <w:placeholder>
              <w:docPart w:val="A8A3503576AA41E08C60951687B5C0EB"/>
            </w:placeholder>
            <w:showingPlcHdr/>
          </w:sdtPr>
          <w:sdtContent>
            <w:tc>
              <w:tcPr>
                <w:tcW w:w="3261" w:type="dxa"/>
                <w:gridSpan w:val="5"/>
                <w:tcBorders>
                  <w:top w:val="none" w:sz="0" w:space="0" w:color="auto"/>
                  <w:bottom w:val="none" w:sz="0" w:space="0" w:color="auto"/>
                </w:tcBorders>
              </w:tcPr>
              <w:p w14:paraId="6320DF0A" w14:textId="47256883" w:rsidR="000E14B2" w:rsidRPr="00F6384A" w:rsidRDefault="007D1D82" w:rsidP="003C732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Nombre completo</w:t>
                </w:r>
              </w:p>
            </w:tc>
          </w:sdtContent>
        </w:sdt>
        <w:tc>
          <w:tcPr>
            <w:tcW w:w="1016" w:type="dxa"/>
            <w:tcBorders>
              <w:top w:val="none" w:sz="0" w:space="0" w:color="auto"/>
              <w:bottom w:val="none" w:sz="0" w:space="0" w:color="auto"/>
            </w:tcBorders>
          </w:tcPr>
          <w:p w14:paraId="7F197D5D" w14:textId="77777777" w:rsidR="000E14B2" w:rsidRPr="00F6384A" w:rsidRDefault="000E14B2" w:rsidP="003C7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Puesto</w:t>
            </w:r>
          </w:p>
        </w:tc>
        <w:sdt>
          <w:sdtPr>
            <w:rPr>
              <w:rFonts w:ascii="Gotham Book" w:hAnsi="Gotham Book"/>
              <w:b/>
              <w:color w:val="354141" w:themeColor="accent6" w:themeShade="80"/>
              <w:sz w:val="18"/>
              <w:szCs w:val="18"/>
              <w:lang w:val="es-ES"/>
            </w:rPr>
            <w:id w:val="1450205352"/>
            <w:placeholder>
              <w:docPart w:val="19384BBCA5B94CDF8239C75D2B9B491A"/>
            </w:placeholder>
            <w:showingPlcHdr/>
          </w:sdtPr>
          <w:sdtContent>
            <w:tc>
              <w:tcPr>
                <w:tcW w:w="3407" w:type="dxa"/>
                <w:gridSpan w:val="2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0FEB46DC" w14:textId="42541596" w:rsidR="000E14B2" w:rsidRPr="00F6384A" w:rsidRDefault="007D1D82" w:rsidP="003C732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Cargo en la empresa</w:t>
                </w:r>
              </w:p>
            </w:tc>
          </w:sdtContent>
        </w:sdt>
      </w:tr>
      <w:tr w:rsidR="000E14B2" w:rsidRPr="00F6384A" w14:paraId="65A67927" w14:textId="77777777" w:rsidTr="00460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gridSpan w:val="5"/>
          </w:tcPr>
          <w:p w14:paraId="2D85FADA" w14:textId="1533F8D1" w:rsidR="000E14B2" w:rsidRPr="00F6384A" w:rsidRDefault="000E14B2" w:rsidP="003C732F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 xml:space="preserve">Domicilio </w:t>
            </w:r>
          </w:p>
        </w:tc>
        <w:tc>
          <w:tcPr>
            <w:tcW w:w="4437" w:type="dxa"/>
            <w:gridSpan w:val="4"/>
          </w:tcPr>
          <w:p w14:paraId="07F5395E" w14:textId="77777777" w:rsidR="000E14B2" w:rsidRPr="00F6384A" w:rsidRDefault="000E14B2" w:rsidP="003C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Colonia</w:t>
            </w:r>
          </w:p>
        </w:tc>
      </w:tr>
      <w:tr w:rsidR="000E14B2" w:rsidRPr="00F6384A" w14:paraId="5277D5EC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1040247345"/>
            <w:placeholder>
              <w:docPart w:val="FF565200D6694CC882091DEDF63F87FF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9" w:type="dxa"/>
                <w:gridSpan w:val="5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3E82BB3D" w14:textId="6F57E026" w:rsidR="000E14B2" w:rsidRPr="00F6384A" w:rsidRDefault="007D1D82" w:rsidP="003C732F">
                <w:pPr>
                  <w:rPr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C</w:t>
                </w:r>
                <w:r w:rsidRPr="00F6384A">
                  <w:rPr>
                    <w:rStyle w:val="Textodelmarcadordeposicin"/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alle, número, interior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1048959478"/>
            <w:placeholder>
              <w:docPart w:val="D105E8A851CA4303A3B6BDFF70DAA097"/>
            </w:placeholder>
            <w:showingPlcHdr/>
            <w:text/>
          </w:sdtPr>
          <w:sdtContent>
            <w:tc>
              <w:tcPr>
                <w:tcW w:w="4437" w:type="dxa"/>
                <w:gridSpan w:val="4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3855E67B" w14:textId="54C33EF0" w:rsidR="000E14B2" w:rsidRPr="00F6384A" w:rsidRDefault="00CD5FC3" w:rsidP="003C732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Nombre de la Colonia</w:t>
                </w:r>
              </w:p>
            </w:tc>
          </w:sdtContent>
        </w:sdt>
      </w:tr>
      <w:tr w:rsidR="000E14B2" w:rsidRPr="00F6384A" w14:paraId="1A33A126" w14:textId="77777777" w:rsidTr="00460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3"/>
          </w:tcPr>
          <w:p w14:paraId="5A56A563" w14:textId="77777777" w:rsidR="000E14B2" w:rsidRPr="00F6384A" w:rsidRDefault="000E14B2" w:rsidP="003C732F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3439" w:type="dxa"/>
            <w:gridSpan w:val="5"/>
          </w:tcPr>
          <w:p w14:paraId="49139AF6" w14:textId="21F2C752" w:rsidR="000E14B2" w:rsidRPr="00F6384A" w:rsidRDefault="000E14B2" w:rsidP="003C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2940" w:type="dxa"/>
          </w:tcPr>
          <w:p w14:paraId="102C9A99" w14:textId="77777777" w:rsidR="000E14B2" w:rsidRPr="00F6384A" w:rsidRDefault="000E14B2" w:rsidP="003C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Estado</w:t>
            </w:r>
          </w:p>
        </w:tc>
      </w:tr>
      <w:tr w:rsidR="000E14B2" w:rsidRPr="00F6384A" w14:paraId="74189050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1697346940"/>
            <w:placeholder>
              <w:docPart w:val="5C859A9E5A714D2CBB965F62C17AB7BF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47" w:type="dxa"/>
                <w:gridSpan w:val="3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49B9DFCF" w14:textId="67B97197" w:rsidR="000E14B2" w:rsidRPr="00F6384A" w:rsidRDefault="007D1D82" w:rsidP="003C732F">
                <w:pPr>
                  <w:rPr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5 dígitos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853076817"/>
            <w:placeholder>
              <w:docPart w:val="27F2FB63DC15464491A41D5FBE0B41EF"/>
            </w:placeholder>
            <w:showingPlcHdr/>
            <w:text/>
          </w:sdtPr>
          <w:sdtContent>
            <w:tc>
              <w:tcPr>
                <w:tcW w:w="3439" w:type="dxa"/>
                <w:gridSpan w:val="5"/>
                <w:tcBorders>
                  <w:top w:val="none" w:sz="0" w:space="0" w:color="auto"/>
                  <w:bottom w:val="none" w:sz="0" w:space="0" w:color="auto"/>
                </w:tcBorders>
              </w:tcPr>
              <w:p w14:paraId="7ACBDA18" w14:textId="479D924E" w:rsidR="000E14B2" w:rsidRPr="00F6384A" w:rsidRDefault="007D1D82" w:rsidP="003C732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Ciudad / Alcaldía / Municipio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699012033"/>
            <w:placeholder>
              <w:docPart w:val="9888AA6695F142D48D27D46348896A6D"/>
            </w:placeholder>
            <w:showingPlcHdr/>
            <w:text/>
          </w:sdtPr>
          <w:sdtContent>
            <w:tc>
              <w:tcPr>
                <w:tcW w:w="294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797AB903" w14:textId="66EFAB75" w:rsidR="000E14B2" w:rsidRPr="00F6384A" w:rsidRDefault="007D1D82" w:rsidP="003C732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Estado</w:t>
                </w:r>
              </w:p>
            </w:tc>
          </w:sdtContent>
        </w:sdt>
      </w:tr>
      <w:tr w:rsidR="000E14B2" w:rsidRPr="00F6384A" w14:paraId="5A20C5D7" w14:textId="77777777" w:rsidTr="00460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gridSpan w:val="2"/>
          </w:tcPr>
          <w:p w14:paraId="6D654060" w14:textId="606CF9FD" w:rsidR="000E14B2" w:rsidRPr="00F6384A" w:rsidRDefault="000E14B2" w:rsidP="0032655E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2409" w:type="dxa"/>
            <w:gridSpan w:val="2"/>
          </w:tcPr>
          <w:p w14:paraId="606391B1" w14:textId="77777777" w:rsidR="000E14B2" w:rsidRPr="00F6384A" w:rsidRDefault="000E14B2" w:rsidP="003C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Correo electrónico</w:t>
            </w:r>
          </w:p>
        </w:tc>
        <w:tc>
          <w:tcPr>
            <w:tcW w:w="1909" w:type="dxa"/>
            <w:gridSpan w:val="4"/>
          </w:tcPr>
          <w:p w14:paraId="66D92604" w14:textId="77777777" w:rsidR="000E14B2" w:rsidRPr="00F6384A" w:rsidRDefault="000E14B2" w:rsidP="003C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Asistente</w:t>
            </w:r>
          </w:p>
        </w:tc>
        <w:tc>
          <w:tcPr>
            <w:tcW w:w="2940" w:type="dxa"/>
          </w:tcPr>
          <w:p w14:paraId="339444D1" w14:textId="77777777" w:rsidR="000E14B2" w:rsidRPr="00F6384A" w:rsidRDefault="000E14B2" w:rsidP="003C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Correo electrónico</w:t>
            </w:r>
          </w:p>
        </w:tc>
      </w:tr>
      <w:tr w:rsidR="004860CA" w:rsidRPr="00F6384A" w14:paraId="73209FE7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1396626720"/>
            <w:placeholder>
              <w:docPart w:val="C6BBDA4E3C7D4EE4865A5C794229504E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8" w:type="dxa"/>
                <w:gridSpan w:val="2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3652A09F" w14:textId="15C83F51" w:rsidR="004860CA" w:rsidRPr="00F6384A" w:rsidRDefault="004860CA" w:rsidP="004860CA">
                <w:pPr>
                  <w:rPr>
                    <w:rFonts w:ascii="Gotham Book" w:hAnsi="Gotham Book"/>
                    <w:b w:val="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Gotham Book" w:hAnsi="Gotham Book"/>
                    <w:b w:val="0"/>
                    <w:color w:val="354141" w:themeColor="accent6" w:themeShade="80"/>
                    <w:sz w:val="18"/>
                    <w:szCs w:val="18"/>
                    <w:lang w:val="es-ES"/>
                  </w:rPr>
                  <w:t>10 dígitos</w:t>
                </w:r>
              </w:p>
            </w:tc>
          </w:sdtContent>
        </w:sdt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-1840923815"/>
            <w:placeholder>
              <w:docPart w:val="4871CA6ECC2746B6894AA77DFCDFAB7F"/>
            </w:placeholder>
            <w:showingPlcHdr/>
          </w:sdtPr>
          <w:sdtContent>
            <w:tc>
              <w:tcPr>
                <w:tcW w:w="2409" w:type="dxa"/>
                <w:gridSpan w:val="2"/>
                <w:tcBorders>
                  <w:top w:val="none" w:sz="0" w:space="0" w:color="auto"/>
                  <w:bottom w:val="none" w:sz="0" w:space="0" w:color="auto"/>
                </w:tcBorders>
              </w:tcPr>
              <w:p w14:paraId="1AE8D399" w14:textId="145AF9C2" w:rsidR="004860CA" w:rsidRPr="00F6384A" w:rsidRDefault="004860CA" w:rsidP="004860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u</w:t>
                </w: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suario@dominio</w:t>
                </w:r>
              </w:p>
            </w:tc>
          </w:sdtContent>
        </w:sdt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-1574809257"/>
            <w:placeholder>
              <w:docPart w:val="DF326DB8DD7A4F8A94E62CE5267B0FA1"/>
            </w:placeholder>
          </w:sdtPr>
          <w:sdtContent>
            <w:sdt>
              <w:sdtPr>
                <w:rPr>
                  <w:rFonts w:ascii="Gotham Book" w:hAnsi="Gotham Book"/>
                  <w:b/>
                  <w:bCs/>
                  <w:color w:val="354141" w:themeColor="accent6" w:themeShade="80"/>
                  <w:sz w:val="18"/>
                  <w:szCs w:val="18"/>
                  <w:lang w:val="es-ES"/>
                </w:rPr>
                <w:id w:val="2078166240"/>
                <w:placeholder>
                  <w:docPart w:val="A3C72C40F7AF40EFB0CEA4B7ED7787A8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tc>
                  <w:tcPr>
                    <w:tcW w:w="1909" w:type="dxa"/>
                    <w:gridSpan w:val="4"/>
                    <w:tcBorders>
                      <w:top w:val="none" w:sz="0" w:space="0" w:color="auto"/>
                      <w:bottom w:val="none" w:sz="0" w:space="0" w:color="auto"/>
                    </w:tcBorders>
                  </w:tcPr>
                  <w:p w14:paraId="710A5445" w14:textId="3EA25531" w:rsidR="004860CA" w:rsidRPr="00F6384A" w:rsidRDefault="009A5643" w:rsidP="009A5643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Gotham Book" w:hAnsi="Gotham Book"/>
                        <w:b/>
                        <w:bCs/>
                        <w:color w:val="354141" w:themeColor="accent6" w:themeShade="80"/>
                        <w:sz w:val="18"/>
                        <w:szCs w:val="18"/>
                        <w:lang w:val="es-ES"/>
                      </w:rPr>
                    </w:pPr>
                    <w:r w:rsidRPr="00F6384A">
                      <w:rPr>
                        <w:rStyle w:val="Textodelmarcadordeposicin"/>
                        <w:rFonts w:ascii="Gotham Book" w:hAnsi="Gotham Book"/>
                        <w:color w:val="354141" w:themeColor="accent6" w:themeShade="80"/>
                        <w:sz w:val="18"/>
                        <w:szCs w:val="18"/>
                        <w:lang w:val="es-ES"/>
                      </w:rPr>
                      <w:t>Nombre completo</w:t>
                    </w:r>
                  </w:p>
                </w:tc>
              </w:sdtContent>
            </w:sdt>
          </w:sdtContent>
        </w:sdt>
        <w:sdt>
          <w:sdtPr>
            <w:rPr>
              <w:rFonts w:ascii="Gotham Book" w:hAnsi="Gotham Book"/>
              <w:b/>
              <w:color w:val="354141" w:themeColor="accent6" w:themeShade="80"/>
              <w:sz w:val="18"/>
              <w:szCs w:val="18"/>
              <w:lang w:val="es-ES"/>
            </w:rPr>
            <w:id w:val="-785664760"/>
            <w:placeholder>
              <w:docPart w:val="D242ECF6ED164BC4AAF958F72FCDAD42"/>
            </w:placeholder>
            <w:showingPlcHdr/>
          </w:sdtPr>
          <w:sdtContent>
            <w:tc>
              <w:tcPr>
                <w:tcW w:w="294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344FC40B" w14:textId="2D27AE36" w:rsidR="004860CA" w:rsidRPr="00F6384A" w:rsidRDefault="004860CA" w:rsidP="004860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usuario@dominio</w:t>
                </w:r>
              </w:p>
            </w:tc>
          </w:sdtContent>
        </w:sdt>
      </w:tr>
    </w:tbl>
    <w:p w14:paraId="45A34CD1" w14:textId="77777777" w:rsidR="009F771D" w:rsidRPr="00DF2ACF" w:rsidRDefault="009F771D" w:rsidP="00A641BB">
      <w:pPr>
        <w:rPr>
          <w:rFonts w:asciiTheme="minorHAnsi" w:hAnsiTheme="minorHAnsi"/>
          <w:sz w:val="18"/>
          <w:lang w:val="es-ES"/>
        </w:rPr>
      </w:pPr>
    </w:p>
    <w:tbl>
      <w:tblPr>
        <w:tblStyle w:val="Listaclara-nfasis6"/>
        <w:tblW w:w="8926" w:type="dxa"/>
        <w:tblBorders>
          <w:top w:val="single" w:sz="8" w:space="0" w:color="000E84"/>
          <w:left w:val="single" w:sz="8" w:space="0" w:color="000E84"/>
          <w:bottom w:val="single" w:sz="8" w:space="0" w:color="000E84"/>
          <w:right w:val="single" w:sz="8" w:space="0" w:color="000E84"/>
          <w:insideH w:val="single" w:sz="8" w:space="0" w:color="000E84"/>
          <w:insideV w:val="single" w:sz="8" w:space="0" w:color="000E84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50"/>
        <w:gridCol w:w="1085"/>
        <w:gridCol w:w="412"/>
        <w:gridCol w:w="14"/>
        <w:gridCol w:w="1016"/>
        <w:gridCol w:w="467"/>
        <w:gridCol w:w="2940"/>
      </w:tblGrid>
      <w:tr w:rsidR="000E14B2" w:rsidRPr="00F6384A" w14:paraId="766698D7" w14:textId="77777777" w:rsidTr="00460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8"/>
            <w:shd w:val="clear" w:color="auto" w:fill="000E84"/>
          </w:tcPr>
          <w:p w14:paraId="24C6B6FC" w14:textId="1484ACE9" w:rsidR="000E14B2" w:rsidRPr="00F6384A" w:rsidRDefault="0032655E" w:rsidP="0032655E">
            <w:pPr>
              <w:rPr>
                <w:rFonts w:ascii="Gotham Book" w:hAnsi="Gotham Book"/>
                <w:color w:val="auto"/>
                <w:sz w:val="16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6"/>
                <w:szCs w:val="18"/>
                <w:lang w:val="es-ES"/>
              </w:rPr>
              <w:t>11. Datos de Contacto Adicional (Juntas, Envío de Información Relevante, Invitaciones, Etc.)</w:t>
            </w:r>
          </w:p>
        </w:tc>
      </w:tr>
      <w:tr w:rsidR="000E14B2" w:rsidRPr="00F6384A" w14:paraId="0F83F7FE" w14:textId="77777777" w:rsidTr="00CD5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9027241" w14:textId="77777777" w:rsidR="000E14B2" w:rsidRPr="00F6384A" w:rsidRDefault="000E14B2" w:rsidP="003C732F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Nombre</w:t>
            </w:r>
          </w:p>
        </w:tc>
        <w:sdt>
          <w:sdtPr>
            <w:rPr>
              <w:rFonts w:ascii="Gotham Book" w:hAnsi="Gotham Book"/>
              <w:b/>
              <w:color w:val="354141" w:themeColor="accent6" w:themeShade="80"/>
              <w:sz w:val="18"/>
              <w:szCs w:val="18"/>
              <w:lang w:val="es-ES"/>
            </w:rPr>
            <w:id w:val="-252132326"/>
            <w:placeholder>
              <w:docPart w:val="6618362696E14B7B8C2513AF564994CC"/>
            </w:placeholder>
            <w:showingPlcHdr/>
          </w:sdtPr>
          <w:sdtContent>
            <w:tc>
              <w:tcPr>
                <w:tcW w:w="3261" w:type="dxa"/>
                <w:gridSpan w:val="4"/>
                <w:tcBorders>
                  <w:top w:val="none" w:sz="0" w:space="0" w:color="auto"/>
                  <w:bottom w:val="none" w:sz="0" w:space="0" w:color="auto"/>
                </w:tcBorders>
              </w:tcPr>
              <w:p w14:paraId="4DE61515" w14:textId="69FC2BB8" w:rsidR="000E14B2" w:rsidRPr="00F6384A" w:rsidRDefault="004860CA" w:rsidP="003C732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Nombre completo</w:t>
                </w:r>
              </w:p>
            </w:tc>
          </w:sdtContent>
        </w:sdt>
        <w:tc>
          <w:tcPr>
            <w:tcW w:w="1016" w:type="dxa"/>
            <w:tcBorders>
              <w:top w:val="none" w:sz="0" w:space="0" w:color="auto"/>
              <w:bottom w:val="none" w:sz="0" w:space="0" w:color="auto"/>
            </w:tcBorders>
          </w:tcPr>
          <w:p w14:paraId="0EC3AEEF" w14:textId="77777777" w:rsidR="000E14B2" w:rsidRPr="00F6384A" w:rsidRDefault="000E14B2" w:rsidP="003C7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Puesto</w:t>
            </w:r>
          </w:p>
        </w:tc>
        <w:sdt>
          <w:sdtPr>
            <w:rPr>
              <w:rFonts w:ascii="Gotham Book" w:hAnsi="Gotham Book"/>
              <w:b/>
              <w:sz w:val="18"/>
              <w:szCs w:val="18"/>
              <w:lang w:val="es-ES"/>
            </w:rPr>
            <w:id w:val="-36208903"/>
            <w:placeholder>
              <w:docPart w:val="5CC02754C82B449CBD311F65366B96C1"/>
            </w:placeholder>
            <w:showingPlcHdr/>
            <w:text/>
          </w:sdtPr>
          <w:sdtContent>
            <w:tc>
              <w:tcPr>
                <w:tcW w:w="3407" w:type="dxa"/>
                <w:gridSpan w:val="2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041AB44F" w14:textId="7253EDDF" w:rsidR="000E14B2" w:rsidRPr="00F6384A" w:rsidRDefault="004860CA" w:rsidP="003C732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Cargo en la empresa</w:t>
                </w:r>
              </w:p>
            </w:tc>
          </w:sdtContent>
        </w:sdt>
      </w:tr>
      <w:tr w:rsidR="000E14B2" w:rsidRPr="00F6384A" w14:paraId="50F8150A" w14:textId="77777777" w:rsidTr="00460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gridSpan w:val="4"/>
          </w:tcPr>
          <w:p w14:paraId="54CD9514" w14:textId="77777777" w:rsidR="000E14B2" w:rsidRPr="00F6384A" w:rsidRDefault="000E14B2" w:rsidP="003C732F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Domicilio (calle y número)</w:t>
            </w:r>
          </w:p>
        </w:tc>
        <w:tc>
          <w:tcPr>
            <w:tcW w:w="4437" w:type="dxa"/>
            <w:gridSpan w:val="4"/>
          </w:tcPr>
          <w:p w14:paraId="6DDCF6E1" w14:textId="77777777" w:rsidR="000E14B2" w:rsidRPr="00F6384A" w:rsidRDefault="000E14B2" w:rsidP="003C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Colonia</w:t>
            </w:r>
          </w:p>
        </w:tc>
      </w:tr>
      <w:tr w:rsidR="000E14B2" w:rsidRPr="00F6384A" w14:paraId="647F98C3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449857543"/>
            <w:placeholder>
              <w:docPart w:val="05DFBA19D3F042E783E112CC6A05A3FB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89" w:type="dxa"/>
                <w:gridSpan w:val="4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584C11D9" w14:textId="44A18AE9" w:rsidR="000E14B2" w:rsidRPr="00F6384A" w:rsidRDefault="004860CA" w:rsidP="003C732F">
                <w:pPr>
                  <w:rPr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Calle, número, interior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1919592901"/>
            <w:placeholder>
              <w:docPart w:val="E6B0F45FE7164B478B5402FCDA663320"/>
            </w:placeholder>
            <w:showingPlcHdr/>
            <w:text/>
          </w:sdtPr>
          <w:sdtContent>
            <w:tc>
              <w:tcPr>
                <w:tcW w:w="4437" w:type="dxa"/>
                <w:gridSpan w:val="4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79559D47" w14:textId="2EE17937" w:rsidR="000E14B2" w:rsidRPr="00F6384A" w:rsidRDefault="00CD5FC3" w:rsidP="007343A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Nombre de la Colonia</w:t>
                </w:r>
              </w:p>
            </w:tc>
          </w:sdtContent>
        </w:sdt>
      </w:tr>
      <w:tr w:rsidR="000E14B2" w:rsidRPr="00F6384A" w14:paraId="18344E75" w14:textId="77777777" w:rsidTr="00460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gridSpan w:val="2"/>
          </w:tcPr>
          <w:p w14:paraId="0E14674E" w14:textId="77777777" w:rsidR="000E14B2" w:rsidRPr="00F6384A" w:rsidRDefault="000E14B2" w:rsidP="003C732F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2994" w:type="dxa"/>
            <w:gridSpan w:val="5"/>
          </w:tcPr>
          <w:p w14:paraId="3FCBD57B" w14:textId="5B8E65C5" w:rsidR="000E14B2" w:rsidRPr="00F6384A" w:rsidRDefault="000E14B2" w:rsidP="003C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Ciudad</w:t>
            </w:r>
          </w:p>
        </w:tc>
        <w:tc>
          <w:tcPr>
            <w:tcW w:w="2940" w:type="dxa"/>
          </w:tcPr>
          <w:p w14:paraId="09C9A7BA" w14:textId="77777777" w:rsidR="000E14B2" w:rsidRPr="00F6384A" w:rsidRDefault="000E14B2" w:rsidP="003C7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Estado</w:t>
            </w:r>
          </w:p>
        </w:tc>
      </w:tr>
      <w:tr w:rsidR="004860CA" w:rsidRPr="00F6384A" w14:paraId="7B0A084D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1042204901"/>
            <w:placeholder>
              <w:docPart w:val="A2694D3B811C4EACBDB212CB49986551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92" w:type="dxa"/>
                <w:gridSpan w:val="2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29B2A7B6" w14:textId="56C1C591" w:rsidR="004860CA" w:rsidRPr="00F6384A" w:rsidRDefault="004860CA" w:rsidP="004860CA">
                <w:pPr>
                  <w:rPr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b w:val="0"/>
                    <w:bCs w:val="0"/>
                    <w:color w:val="354141" w:themeColor="accent6" w:themeShade="80"/>
                    <w:sz w:val="18"/>
                    <w:szCs w:val="18"/>
                    <w:lang w:val="es-ES"/>
                  </w:rPr>
                  <w:t>5 dígitos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1695958001"/>
            <w:placeholder>
              <w:docPart w:val="DDBD0B5A2A1F4508AD591F29719F3226"/>
            </w:placeholder>
            <w:showingPlcHdr/>
            <w:text/>
          </w:sdtPr>
          <w:sdtContent>
            <w:tc>
              <w:tcPr>
                <w:tcW w:w="2994" w:type="dxa"/>
                <w:gridSpan w:val="5"/>
                <w:tcBorders>
                  <w:top w:val="none" w:sz="0" w:space="0" w:color="auto"/>
                  <w:bottom w:val="none" w:sz="0" w:space="0" w:color="auto"/>
                </w:tcBorders>
              </w:tcPr>
              <w:p w14:paraId="45D8B65A" w14:textId="5C281A28" w:rsidR="004860CA" w:rsidRPr="00F6384A" w:rsidRDefault="004860CA" w:rsidP="004860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Ciudad / Alcaldía / Municipio</w:t>
                </w:r>
              </w:p>
            </w:tc>
          </w:sdtContent>
        </w:sdt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-881095852"/>
            <w:placeholder>
              <w:docPart w:val="A177928494BE42DFA48EA3DB52260CC2"/>
            </w:placeholder>
            <w:showingPlcHdr/>
            <w:text/>
          </w:sdtPr>
          <w:sdtContent>
            <w:tc>
              <w:tcPr>
                <w:tcW w:w="294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25D86E3E" w14:textId="494E7E8D" w:rsidR="004860CA" w:rsidRPr="00F6384A" w:rsidRDefault="004860CA" w:rsidP="004860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Estado</w:t>
                </w:r>
              </w:p>
            </w:tc>
          </w:sdtContent>
        </w:sdt>
      </w:tr>
      <w:tr w:rsidR="004860CA" w:rsidRPr="00F6384A" w14:paraId="1DCAC66C" w14:textId="77777777" w:rsidTr="00460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gridSpan w:val="3"/>
          </w:tcPr>
          <w:p w14:paraId="4AED72A0" w14:textId="3BF54E6C" w:rsidR="004860CA" w:rsidRPr="00F6384A" w:rsidRDefault="004860CA" w:rsidP="004860CA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Teléfono</w:t>
            </w:r>
          </w:p>
        </w:tc>
        <w:tc>
          <w:tcPr>
            <w:tcW w:w="4849" w:type="dxa"/>
            <w:gridSpan w:val="5"/>
          </w:tcPr>
          <w:p w14:paraId="12533952" w14:textId="77777777" w:rsidR="004860CA" w:rsidRPr="00F6384A" w:rsidRDefault="004860CA" w:rsidP="00486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Correo electrónico</w:t>
            </w:r>
          </w:p>
        </w:tc>
      </w:tr>
      <w:tr w:rsidR="004860CA" w:rsidRPr="00F6384A" w14:paraId="5BA41D79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Gotham Book" w:hAnsi="Gotham Book"/>
              <w:color w:val="354141" w:themeColor="accent6" w:themeShade="80"/>
              <w:sz w:val="18"/>
              <w:szCs w:val="18"/>
              <w:lang w:val="es-ES"/>
            </w:rPr>
            <w:id w:val="1145401654"/>
            <w:placeholder>
              <w:docPart w:val="582106C5DD2745B39797045ED3119A7F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077" w:type="dxa"/>
                <w:gridSpan w:val="3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14:paraId="072AE997" w14:textId="49CE606C" w:rsidR="004860CA" w:rsidRPr="00F6384A" w:rsidRDefault="004860CA" w:rsidP="004860CA">
                <w:pPr>
                  <w:rPr>
                    <w:rFonts w:ascii="Gotham Book" w:hAnsi="Gotham Book"/>
                    <w:b w:val="0"/>
                    <w:bCs w:val="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Gotham Book" w:hAnsi="Gotham Book"/>
                    <w:b w:val="0"/>
                    <w:color w:val="354141" w:themeColor="accent6" w:themeShade="80"/>
                    <w:sz w:val="18"/>
                    <w:szCs w:val="18"/>
                    <w:lang w:val="es-ES"/>
                  </w:rPr>
                  <w:t>10 dígitos</w:t>
                </w:r>
              </w:p>
            </w:tc>
          </w:sdtContent>
        </w:sdt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1920904599"/>
            <w:placeholder>
              <w:docPart w:val="E86900F578114D1DBAD3338C86C0F571"/>
            </w:placeholder>
            <w:showingPlcHdr/>
          </w:sdtPr>
          <w:sdtContent>
            <w:tc>
              <w:tcPr>
                <w:tcW w:w="4849" w:type="dxa"/>
                <w:gridSpan w:val="5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144FFCDB" w14:textId="5ECC3558" w:rsidR="004860CA" w:rsidRPr="00F6384A" w:rsidRDefault="004860CA" w:rsidP="004860C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u</w:t>
                </w: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suario@dominio</w:t>
                </w:r>
              </w:p>
            </w:tc>
          </w:sdtContent>
        </w:sdt>
      </w:tr>
    </w:tbl>
    <w:p w14:paraId="5C41AA7C" w14:textId="5E3637ED" w:rsidR="00CD5FC3" w:rsidRPr="00DF2ACF" w:rsidRDefault="00CD5FC3" w:rsidP="00A641BB">
      <w:pPr>
        <w:rPr>
          <w:rFonts w:asciiTheme="minorHAnsi" w:hAnsiTheme="minorHAnsi"/>
          <w:sz w:val="18"/>
          <w:lang w:val="es-ES"/>
        </w:rPr>
      </w:pPr>
    </w:p>
    <w:tbl>
      <w:tblPr>
        <w:tblStyle w:val="Listaclara-nfasis6"/>
        <w:tblW w:w="8926" w:type="dxa"/>
        <w:tblBorders>
          <w:top w:val="single" w:sz="8" w:space="0" w:color="000E84"/>
          <w:left w:val="single" w:sz="8" w:space="0" w:color="000E84"/>
          <w:bottom w:val="single" w:sz="8" w:space="0" w:color="000E84"/>
          <w:right w:val="single" w:sz="8" w:space="0" w:color="000E84"/>
          <w:insideH w:val="single" w:sz="8" w:space="0" w:color="000E84"/>
          <w:insideV w:val="single" w:sz="8" w:space="0" w:color="000E84"/>
        </w:tblBorders>
        <w:tblLook w:val="04A0" w:firstRow="1" w:lastRow="0" w:firstColumn="1" w:lastColumn="0" w:noHBand="0" w:noVBand="1"/>
      </w:tblPr>
      <w:tblGrid>
        <w:gridCol w:w="1975"/>
        <w:gridCol w:w="1559"/>
        <w:gridCol w:w="3686"/>
        <w:gridCol w:w="1706"/>
      </w:tblGrid>
      <w:tr w:rsidR="00CD5FC3" w:rsidRPr="00F6384A" w14:paraId="1C29F468" w14:textId="77777777" w:rsidTr="00493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000E84"/>
          </w:tcPr>
          <w:p w14:paraId="2F384132" w14:textId="0A86DAC0" w:rsidR="00CD5FC3" w:rsidRPr="00F6384A" w:rsidRDefault="00CD5FC3" w:rsidP="00CD5FC3">
            <w:pPr>
              <w:rPr>
                <w:rFonts w:ascii="Gotham Book" w:hAnsi="Gotham Book"/>
                <w:color w:val="auto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12. Actividad de la Empresa</w:t>
            </w:r>
          </w:p>
        </w:tc>
      </w:tr>
      <w:tr w:rsidR="00CD5FC3" w:rsidRPr="00F6384A" w14:paraId="449C6BAE" w14:textId="77777777" w:rsidTr="00493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vAlign w:val="center"/>
          </w:tcPr>
          <w:p w14:paraId="03C20091" w14:textId="5CB2740D" w:rsidR="00CD5FC3" w:rsidRPr="00F6384A" w:rsidRDefault="00CD5FC3" w:rsidP="00CD5FC3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i/>
                <w:color w:val="506161" w:themeColor="accent6" w:themeShade="BF"/>
                <w:sz w:val="18"/>
                <w:szCs w:val="18"/>
                <w:lang w:val="es-ES"/>
              </w:rPr>
              <w:t>Nota: Favor de marcar únicamente las dos actividades principales a las que se dedica su empresa.</w:t>
            </w:r>
          </w:p>
        </w:tc>
      </w:tr>
      <w:tr w:rsidR="00CD5FC3" w:rsidRPr="00F6384A" w14:paraId="16CA1370" w14:textId="77777777" w:rsidTr="00493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15BC279C" w14:textId="06CF815F" w:rsidR="00CD5FC3" w:rsidRPr="00F6384A" w:rsidRDefault="00CD5FC3" w:rsidP="00493660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Comercialización</w:t>
            </w:r>
          </w:p>
        </w:tc>
        <w:sdt>
          <w:sdtPr>
            <w:rPr>
              <w:rFonts w:ascii="Gotham Book" w:hAnsi="Gotham Book"/>
              <w:b/>
              <w:bCs/>
              <w:sz w:val="18"/>
              <w:szCs w:val="18"/>
              <w:lang w:val="es-ES"/>
            </w:rPr>
            <w:id w:val="-169969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6E485566" w14:textId="152C1F84" w:rsidR="00CD5FC3" w:rsidRPr="00F6384A" w:rsidRDefault="00CD5FC3" w:rsidP="004936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MS Gothic" w:eastAsia="MS Gothic" w:hAnsi="MS Gothic"/>
                    <w:b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tc>
          <w:tcPr>
            <w:tcW w:w="3686" w:type="dxa"/>
            <w:vAlign w:val="center"/>
          </w:tcPr>
          <w:p w14:paraId="68012011" w14:textId="673B41D7" w:rsidR="00CD5FC3" w:rsidRPr="00F6384A" w:rsidRDefault="00CD5FC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Diseño y o Programación de Sistemas</w:t>
            </w:r>
          </w:p>
        </w:tc>
        <w:sdt>
          <w:sdtPr>
            <w:rPr>
              <w:rFonts w:ascii="Gotham Book" w:hAnsi="Gotham Book"/>
              <w:b/>
              <w:sz w:val="18"/>
              <w:szCs w:val="18"/>
              <w:lang w:val="es-ES"/>
            </w:rPr>
            <w:id w:val="-33753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6" w:type="dxa"/>
                <w:vAlign w:val="center"/>
              </w:tcPr>
              <w:p w14:paraId="0E380951" w14:textId="06C2D948" w:rsidR="00CD5FC3" w:rsidRPr="00F6384A" w:rsidRDefault="00493660" w:rsidP="004936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MS Gothic" w:eastAsia="MS Gothic" w:hAnsi="MS Gothic"/>
                    <w:b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CD5FC3" w:rsidRPr="00F6384A" w14:paraId="7A1C4074" w14:textId="77777777" w:rsidTr="00493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4FFF2A5E" w14:textId="61A2C21F" w:rsidR="00CD5FC3" w:rsidRPr="00F6384A" w:rsidRDefault="00CD5FC3" w:rsidP="00493660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Ensamble</w:t>
            </w:r>
          </w:p>
        </w:tc>
        <w:sdt>
          <w:sdtPr>
            <w:rPr>
              <w:rFonts w:ascii="Gotham Book" w:hAnsi="Gotham Book"/>
              <w:b/>
              <w:bCs/>
              <w:sz w:val="18"/>
              <w:szCs w:val="18"/>
              <w:lang w:val="es-ES"/>
            </w:rPr>
            <w:id w:val="-31241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0B09330A" w14:textId="4BDE1946" w:rsidR="00CD5FC3" w:rsidRPr="00F6384A" w:rsidRDefault="00CD5FC3" w:rsidP="0049366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MS Gothic" w:eastAsia="MS Gothic" w:hAnsi="MS Gothic"/>
                    <w:b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tc>
          <w:tcPr>
            <w:tcW w:w="3686" w:type="dxa"/>
            <w:vAlign w:val="center"/>
          </w:tcPr>
          <w:p w14:paraId="7AF7C6C5" w14:textId="6759C7BE" w:rsidR="00CD5FC3" w:rsidRPr="00F6384A" w:rsidRDefault="00CD5FC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Fabricación</w:t>
            </w:r>
          </w:p>
        </w:tc>
        <w:sdt>
          <w:sdtPr>
            <w:rPr>
              <w:rFonts w:ascii="Gotham Book" w:hAnsi="Gotham Book"/>
              <w:b/>
              <w:sz w:val="18"/>
              <w:szCs w:val="18"/>
              <w:lang w:val="es-ES"/>
            </w:rPr>
            <w:id w:val="71724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6" w:type="dxa"/>
                <w:vAlign w:val="center"/>
              </w:tcPr>
              <w:p w14:paraId="0E915FFE" w14:textId="4AB947C9" w:rsidR="00CD5FC3" w:rsidRPr="00F6384A" w:rsidRDefault="00493660" w:rsidP="0049366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MS Gothic" w:eastAsia="MS Gothic" w:hAnsi="MS Gothic"/>
                    <w:b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CD5FC3" w:rsidRPr="00F6384A" w14:paraId="54FBA826" w14:textId="77777777" w:rsidTr="00493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490EE0C3" w14:textId="3BFE0A56" w:rsidR="00CD5FC3" w:rsidRPr="00F6384A" w:rsidRDefault="00CD5FC3" w:rsidP="00493660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Operación</w:t>
            </w:r>
          </w:p>
        </w:tc>
        <w:sdt>
          <w:sdtPr>
            <w:rPr>
              <w:rFonts w:ascii="Gotham Book" w:hAnsi="Gotham Book"/>
              <w:b/>
              <w:bCs/>
              <w:sz w:val="18"/>
              <w:szCs w:val="18"/>
              <w:lang w:val="es-ES"/>
            </w:rPr>
            <w:id w:val="-81010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5AD1668A" w14:textId="01B029EC" w:rsidR="00CD5FC3" w:rsidRPr="00F6384A" w:rsidRDefault="00CD5FC3" w:rsidP="004936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MS Gothic" w:eastAsia="MS Gothic" w:hAnsi="MS Gothic"/>
                    <w:b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tc>
          <w:tcPr>
            <w:tcW w:w="3686" w:type="dxa"/>
            <w:vAlign w:val="center"/>
          </w:tcPr>
          <w:p w14:paraId="2E57A3D6" w14:textId="7A50C0C7" w:rsidR="00CD5FC3" w:rsidRPr="00F6384A" w:rsidRDefault="00CD5FC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Mantenimiento</w:t>
            </w:r>
          </w:p>
        </w:tc>
        <w:sdt>
          <w:sdtPr>
            <w:rPr>
              <w:rFonts w:ascii="Gotham Book" w:hAnsi="Gotham Book"/>
              <w:b/>
              <w:sz w:val="18"/>
              <w:szCs w:val="18"/>
              <w:lang w:val="es-ES"/>
            </w:rPr>
            <w:id w:val="-206925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6" w:type="dxa"/>
                <w:vAlign w:val="center"/>
              </w:tcPr>
              <w:p w14:paraId="73350B33" w14:textId="4C25F5E9" w:rsidR="00CD5FC3" w:rsidRPr="00F6384A" w:rsidRDefault="00CD5FC3" w:rsidP="004936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MS Gothic" w:eastAsia="MS Gothic" w:hAnsi="MS Gothic"/>
                    <w:b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CD5FC3" w:rsidRPr="00F6384A" w14:paraId="02E21A81" w14:textId="77777777" w:rsidTr="00493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bottom w:val="single" w:sz="8" w:space="0" w:color="000E84"/>
            </w:tcBorders>
            <w:vAlign w:val="center"/>
          </w:tcPr>
          <w:p w14:paraId="577CF758" w14:textId="7E171276" w:rsidR="00CD5FC3" w:rsidRPr="00F6384A" w:rsidRDefault="00CD5FC3" w:rsidP="00493660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Instalación</w:t>
            </w:r>
          </w:p>
        </w:tc>
        <w:sdt>
          <w:sdtPr>
            <w:rPr>
              <w:rFonts w:ascii="Gotham Book" w:hAnsi="Gotham Book"/>
              <w:b/>
              <w:bCs/>
              <w:sz w:val="18"/>
              <w:szCs w:val="18"/>
              <w:lang w:val="es-ES"/>
            </w:rPr>
            <w:id w:val="158842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tcBorders>
                  <w:bottom w:val="single" w:sz="8" w:space="0" w:color="000E84"/>
                </w:tcBorders>
                <w:vAlign w:val="center"/>
              </w:tcPr>
              <w:p w14:paraId="7029C46E" w14:textId="556C1FA5" w:rsidR="00CD5FC3" w:rsidRPr="00F6384A" w:rsidRDefault="00CD5FC3" w:rsidP="0049366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MS Gothic" w:eastAsia="MS Gothic" w:hAnsi="MS Gothic"/>
                    <w:b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tc>
          <w:tcPr>
            <w:tcW w:w="3686" w:type="dxa"/>
            <w:vAlign w:val="center"/>
          </w:tcPr>
          <w:p w14:paraId="0D61AB85" w14:textId="1FBF8C8C" w:rsidR="00CD5FC3" w:rsidRPr="00F6384A" w:rsidRDefault="00CD5FC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>Otros</w:t>
            </w:r>
          </w:p>
        </w:tc>
        <w:sdt>
          <w:sdtPr>
            <w:rPr>
              <w:rFonts w:ascii="Gotham Book" w:hAnsi="Gotham Book"/>
              <w:b/>
              <w:sz w:val="18"/>
              <w:szCs w:val="18"/>
              <w:lang w:val="es-ES"/>
            </w:rPr>
            <w:id w:val="199406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6" w:type="dxa"/>
                <w:vAlign w:val="center"/>
              </w:tcPr>
              <w:p w14:paraId="76FDD505" w14:textId="6BD25441" w:rsidR="00CD5FC3" w:rsidRPr="00F6384A" w:rsidRDefault="00CD5FC3" w:rsidP="0049366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MS Gothic" w:eastAsia="MS Gothic" w:hAnsi="MS Gothic"/>
                    <w:b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493660" w:rsidRPr="00F6384A" w14:paraId="7E93A7EF" w14:textId="77777777" w:rsidTr="00493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gridSpan w:val="2"/>
            <w:tcBorders>
              <w:left w:val="nil"/>
              <w:bottom w:val="nil"/>
            </w:tcBorders>
            <w:vAlign w:val="center"/>
          </w:tcPr>
          <w:p w14:paraId="72CC328B" w14:textId="77777777" w:rsidR="00493660" w:rsidRPr="00F6384A" w:rsidRDefault="00493660" w:rsidP="00493660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2AEDC462" w14:textId="354612EB" w:rsidR="00493660" w:rsidRPr="00F6384A" w:rsidRDefault="00493660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  <w:t xml:space="preserve">Especifique:  </w:t>
            </w:r>
            <w:sdt>
              <w:sdtPr>
                <w:rPr>
                  <w:rFonts w:ascii="Gotham Book" w:hAnsi="Gotham Book"/>
                  <w:b/>
                  <w:bCs/>
                  <w:sz w:val="18"/>
                  <w:szCs w:val="18"/>
                  <w:lang w:val="es-ES"/>
                </w:rPr>
                <w:id w:val="-1917313745"/>
                <w:placeholder>
                  <w:docPart w:val="660618AEF0A94FB2BDD3EFCAA53C4942"/>
                </w:placeholder>
                <w:showingPlcHdr/>
              </w:sdtPr>
              <w:sdtContent>
                <w:r w:rsidRPr="00F6384A">
                  <w:rPr>
                    <w:rStyle w:val="Textodelmarcadordeposicin"/>
                    <w:rFonts w:eastAsiaTheme="minorHAnsi"/>
                    <w:lang w:val="es-ES"/>
                  </w:rPr>
                  <w:t>Otras actividades.</w:t>
                </w:r>
              </w:sdtContent>
            </w:sdt>
          </w:p>
        </w:tc>
      </w:tr>
    </w:tbl>
    <w:p w14:paraId="786A8888" w14:textId="77777777" w:rsidR="0075482D" w:rsidRPr="00DF2ACF" w:rsidRDefault="0075482D" w:rsidP="00A641BB">
      <w:pPr>
        <w:rPr>
          <w:rFonts w:asciiTheme="minorHAnsi" w:hAnsiTheme="minorHAnsi"/>
          <w:sz w:val="18"/>
          <w:lang w:val="es-ES"/>
        </w:rPr>
      </w:pPr>
    </w:p>
    <w:tbl>
      <w:tblPr>
        <w:tblStyle w:val="Listaclara-nfasis6"/>
        <w:tblW w:w="8978" w:type="dxa"/>
        <w:tblBorders>
          <w:top w:val="single" w:sz="8" w:space="0" w:color="000E84"/>
          <w:left w:val="single" w:sz="8" w:space="0" w:color="000E84"/>
          <w:bottom w:val="single" w:sz="8" w:space="0" w:color="000E84"/>
          <w:right w:val="single" w:sz="8" w:space="0" w:color="000E84"/>
          <w:insideH w:val="single" w:sz="8" w:space="0" w:color="000E84"/>
          <w:insideV w:val="single" w:sz="8" w:space="0" w:color="000E84"/>
        </w:tblBorders>
        <w:tblLook w:val="04A0" w:firstRow="1" w:lastRow="0" w:firstColumn="1" w:lastColumn="0" w:noHBand="0" w:noVBand="1"/>
      </w:tblPr>
      <w:tblGrid>
        <w:gridCol w:w="2317"/>
        <w:gridCol w:w="396"/>
        <w:gridCol w:w="1513"/>
        <w:gridCol w:w="279"/>
        <w:gridCol w:w="2354"/>
        <w:gridCol w:w="396"/>
        <w:gridCol w:w="1723"/>
      </w:tblGrid>
      <w:tr w:rsidR="0075482D" w:rsidRPr="00F6384A" w14:paraId="15834E50" w14:textId="77777777" w:rsidTr="00460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7"/>
            <w:shd w:val="clear" w:color="auto" w:fill="000E84"/>
          </w:tcPr>
          <w:p w14:paraId="2A04CEEE" w14:textId="58FD5998" w:rsidR="0075482D" w:rsidRPr="00F6384A" w:rsidRDefault="0075482D" w:rsidP="0082339C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1</w:t>
            </w:r>
            <w:r w:rsidR="0082339C" w:rsidRPr="00F6384A">
              <w:rPr>
                <w:rFonts w:ascii="Gotham Book" w:hAnsi="Gotham Book"/>
                <w:sz w:val="18"/>
                <w:szCs w:val="18"/>
                <w:lang w:val="es-ES"/>
              </w:rPr>
              <w:t>3</w:t>
            </w: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 xml:space="preserve">. </w:t>
            </w:r>
            <w:r w:rsidR="0032655E" w:rsidRPr="00F6384A">
              <w:rPr>
                <w:rFonts w:ascii="Gotham Book" w:hAnsi="Gotham Book"/>
                <w:sz w:val="18"/>
                <w:szCs w:val="18"/>
                <w:lang w:val="es-ES"/>
              </w:rPr>
              <w:t>Productos</w:t>
            </w:r>
          </w:p>
        </w:tc>
      </w:tr>
      <w:tr w:rsidR="0075482D" w:rsidRPr="00F6384A" w14:paraId="28121DD4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602256" w14:textId="77777777" w:rsidR="0075482D" w:rsidRPr="00F6384A" w:rsidRDefault="0075482D" w:rsidP="0075482D">
            <w:pPr>
              <w:rPr>
                <w:rFonts w:ascii="Gotham Book" w:hAnsi="Gotham Book"/>
                <w:i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i/>
                <w:color w:val="506161" w:themeColor="accent6" w:themeShade="BF"/>
                <w:sz w:val="18"/>
                <w:szCs w:val="18"/>
                <w:lang w:val="es-ES"/>
              </w:rPr>
              <w:t>Nota: Favor de no marcar más de 5 productos con el propósito de clasificarlo correctamente en los grupos de trabajo.</w:t>
            </w:r>
          </w:p>
        </w:tc>
      </w:tr>
      <w:tr w:rsidR="009651E4" w:rsidRPr="00F6384A" w14:paraId="3848451A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gridSpan w:val="3"/>
          </w:tcPr>
          <w:p w14:paraId="5A0F06A9" w14:textId="77777777" w:rsidR="009651E4" w:rsidRPr="00F6384A" w:rsidRDefault="009651E4" w:rsidP="0075482D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Sección I</w:t>
            </w:r>
          </w:p>
          <w:p w14:paraId="0D7F6786" w14:textId="77777777" w:rsidR="009651E4" w:rsidRPr="00F6384A" w:rsidRDefault="009651E4" w:rsidP="0075482D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Aparatos y equipos de uso doméstico y similar</w:t>
            </w:r>
          </w:p>
        </w:tc>
        <w:tc>
          <w:tcPr>
            <w:tcW w:w="279" w:type="dxa"/>
            <w:vMerge w:val="restart"/>
          </w:tcPr>
          <w:p w14:paraId="6BB34942" w14:textId="77777777" w:rsidR="009651E4" w:rsidRPr="00F6384A" w:rsidRDefault="009651E4" w:rsidP="00754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  <w:vAlign w:val="center"/>
          </w:tcPr>
          <w:p w14:paraId="580E510D" w14:textId="77777777" w:rsidR="009651E4" w:rsidRPr="00F6384A" w:rsidRDefault="0058274B" w:rsidP="004A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Sección VI Electrónica Industrial, Científica y de Procesos</w:t>
            </w:r>
          </w:p>
        </w:tc>
      </w:tr>
      <w:tr w:rsidR="009651E4" w:rsidRPr="00F6384A" w14:paraId="6C3C6397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78FC711" w14:textId="77777777" w:rsidR="009651E4" w:rsidRPr="00F6384A" w:rsidRDefault="009651E4" w:rsidP="007C07E8">
            <w:pPr>
              <w:jc w:val="center"/>
              <w:rPr>
                <w:rFonts w:ascii="Gotham Book" w:hAnsi="Gotham Book"/>
                <w:bCs w:val="0"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color w:val="506161" w:themeColor="accent6" w:themeShade="BF"/>
                <w:sz w:val="18"/>
                <w:szCs w:val="18"/>
                <w:lang w:val="es-ES"/>
              </w:rPr>
              <w:t>Productos</w:t>
            </w:r>
          </w:p>
        </w:tc>
        <w:tc>
          <w:tcPr>
            <w:tcW w:w="396" w:type="dxa"/>
            <w:tcBorders>
              <w:top w:val="none" w:sz="0" w:space="0" w:color="auto"/>
              <w:bottom w:val="none" w:sz="0" w:space="0" w:color="auto"/>
            </w:tcBorders>
          </w:tcPr>
          <w:p w14:paraId="71D4C219" w14:textId="77777777" w:rsidR="009651E4" w:rsidRPr="00F6384A" w:rsidRDefault="009651E4" w:rsidP="007C07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</w:p>
        </w:tc>
        <w:tc>
          <w:tcPr>
            <w:tcW w:w="1513" w:type="dxa"/>
            <w:tcBorders>
              <w:top w:val="none" w:sz="0" w:space="0" w:color="auto"/>
              <w:bottom w:val="none" w:sz="0" w:space="0" w:color="auto"/>
            </w:tcBorders>
          </w:tcPr>
          <w:p w14:paraId="0A271AA4" w14:textId="13F9E0F9" w:rsidR="009651E4" w:rsidRPr="00F6384A" w:rsidRDefault="008264DE" w:rsidP="007C07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color w:val="A5B5B5" w:themeColor="accent6" w:themeTint="99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color w:val="506161" w:themeColor="accent6" w:themeShade="BF"/>
                <w:sz w:val="18"/>
                <w:szCs w:val="18"/>
                <w:lang w:val="es-ES"/>
              </w:rPr>
              <w:t>Marcas</w:t>
            </w:r>
          </w:p>
        </w:tc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1935CC3D" w14:textId="77777777" w:rsidR="009651E4" w:rsidRPr="00F6384A" w:rsidRDefault="009651E4" w:rsidP="00754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</w:tcPr>
          <w:p w14:paraId="3FE8FEA7" w14:textId="77777777" w:rsidR="009651E4" w:rsidRPr="00F6384A" w:rsidRDefault="009651E4" w:rsidP="003C7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Productos</w:t>
            </w:r>
          </w:p>
        </w:tc>
        <w:tc>
          <w:tcPr>
            <w:tcW w:w="396" w:type="dxa"/>
            <w:tcBorders>
              <w:top w:val="none" w:sz="0" w:space="0" w:color="auto"/>
              <w:bottom w:val="none" w:sz="0" w:space="0" w:color="auto"/>
            </w:tcBorders>
          </w:tcPr>
          <w:p w14:paraId="687E12E0" w14:textId="77777777" w:rsidR="009651E4" w:rsidRPr="00F6384A" w:rsidRDefault="009651E4" w:rsidP="003C7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7A6FCC8" w14:textId="77777777" w:rsidR="009651E4" w:rsidRPr="00F6384A" w:rsidRDefault="009651E4" w:rsidP="003C7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Marcas</w:t>
            </w:r>
          </w:p>
        </w:tc>
      </w:tr>
      <w:tr w:rsidR="00B06B13" w:rsidRPr="00F6384A" w14:paraId="19BAE4DC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63C57703" w14:textId="77777777" w:rsidR="00B06B13" w:rsidRPr="00F6384A" w:rsidRDefault="00B06B13" w:rsidP="00493660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  <w:t>Amplificadores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75993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2973A24E" w14:textId="1FEAD7EA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443808711"/>
            <w:placeholder>
              <w:docPart w:val="D863808E87E648C696E15903ABB7B741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5426599C" w14:textId="48731082" w:rsidR="00B06B13" w:rsidRPr="00F6384A" w:rsidRDefault="005F2858" w:rsidP="004936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color w:val="A5B5B5" w:themeColor="accent6" w:themeTint="99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5E489641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21B91AA0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Alarmas electrónicas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45494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553F2BE3" w14:textId="1DF61718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2043940861"/>
            <w:placeholder>
              <w:docPart w:val="E3F4B443EF344F56AB091D2E4F40CF82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73839368" w14:textId="55AEFDFC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7A5B306F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1EA8AF0" w14:textId="77777777" w:rsidR="00B06B13" w:rsidRPr="00F6384A" w:rsidRDefault="00B06B13" w:rsidP="00493660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  <w:t>Cámaras de televisión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46496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DE0E9D0" w14:textId="5D6F7853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526314731"/>
            <w:placeholder>
              <w:docPart w:val="E316758B768F4884AC485BDAD043AE89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8769520" w14:textId="67CDFAB0" w:rsidR="00B06B13" w:rsidRPr="00F6384A" w:rsidRDefault="00B06B13" w:rsidP="0049366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4843A7D1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689E9CB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Aparatos y equipos de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  <w:p w14:paraId="53DB0E06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medición y control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6367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Merge w:val="restar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15B5F0FF" w14:textId="4B5519CA" w:rsidR="00B06B13" w:rsidRPr="00F6384A" w:rsidRDefault="00493660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697155868"/>
            <w:placeholder>
              <w:docPart w:val="594B9D7CBC0E4A2A8CF439DD6C1C1384"/>
            </w:placeholder>
            <w:showingPlcHdr/>
          </w:sdtPr>
          <w:sdtContent>
            <w:tc>
              <w:tcPr>
                <w:tcW w:w="1723" w:type="dxa"/>
                <w:vMerge w:val="restart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7FEB20ED" w14:textId="0579ED9C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6DFCB960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175E1AC5" w14:textId="77777777" w:rsidR="00B06B13" w:rsidRPr="00F6384A" w:rsidRDefault="00B06B13" w:rsidP="00493660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  <w:t>Equipos de sonido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26897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1035C891" w14:textId="77B77436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075358566"/>
            <w:placeholder>
              <w:docPart w:val="4F815E0ECC9849A2AFCD2FDF4FD77DB1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7A5C23B6" w14:textId="7E0EE3DC" w:rsidR="00B06B13" w:rsidRPr="00F6384A" w:rsidRDefault="00B06B13" w:rsidP="004936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3BD2F06F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/>
            <w:vAlign w:val="center"/>
          </w:tcPr>
          <w:p w14:paraId="265E9AC8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396" w:type="dxa"/>
            <w:vMerge/>
            <w:vAlign w:val="center"/>
          </w:tcPr>
          <w:p w14:paraId="1664B6F0" w14:textId="77777777" w:rsidR="00B06B13" w:rsidRPr="00F6384A" w:rsidRDefault="00B06B13" w:rsidP="00493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  <w:vMerge/>
            <w:vAlign w:val="center"/>
          </w:tcPr>
          <w:p w14:paraId="30CAC538" w14:textId="77777777" w:rsidR="00B06B13" w:rsidRPr="00F6384A" w:rsidRDefault="00B06B13" w:rsidP="004A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B06B13" w:rsidRPr="00F6384A" w14:paraId="5479C47D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3609562" w14:textId="77777777" w:rsidR="00B06B13" w:rsidRPr="00F6384A" w:rsidRDefault="00B06B13" w:rsidP="00493660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  <w:t>Equipos de sonido p/auto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79949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7B4F8DAA" w14:textId="0FF20C19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286003246"/>
            <w:placeholder>
              <w:docPart w:val="1ABCD755B18B442BABBDB2312662A1BB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35FAB462" w14:textId="489C8826" w:rsidR="00B06B13" w:rsidRPr="00F6384A" w:rsidRDefault="00B06B13" w:rsidP="0049366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6DE6F6BB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09449AF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Contadores electrónicos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78095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63DBB230" w14:textId="4EAB0D7A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018074334"/>
            <w:placeholder>
              <w:docPart w:val="5F6B5B5784B646FCBBBDE1832C435A0C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7E4FBFB0" w14:textId="2284A74E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0060B35A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5E73CB7F" w14:textId="77777777" w:rsidR="00B06B13" w:rsidRPr="00F6384A" w:rsidRDefault="00B06B13" w:rsidP="00493660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  <w:t>Grabadoras de audio y video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41298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1B52AA0B" w14:textId="1DC0411E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109009207"/>
            <w:placeholder>
              <w:docPart w:val="8809E28726CF4B50A99C3928EB37C406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4D5238D8" w14:textId="3341199E" w:rsidR="00B06B13" w:rsidRPr="00F6384A" w:rsidRDefault="00B06B13" w:rsidP="004936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665B8FEE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61AD9904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Controles programables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64393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5BD41C72" w14:textId="0DF8C7E8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958988273"/>
            <w:placeholder>
              <w:docPart w:val="40D994DD6779419FA4A17F47C422D1F7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73543420" w14:textId="43811027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1F5D8898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CD43C3" w14:textId="77777777" w:rsidR="00B06B13" w:rsidRPr="00F6384A" w:rsidRDefault="00B06B13" w:rsidP="00493660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  <w:t>Instrumentos musicales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71705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15AD4EEF" w14:textId="01580D26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64503297"/>
            <w:placeholder>
              <w:docPart w:val="F31870E3322E45828205F2D9E0516D43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34B9E66C" w14:textId="62B97561" w:rsidR="00B06B13" w:rsidRPr="00F6384A" w:rsidRDefault="00B06B13" w:rsidP="0049366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5AC980BA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F5C3429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 xml:space="preserve">Equipo de reg. y control 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  <w:p w14:paraId="0F4A0BDF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industrial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94288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Merge w:val="restar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26B630F8" w14:textId="7B3F724B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866899865"/>
            <w:placeholder>
              <w:docPart w:val="274A60FC62674BDC93CF521A277A9B77"/>
            </w:placeholder>
            <w:showingPlcHdr/>
          </w:sdtPr>
          <w:sdtContent>
            <w:tc>
              <w:tcPr>
                <w:tcW w:w="1723" w:type="dxa"/>
                <w:vMerge w:val="restart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36817475" w14:textId="79A601B9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48B16FB4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624DEBC2" w14:textId="77777777" w:rsidR="00B06B13" w:rsidRPr="00F6384A" w:rsidRDefault="00B06B13" w:rsidP="00493660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  <w:t>Radios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70353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625A68B0" w14:textId="23D6471F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245457663"/>
            <w:placeholder>
              <w:docPart w:val="D6717F4B764540CF851969E8CEDA6803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416F0167" w14:textId="3AE6A9F4" w:rsidR="00B06B13" w:rsidRPr="00F6384A" w:rsidRDefault="00B06B13" w:rsidP="004936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5A95A19C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/>
            <w:vAlign w:val="center"/>
          </w:tcPr>
          <w:p w14:paraId="3965CBAB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396" w:type="dxa"/>
            <w:vMerge/>
            <w:vAlign w:val="center"/>
          </w:tcPr>
          <w:p w14:paraId="11432B7A" w14:textId="77777777" w:rsidR="00B06B13" w:rsidRPr="00F6384A" w:rsidRDefault="00B06B13" w:rsidP="00493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  <w:vMerge/>
            <w:vAlign w:val="center"/>
          </w:tcPr>
          <w:p w14:paraId="58E79E51" w14:textId="77777777" w:rsidR="00B06B13" w:rsidRPr="00F6384A" w:rsidRDefault="00B06B13" w:rsidP="004A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B06B13" w:rsidRPr="00F6384A" w14:paraId="5F88E4E8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A1723E8" w14:textId="77777777" w:rsidR="00B06B13" w:rsidRPr="00F6384A" w:rsidRDefault="00B06B13" w:rsidP="00493660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  <w:t>Televisores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211678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4C95B1D" w14:textId="6777517E" w:rsidR="00B06B13" w:rsidRPr="00F6384A" w:rsidRDefault="00493660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2066057801"/>
            <w:placeholder>
              <w:docPart w:val="A9EA7601EDFE4D358E243088DBE9FB8A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7BB94D96" w14:textId="384D8F12" w:rsidR="00B06B13" w:rsidRPr="00F6384A" w:rsidRDefault="00B06B13" w:rsidP="0049366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0EE25C78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022D81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Equipos de prueba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74270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77987365" w14:textId="0061C556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643170515"/>
            <w:placeholder>
              <w:docPart w:val="AE74BC9841AB4C6DAD17060E5FC43AA8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2E8FD91C" w14:textId="3845C956" w:rsidR="00B06B13" w:rsidRPr="00F6384A" w:rsidRDefault="005F2858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color w:val="A5B5B5" w:themeColor="accent6" w:themeTint="99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67715094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21C27B0A" w14:textId="77777777" w:rsidR="00B06B13" w:rsidRPr="00F6384A" w:rsidRDefault="00B06B13" w:rsidP="00493660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  <w:t>Otros (especificar)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54803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3CF6F18B" w14:textId="6CC3FFCC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817684160"/>
            <w:placeholder>
              <w:docPart w:val="9F5F416E87D44A21AFCC756D734940A0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689D4333" w14:textId="567BDD69" w:rsidR="00B06B13" w:rsidRPr="00F6384A" w:rsidRDefault="005F2858" w:rsidP="004936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color w:val="A5B5B5" w:themeColor="accent6" w:themeTint="99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7427F655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3C220FEB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Instrumentos científicos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208513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01C979B9" w14:textId="008A7FD4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596623985"/>
            <w:placeholder>
              <w:docPart w:val="58143331630F4F7E83E90CCFE884F635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294F6F65" w14:textId="4CEE2E0F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07207EEE" w14:textId="77777777" w:rsidTr="00FE2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0E84"/>
            <w:vAlign w:val="center"/>
          </w:tcPr>
          <w:p w14:paraId="012D3B46" w14:textId="77777777" w:rsidR="00B06B13" w:rsidRPr="00F6384A" w:rsidRDefault="00B06B13" w:rsidP="00493660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</w:p>
        </w:tc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3F47A96C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B3B6888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 xml:space="preserve">Sistemas de fuerza 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  <w:p w14:paraId="7125F59B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ininterrumpible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26434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Merge w:val="restar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84C3118" w14:textId="657F3F9D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963652545"/>
            <w:placeholder>
              <w:docPart w:val="4FB4407DDD944340874200E5FBE2C203"/>
            </w:placeholder>
            <w:showingPlcHdr/>
          </w:sdtPr>
          <w:sdtContent>
            <w:tc>
              <w:tcPr>
                <w:tcW w:w="1723" w:type="dxa"/>
                <w:vMerge w:val="restart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7E04543C" w14:textId="7121D2E3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8264DE" w:rsidRPr="00F6384A" w14:paraId="2C1979BA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gridSpan w:val="3"/>
          </w:tcPr>
          <w:p w14:paraId="04B23121" w14:textId="77777777" w:rsidR="008264DE" w:rsidRPr="00F6384A" w:rsidRDefault="008264DE" w:rsidP="008264DE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 xml:space="preserve">Sección II </w:t>
            </w: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br/>
              <w:t>Partes, componentes y sub-ensambles</w:t>
            </w:r>
          </w:p>
        </w:tc>
        <w:tc>
          <w:tcPr>
            <w:tcW w:w="279" w:type="dxa"/>
            <w:vMerge/>
          </w:tcPr>
          <w:p w14:paraId="43136919" w14:textId="77777777" w:rsidR="008264DE" w:rsidRPr="00F6384A" w:rsidRDefault="008264DE" w:rsidP="0082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/>
            <w:vAlign w:val="center"/>
          </w:tcPr>
          <w:p w14:paraId="5AB3C111" w14:textId="77777777" w:rsidR="008264DE" w:rsidRPr="00F6384A" w:rsidRDefault="008264DE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396" w:type="dxa"/>
            <w:vMerge/>
            <w:vAlign w:val="center"/>
          </w:tcPr>
          <w:p w14:paraId="3D0292FA" w14:textId="77777777" w:rsidR="008264DE" w:rsidRPr="00F6384A" w:rsidRDefault="008264DE" w:rsidP="00493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  <w:vMerge/>
            <w:vAlign w:val="center"/>
          </w:tcPr>
          <w:p w14:paraId="26CD4695" w14:textId="77777777" w:rsidR="008264DE" w:rsidRPr="00F6384A" w:rsidRDefault="008264DE" w:rsidP="004A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8264DE" w:rsidRPr="00F6384A" w14:paraId="0FB98232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85FA5DE" w14:textId="77777777" w:rsidR="008264DE" w:rsidRPr="00F6384A" w:rsidRDefault="008264DE" w:rsidP="008264DE">
            <w:pPr>
              <w:jc w:val="center"/>
              <w:rPr>
                <w:rFonts w:ascii="Gotham Book" w:hAnsi="Gotham Book"/>
                <w:bCs w:val="0"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color w:val="506161" w:themeColor="accent6" w:themeShade="BF"/>
                <w:sz w:val="18"/>
                <w:szCs w:val="18"/>
                <w:lang w:val="es-ES"/>
              </w:rPr>
              <w:t>Productos</w:t>
            </w:r>
          </w:p>
        </w:tc>
        <w:tc>
          <w:tcPr>
            <w:tcW w:w="396" w:type="dxa"/>
            <w:tcBorders>
              <w:top w:val="none" w:sz="0" w:space="0" w:color="auto"/>
              <w:bottom w:val="none" w:sz="0" w:space="0" w:color="auto"/>
            </w:tcBorders>
          </w:tcPr>
          <w:p w14:paraId="386B128F" w14:textId="77777777" w:rsidR="008264DE" w:rsidRPr="00F6384A" w:rsidRDefault="008264DE" w:rsidP="00826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</w:p>
        </w:tc>
        <w:tc>
          <w:tcPr>
            <w:tcW w:w="1513" w:type="dxa"/>
            <w:tcBorders>
              <w:top w:val="none" w:sz="0" w:space="0" w:color="auto"/>
              <w:bottom w:val="none" w:sz="0" w:space="0" w:color="auto"/>
            </w:tcBorders>
          </w:tcPr>
          <w:p w14:paraId="7EB3DAC7" w14:textId="77777777" w:rsidR="008264DE" w:rsidRPr="00F6384A" w:rsidRDefault="008264DE" w:rsidP="00826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Marcas</w:t>
            </w:r>
          </w:p>
        </w:tc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54DCF489" w14:textId="77777777" w:rsidR="008264DE" w:rsidRPr="00F6384A" w:rsidRDefault="008264DE" w:rsidP="00826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B9E0981" w14:textId="77777777" w:rsidR="008264DE" w:rsidRPr="00F6384A" w:rsidRDefault="008264DE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Otros (especificar)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19662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38DF7C9F" w14:textId="5FA56FAD" w:rsidR="008264DE" w:rsidRPr="00F6384A" w:rsidRDefault="008264DE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466639193"/>
            <w:placeholder>
              <w:docPart w:val="8E41A9C3C4E94B4FA83F50F7035FE424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70BCA2AC" w14:textId="7C7FE1D2" w:rsidR="008264DE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14F53A92" w14:textId="77777777" w:rsidTr="00FE2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5AC4663E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Acumuladores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6470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3B934D90" w14:textId="068E9FFA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879922959"/>
            <w:placeholder>
              <w:docPart w:val="A0C2FBB4530741A2BE858E3BF549D31A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1D135C84" w14:textId="482240E3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0AD0E735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  <w:shd w:val="clear" w:color="auto" w:fill="000E84"/>
          </w:tcPr>
          <w:p w14:paraId="0B429906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B06B13" w:rsidRPr="00F6384A" w14:paraId="7CD86F35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ED4C025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lastRenderedPageBreak/>
              <w:t>Agujas fonográficas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2166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62DBFB65" w14:textId="262094CE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243109097"/>
            <w:placeholder>
              <w:docPart w:val="EAEDA0C172BA402394F3D5D40298E2C8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2C48351F" w14:textId="4DFC5A3B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692AC186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84F14A9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Sección VII Instalación y mantenimiento de equipos, sistemas electrónicos y de telecomunicaciones</w:t>
            </w:r>
          </w:p>
        </w:tc>
      </w:tr>
      <w:tr w:rsidR="00B06B13" w:rsidRPr="00F6384A" w14:paraId="1CDBFEA5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162F3FF7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Arneses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81553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2DB59603" w14:textId="4D08C389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2099057238"/>
            <w:placeholder>
              <w:docPart w:val="509188FE2B334A51B2D9FE74F9F987A1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2A48BC2B" w14:textId="5FD782EB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4367979C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</w:tcPr>
          <w:p w14:paraId="78301B47" w14:textId="77777777" w:rsidR="00B06B13" w:rsidRPr="00F6384A" w:rsidRDefault="00B06B13" w:rsidP="00B06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Productos</w:t>
            </w:r>
          </w:p>
        </w:tc>
        <w:tc>
          <w:tcPr>
            <w:tcW w:w="396" w:type="dxa"/>
          </w:tcPr>
          <w:p w14:paraId="68936A4D" w14:textId="77777777" w:rsidR="00B06B13" w:rsidRPr="00F6384A" w:rsidRDefault="00B06B13" w:rsidP="00B06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</w:tcPr>
          <w:p w14:paraId="7A620162" w14:textId="77777777" w:rsidR="00B06B13" w:rsidRPr="00F6384A" w:rsidRDefault="00B06B13" w:rsidP="00B06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Marcas</w:t>
            </w:r>
          </w:p>
        </w:tc>
      </w:tr>
      <w:tr w:rsidR="00B06B13" w:rsidRPr="00F6384A" w14:paraId="29F8BB02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EC4C51A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Atenuaciones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93089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1DCA4306" w14:textId="318CCF5B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48262068"/>
            <w:placeholder>
              <w:docPart w:val="4A4189DD9D004B929FE14830C04B435A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737A0914" w14:textId="7DFCF20E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2BBB448B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416123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Instalación de redes de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  <w:p w14:paraId="493850FC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 xml:space="preserve"> telecomunicación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08159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Merge w:val="restar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1087A226" w14:textId="2ADCAFA9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918947756"/>
            <w:placeholder>
              <w:docPart w:val="970E6A6FA7C94E1C91B801B8CB4976D2"/>
            </w:placeholder>
            <w:showingPlcHdr/>
          </w:sdtPr>
          <w:sdtContent>
            <w:tc>
              <w:tcPr>
                <w:tcW w:w="1723" w:type="dxa"/>
                <w:vMerge w:val="restart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3E645409" w14:textId="17D70691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2D903A86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462AF81E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Audífonos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6654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797D802B" w14:textId="5A803555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779089705"/>
            <w:placeholder>
              <w:docPart w:val="A2A249B813334028812F184366778422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5EAAF9B0" w14:textId="008B9078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6039CFBE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/>
            <w:vAlign w:val="center"/>
          </w:tcPr>
          <w:p w14:paraId="24E3A110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396" w:type="dxa"/>
            <w:vMerge/>
            <w:vAlign w:val="center"/>
          </w:tcPr>
          <w:p w14:paraId="4BA6B203" w14:textId="77777777" w:rsidR="00B06B13" w:rsidRPr="00F6384A" w:rsidRDefault="00B06B13" w:rsidP="00493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  <w:vMerge/>
            <w:vAlign w:val="center"/>
          </w:tcPr>
          <w:p w14:paraId="5507F6B4" w14:textId="77777777" w:rsidR="00B06B13" w:rsidRPr="00F6384A" w:rsidRDefault="00B06B13" w:rsidP="004A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B06B13" w:rsidRPr="00F6384A" w14:paraId="4EC8B168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121E612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Bafles o cajas acústicas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1881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C840DA4" w14:textId="44FC2618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621836128"/>
            <w:placeholder>
              <w:docPart w:val="74AE65B1804B4251B3E52C8EC8B44FDD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10C22E5" w14:textId="1B06BA48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59A38E9F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A34506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Instalaciones de sonido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94315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7C9BDA28" w14:textId="4046FFAB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409157796"/>
            <w:placeholder>
              <w:docPart w:val="B597842CD00B496AA0C6AD5648942DD2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020D2ECA" w14:textId="7A8C12E1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12851113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044ABB34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Baterías y pilas secas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37320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41FC6AE5" w14:textId="2032CEE8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504058996"/>
            <w:placeholder>
              <w:docPart w:val="BB211D3AD9B44CB4B9395C6C221904BC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0B9DA517" w14:textId="44D05EAD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39D32B4A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753077BE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Instalaciones telefónicas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65957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5F6EA743" w14:textId="2FDAAFAF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874880696"/>
            <w:placeholder>
              <w:docPart w:val="EB150A96C9634B29B68B54ADDC0B8314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33139D44" w14:textId="53D894AA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0F970BDD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5ECB170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 xml:space="preserve">Bobinas 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3349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345FDD9F" w14:textId="0ED64F8B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692761249"/>
            <w:placeholder>
              <w:docPart w:val="BCF97C13592D4C83A5C2220639A0E3E7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CC5DE9F" w14:textId="4CDE6C63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2DFA6D01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3480C6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Servicio y mantenimiento a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  <w:p w14:paraId="283D1BB9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aparatos electrónicos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41702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Merge w:val="restar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B5D6258" w14:textId="0AC65B2E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925532289"/>
            <w:placeholder>
              <w:docPart w:val="8F31284574E7467EA3151C266AF5F506"/>
            </w:placeholder>
            <w:showingPlcHdr/>
          </w:sdtPr>
          <w:sdtContent>
            <w:tc>
              <w:tcPr>
                <w:tcW w:w="1723" w:type="dxa"/>
                <w:vMerge w:val="restart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5892B783" w14:textId="3DE4B629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51F229A7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30AEC6A6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Bocinas y altavoces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65389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3C078BF9" w14:textId="344A7358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91118427"/>
            <w:placeholder>
              <w:docPart w:val="D8765F9F23C543C6920432C8D2A2FBF8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089195BE" w14:textId="5D7331C5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542A5C09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/>
            <w:vAlign w:val="center"/>
          </w:tcPr>
          <w:p w14:paraId="7819A014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396" w:type="dxa"/>
            <w:vMerge/>
            <w:vAlign w:val="center"/>
          </w:tcPr>
          <w:p w14:paraId="0A1F252B" w14:textId="77777777" w:rsidR="00B06B13" w:rsidRPr="00F6384A" w:rsidRDefault="00B06B13" w:rsidP="00493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  <w:vMerge/>
            <w:vAlign w:val="center"/>
          </w:tcPr>
          <w:p w14:paraId="67E18682" w14:textId="77777777" w:rsidR="00B06B13" w:rsidRPr="00F6384A" w:rsidRDefault="00B06B13" w:rsidP="004A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B06B13" w:rsidRPr="00F6384A" w14:paraId="5338FFE7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234D23E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Botoneras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315913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F7287EA" w14:textId="7691047F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967657391"/>
            <w:placeholder>
              <w:docPart w:val="53A45C00FA954E4AB07827DC6589BC7D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77D4EB5B" w14:textId="013C932D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3E55E99C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0EFE0B7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Telefonía básica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31402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D8C7432" w14:textId="09E22B81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4816620"/>
            <w:placeholder>
              <w:docPart w:val="1AC74EF891A748589DA5C25EA3A56C81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60525FFB" w14:textId="09F04D94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10DFB2DE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4CBE2FA9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Cabezas de video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75824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37375211" w14:textId="766BFD8E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781097024"/>
            <w:placeholder>
              <w:docPart w:val="C0FFC56B76804D098BBD2DFF9BBC4E7E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605430B0" w14:textId="1A312A80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18DCB9F7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66D6ED07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Telefonía celular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99084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5E501D80" w14:textId="58D54F42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965319770"/>
            <w:placeholder>
              <w:docPart w:val="8AC87313EA6D44BBA6071772BE633E34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4288B049" w14:textId="4043CE94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705E612A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0DDBA06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Cargadores de baterías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33936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5366E0C" w14:textId="6AABC3CE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042717110"/>
            <w:placeholder>
              <w:docPart w:val="0037A79F66804530839228EAFFC785A4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14286B33" w14:textId="1E7CF90C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6DA536C7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33536C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Otros (especificar)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34576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2A143C10" w14:textId="73B4CD53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498194278"/>
            <w:placeholder>
              <w:docPart w:val="74BD419CD7AE4D2389A09786C9C6E760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655105F4" w14:textId="773DE1AF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7FF47C98" w14:textId="77777777" w:rsidTr="00FE2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6FC28E4D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Chasises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25789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15DA1E88" w14:textId="16A08853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014074716"/>
            <w:placeholder>
              <w:docPart w:val="3A709272A43E44239025E6247EFECC9A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6BD1F2F0" w14:textId="28447F6D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7061CF7B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  <w:shd w:val="clear" w:color="auto" w:fill="000E84"/>
          </w:tcPr>
          <w:p w14:paraId="736189E8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B06B13" w:rsidRPr="00F6384A" w14:paraId="34EB3511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15CC209" w14:textId="77777777" w:rsidR="00B06B13" w:rsidRPr="00F6384A" w:rsidRDefault="00B06B13" w:rsidP="00493660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Cinescopios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32886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3E8CC5FC" w14:textId="1C799B99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922596892"/>
            <w:placeholder>
              <w:docPart w:val="89BCDB9F05AF4A569623C3867C5BE989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399431E9" w14:textId="07052E22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054B7790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B368077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Sección VIII Informática</w:t>
            </w:r>
          </w:p>
        </w:tc>
      </w:tr>
      <w:tr w:rsidR="00B06B13" w:rsidRPr="00F6384A" w14:paraId="4DF45E92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3E5F8CDE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Circuitos impresos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081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72ABE342" w14:textId="3E52020F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41286434"/>
            <w:placeholder>
              <w:docPart w:val="6DDB45B0F0C34B9E9D668867BD7DECB8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473A472C" w14:textId="00F2BE9C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21C947EA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</w:tcPr>
          <w:p w14:paraId="41D8A92F" w14:textId="77777777" w:rsidR="00B06B13" w:rsidRPr="00F6384A" w:rsidRDefault="00B06B13" w:rsidP="00B06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Productos</w:t>
            </w:r>
          </w:p>
        </w:tc>
        <w:tc>
          <w:tcPr>
            <w:tcW w:w="396" w:type="dxa"/>
          </w:tcPr>
          <w:p w14:paraId="2FDF4D5C" w14:textId="77777777" w:rsidR="00B06B13" w:rsidRPr="00F6384A" w:rsidRDefault="00B06B13" w:rsidP="00B06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</w:tcPr>
          <w:p w14:paraId="24A7A1BC" w14:textId="77777777" w:rsidR="00B06B13" w:rsidRPr="00F6384A" w:rsidRDefault="00B06B13" w:rsidP="00B06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Marcas</w:t>
            </w:r>
          </w:p>
        </w:tc>
      </w:tr>
      <w:tr w:rsidR="00B06B13" w:rsidRPr="00F6384A" w14:paraId="268BB819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2DCE680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Circuitos integrados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69977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F837FB6" w14:textId="79DD00D7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216817318"/>
            <w:placeholder>
              <w:docPart w:val="1043EBF27D994998AE1F72E5D139F647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2C74055" w14:textId="790A7CBB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40FBE734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AE18611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Cintas y discos magnéticos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30281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8E0FB4A" w14:textId="31F81248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412982463"/>
            <w:placeholder>
              <w:docPart w:val="796C4147D62F4644830389B1B7737393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4A1519CD" w14:textId="29ABA9AA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2D267053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59225CC4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Condensadores y capacitores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55897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164DA233" w14:textId="4F710B6B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347908572"/>
            <w:placeholder>
              <w:docPart w:val="06C5CA1855CD42B0966ECCF55AD35FA6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3B542D95" w14:textId="60BA93D2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276589AB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7D5F251B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Computadoras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70067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461F81A8" w14:textId="4B41F42B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48981693"/>
            <w:placeholder>
              <w:docPart w:val="461B4C6AA7B04339ADAF730A3D053BD3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41BDE5D2" w14:textId="2B12E1A5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1FFE4C3F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6AFDB1F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Conductores y accesorios de</w:t>
            </w:r>
          </w:p>
          <w:p w14:paraId="13760C3B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fibra de óptica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210760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Merge w:val="restar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32BFF05A" w14:textId="1F3AD14F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364631186"/>
            <w:placeholder>
              <w:docPart w:val="E6BE72D6AB4D4416AB69DA3A949CF9A7"/>
            </w:placeholder>
            <w:showingPlcHdr/>
          </w:sdtPr>
          <w:sdtContent>
            <w:tc>
              <w:tcPr>
                <w:tcW w:w="1513" w:type="dxa"/>
                <w:vMerge w:val="restar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8747A06" w14:textId="71CC655C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7779FD09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ED3FB4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Microcomputadoras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202173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31B19291" w14:textId="6176D4F1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759038526"/>
            <w:placeholder>
              <w:docPart w:val="AE8B8C028688413BA24ED68BCF55D4F4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045084AB" w14:textId="005F2960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3375CE05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vAlign w:val="center"/>
          </w:tcPr>
          <w:p w14:paraId="79BFC23C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396" w:type="dxa"/>
            <w:vMerge/>
            <w:vAlign w:val="center"/>
          </w:tcPr>
          <w:p w14:paraId="4C8B5E39" w14:textId="77777777" w:rsidR="00B06B13" w:rsidRPr="00F6384A" w:rsidRDefault="00B06B13" w:rsidP="00493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1513" w:type="dxa"/>
            <w:vMerge/>
            <w:vAlign w:val="center"/>
          </w:tcPr>
          <w:p w14:paraId="19AA963D" w14:textId="77777777" w:rsidR="00B06B13" w:rsidRPr="00F6384A" w:rsidRDefault="00B06B13" w:rsidP="004A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79" w:type="dxa"/>
            <w:vMerge/>
          </w:tcPr>
          <w:p w14:paraId="40525A5B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326137BE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Diseño por computadora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55230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56A42FF7" w14:textId="46C68579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843544507"/>
            <w:placeholder>
              <w:docPart w:val="F7B65163953E49B8AFD20E654B9C7CB1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73D0FC8E" w14:textId="60F59119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617C240E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96D682A" w14:textId="77777777" w:rsidR="00B06B13" w:rsidRPr="00F6384A" w:rsidRDefault="00B06B13" w:rsidP="00493660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Conectores y enchufes</w:t>
            </w:r>
          </w:p>
          <w:p w14:paraId="0541DEA4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Convertidores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55981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B06E2B7" w14:textId="713EA3D1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390567078"/>
            <w:placeholder>
              <w:docPart w:val="66613F925D9448DB836573B70F05CD55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6234559A" w14:textId="240B06B0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0CC4EDF5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9E990E3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 xml:space="preserve">Equipo y accesorios para 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  <w:p w14:paraId="10686036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computación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84609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F3FA1F4" w14:textId="3D9F7881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442609654"/>
            <w:placeholder>
              <w:docPart w:val="C0943DDD73D1400DB206C8972E6E6503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1734D92C" w14:textId="49124F9F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32DD5545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72801A54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Cristales de cuarzo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330449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377F0246" w14:textId="7EDB0D6A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16198941"/>
            <w:placeholder>
              <w:docPart w:val="3EA3242AC4574179BAF3501A1214E2B1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1E8717B7" w14:textId="549C6127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3FA58A9E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 w:val="restart"/>
            <w:vAlign w:val="center"/>
          </w:tcPr>
          <w:p w14:paraId="4CC39FA5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 xml:space="preserve">Instalación de redes de 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  <w:p w14:paraId="07D06B64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teleinformática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40494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Merge w:val="restart"/>
                <w:vAlign w:val="center"/>
              </w:tcPr>
              <w:p w14:paraId="61B484C3" w14:textId="72BD7433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590780031"/>
            <w:placeholder>
              <w:docPart w:val="B73DC0CDAEB44A99B6C2EEFF7A6E4DDD"/>
            </w:placeholder>
            <w:showingPlcHdr/>
          </w:sdtPr>
          <w:sdtContent>
            <w:tc>
              <w:tcPr>
                <w:tcW w:w="1723" w:type="dxa"/>
                <w:vMerge w:val="restart"/>
                <w:vAlign w:val="center"/>
              </w:tcPr>
              <w:p w14:paraId="655617D6" w14:textId="64A476A1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2315136A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01CFA73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Diodos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76557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22C10B6F" w14:textId="2939CB76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82025533"/>
            <w:placeholder>
              <w:docPart w:val="8780313445F346D9A58B15C3685CB048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62E06C53" w14:textId="77CF3FDA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56A8A589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E35C80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39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606B47" w14:textId="77777777" w:rsidR="00B06B13" w:rsidRPr="00F6384A" w:rsidRDefault="00B06B13" w:rsidP="00493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5002EEC" w14:textId="77777777" w:rsidR="00B06B13" w:rsidRPr="00F6384A" w:rsidRDefault="00B06B13" w:rsidP="004A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B06B13" w:rsidRPr="00F6384A" w14:paraId="3271E2F6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7A9690C3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Disipadores de calor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38405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7D3C7F13" w14:textId="626E9001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2053756988"/>
            <w:placeholder>
              <w:docPart w:val="0F9882AB19554ED285AFB013C5DA20D8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14E3EE05" w14:textId="64697549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072F01DF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31678980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Otros (especificar)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76768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6C12C3E5" w14:textId="7CDE19A4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797421075"/>
            <w:placeholder>
              <w:docPart w:val="D76183C5C3BA4B12983EC8E35AAC63D8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26F22493" w14:textId="37B81DD1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31A535C4" w14:textId="77777777" w:rsidTr="00FE2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61CBCC0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Ferritas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92633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2781F33C" w14:textId="3D43BFB8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168824944"/>
            <w:placeholder>
              <w:docPart w:val="CE251718B58443B4AD29536BA1415669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3F5D0456" w14:textId="2F364D7C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6E7C3247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E84"/>
          </w:tcPr>
          <w:p w14:paraId="2DA1C23C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B06B13" w:rsidRPr="00F6384A" w14:paraId="4AD437B5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2A0C5BFF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Flejes y cinchos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70070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37321D87" w14:textId="2713C14C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564906723"/>
            <w:placeholder>
              <w:docPart w:val="1D26603448AC45A1B5B319FC091CE7B2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18A3A05B" w14:textId="0EADA140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584B9481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  <w:vMerge w:val="restart"/>
          </w:tcPr>
          <w:p w14:paraId="668D03B6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Sección IX Máquinas y aparatos electrónicos para oficina y comercio</w:t>
            </w:r>
          </w:p>
        </w:tc>
      </w:tr>
      <w:tr w:rsidR="00B06B13" w:rsidRPr="00F6384A" w14:paraId="7F4C0619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A69E562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Flay backs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201048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B91B724" w14:textId="3B9917B2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090663990"/>
            <w:placeholder>
              <w:docPart w:val="515E9D5B25924574B636F69F6D479695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02BD86B" w14:textId="02DE8D0F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2D1A2969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FB35EE3" w14:textId="77777777" w:rsidR="00B06B13" w:rsidRPr="00F6384A" w:rsidRDefault="00B06B13" w:rsidP="00B06B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</w:p>
        </w:tc>
      </w:tr>
      <w:tr w:rsidR="00B06B13" w:rsidRPr="00F6384A" w14:paraId="5DBA03AC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2292F2E8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Fusibles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6170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7A7D71A3" w14:textId="3CE0C101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555361352"/>
            <w:placeholder>
              <w:docPart w:val="AC360672E55E494D8F3F7190FC242E0D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397D85BB" w14:textId="191E3E5B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1F80392B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</w:tcPr>
          <w:p w14:paraId="151DDF1F" w14:textId="77777777" w:rsidR="00B06B13" w:rsidRPr="00F6384A" w:rsidRDefault="00B06B13" w:rsidP="00B06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Productos</w:t>
            </w:r>
          </w:p>
        </w:tc>
        <w:tc>
          <w:tcPr>
            <w:tcW w:w="396" w:type="dxa"/>
          </w:tcPr>
          <w:p w14:paraId="36055A17" w14:textId="77777777" w:rsidR="00B06B13" w:rsidRPr="00F6384A" w:rsidRDefault="00B06B13" w:rsidP="00B06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</w:tcPr>
          <w:p w14:paraId="065DF62E" w14:textId="77777777" w:rsidR="00B06B13" w:rsidRPr="00F6384A" w:rsidRDefault="00B06B13" w:rsidP="00B06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Marcas</w:t>
            </w:r>
          </w:p>
        </w:tc>
      </w:tr>
      <w:tr w:rsidR="00B06B13" w:rsidRPr="00F6384A" w14:paraId="414B6651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42BC9D5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Gabinetes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71625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EEABCE1" w14:textId="7A90ACBC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785929563"/>
            <w:placeholder>
              <w:docPart w:val="A7002E5ED94A4430BC8FE2EC6F4383FE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6E5CEF08" w14:textId="709DBF57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7E4B0A4D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D72AAE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Calculadoras electrónicas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93269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1C8D0EAF" w14:textId="704FF016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2050301354"/>
            <w:placeholder>
              <w:docPart w:val="7E81DF133EFF4C9797C488E6D068CB33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6A790F43" w14:textId="040AE936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76948E2B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04A0F743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Kits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91435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2E3A83E8" w14:textId="429E7A6E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2086911331"/>
            <w:placeholder>
              <w:docPart w:val="8EA3555373DF4E39BBD036CD8CC2D95F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15E32876" w14:textId="677BFBFA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4693EDCA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 w:val="restart"/>
            <w:vAlign w:val="center"/>
          </w:tcPr>
          <w:p w14:paraId="34163DB1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 xml:space="preserve">Máquinas de comprobación 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  <w:p w14:paraId="54498AF0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fiscal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95531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Merge w:val="restart"/>
                <w:vAlign w:val="center"/>
              </w:tcPr>
              <w:p w14:paraId="2463F8A6" w14:textId="17BFF150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487291282"/>
            <w:placeholder>
              <w:docPart w:val="C93BD46F10664318A4A503E512C0C391"/>
            </w:placeholder>
            <w:showingPlcHdr/>
          </w:sdtPr>
          <w:sdtContent>
            <w:tc>
              <w:tcPr>
                <w:tcW w:w="1723" w:type="dxa"/>
                <w:vMerge w:val="restart"/>
                <w:vAlign w:val="center"/>
              </w:tcPr>
              <w:p w14:paraId="2A46BB84" w14:textId="15333625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6D997152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C1EF1F2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Micrófonos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44976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A34A12A" w14:textId="7FA8AA83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095985099"/>
            <w:placeholder>
              <w:docPart w:val="CB77F39E7C5644ADBDB080AD278EF4D3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20179057" w14:textId="2FAFB413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43092967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863F6A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39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63BAE09" w14:textId="77777777" w:rsidR="00B06B13" w:rsidRPr="00F6384A" w:rsidRDefault="00B06B13" w:rsidP="00493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A9051A8" w14:textId="77777777" w:rsidR="00B06B13" w:rsidRPr="00F6384A" w:rsidRDefault="00B06B13" w:rsidP="004A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B06B13" w:rsidRPr="00F6384A" w14:paraId="6281468B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329D4815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Microprocesadores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5550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56E319AE" w14:textId="392088A5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815710847"/>
            <w:placeholder>
              <w:docPart w:val="EED545FF6E2F48788ACF05A7B1437DF5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615D100F" w14:textId="44BFBD79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4A3E0636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48811BA2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Máquinas de escribir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15733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1C0E03C6" w14:textId="3C278C1A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2011833770"/>
            <w:placeholder>
              <w:docPart w:val="CC7E06FE496C4DA0979B69685AB74E4B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60B38850" w14:textId="154A2641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07FA79D2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47C2867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Optoelectrónica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61570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7A26AC17" w14:textId="36E123CE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234759025"/>
            <w:placeholder>
              <w:docPart w:val="351FB79E38E84F53BDDB475313E708E7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38A4E2CB" w14:textId="7C060D92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289D6A14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FB3D0F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Máquinas registradoras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46927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76624056" w14:textId="66321285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715381015"/>
            <w:placeholder>
              <w:docPart w:val="61A1932B46B94FD9A8943B0870C21D5D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324B25EB" w14:textId="7ED4D04D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67FAFB19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2F2031C6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Osciladores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63006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01225386" w14:textId="28D270B1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2014910113"/>
            <w:placeholder>
              <w:docPart w:val="F1F841B94A5D41FC9956F0CFC2A007C9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1CEADFF3" w14:textId="27A20ACD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 w:val="restart"/>
          </w:tcPr>
          <w:p w14:paraId="799E1D74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41DCEEFA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Terminales punto de venta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40895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53C8CA68" w14:textId="5C7FFEE4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530999820"/>
            <w:placeholder>
              <w:docPart w:val="2BB39F81357740CB8ABAE3734DD1990A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5909CC99" w14:textId="0928343A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3D3AE3AA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27FCF0B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Pilotos y portapilotos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48396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1C368E1F" w14:textId="38D24898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384253899"/>
            <w:placeholder>
              <w:docPart w:val="847F3728F43549A8827DC164068FF31B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73F70CC8" w14:textId="63658628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67B24678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D466680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Otros (especificar)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79124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0D70E79" w14:textId="1E6BA3F5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87879015"/>
            <w:placeholder>
              <w:docPart w:val="3C16DD736E4046308303828D653E277E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655306DB" w14:textId="52B74CE3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0F4DF85F" w14:textId="77777777" w:rsidTr="00FE2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173CBE03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Pirómetros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32829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105236FC" w14:textId="5211E903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881131513"/>
            <w:placeholder>
              <w:docPart w:val="5638A6E7621146448B57972F40FA71F8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3D14165F" w14:textId="38F6E92D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46AB1686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  <w:shd w:val="clear" w:color="auto" w:fill="000E84"/>
          </w:tcPr>
          <w:p w14:paraId="2C8BEE9E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B06B13" w:rsidRPr="00F6384A" w14:paraId="749E8929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D3E073D" w14:textId="77777777" w:rsidR="00B06B13" w:rsidRPr="00F6384A" w:rsidRDefault="00B06B13" w:rsidP="00493660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Potenciómetros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67592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FA887E1" w14:textId="6A800702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225761712"/>
            <w:placeholder>
              <w:docPart w:val="4B1072BDA0884D30B90A16E8514DC7E2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F71789C" w14:textId="15AC4B0A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4F2CE983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9073590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Sección X Operadores de redes públicas de telecomunicaciones</w:t>
            </w:r>
          </w:p>
        </w:tc>
      </w:tr>
      <w:tr w:rsidR="00B06B13" w:rsidRPr="00F6384A" w14:paraId="3D62A3CC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0100DE6A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Rectificadores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72474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19612702" w14:textId="2E8BF904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704402409"/>
            <w:placeholder>
              <w:docPart w:val="8D8A387DDE84497AAECF4F20BFDC6DC1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3F22286E" w14:textId="2D253966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1C75EBDA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</w:tcPr>
          <w:p w14:paraId="72E5CAEE" w14:textId="77777777" w:rsidR="00B06B13" w:rsidRPr="00F6384A" w:rsidRDefault="00B06B13" w:rsidP="00B06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Productos</w:t>
            </w:r>
          </w:p>
        </w:tc>
        <w:tc>
          <w:tcPr>
            <w:tcW w:w="396" w:type="dxa"/>
          </w:tcPr>
          <w:p w14:paraId="74A70A43" w14:textId="77777777" w:rsidR="00B06B13" w:rsidRPr="00F6384A" w:rsidRDefault="00B06B13" w:rsidP="00B06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</w:tcPr>
          <w:p w14:paraId="4741ABA5" w14:textId="77777777" w:rsidR="00B06B13" w:rsidRPr="00F6384A" w:rsidRDefault="00B06B13" w:rsidP="00B06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Marcas</w:t>
            </w:r>
          </w:p>
        </w:tc>
      </w:tr>
      <w:tr w:rsidR="00B06B13" w:rsidRPr="00F6384A" w14:paraId="26EA6CA4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C328E32" w14:textId="77777777" w:rsidR="00B06B13" w:rsidRPr="00F6384A" w:rsidRDefault="00B06B13" w:rsidP="00493660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Reguladores de tensión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78302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A85D9C7" w14:textId="2B719F1D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086883923"/>
            <w:placeholder>
              <w:docPart w:val="C61120F5491F4B2A95CA8D7316CB4F5A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C0050F4" w14:textId="1A25EFFE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432E7A2E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1212DF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Geoposicionamiento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72358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756ADEE2" w14:textId="4F7EA69F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465656351"/>
            <w:placeholder>
              <w:docPart w:val="30995A1D47AA413294A855A75F1089D0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1FF57732" w14:textId="4EF7B672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45BA31A9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0A56A141" w14:textId="77777777" w:rsidR="00B06B13" w:rsidRPr="00F6384A" w:rsidRDefault="00B06B13" w:rsidP="00493660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Relevadores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211581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3874EDA4" w14:textId="2C2B19FD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934704520"/>
            <w:placeholder>
              <w:docPart w:val="5699B13901AD48EA9924E6507F77F04E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78CD7ACD" w14:textId="48CC7B28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7DECFC96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07A2F8E9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Localizador de personas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85248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1233C436" w14:textId="711F6AC8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948426720"/>
            <w:placeholder>
              <w:docPart w:val="CA3EEE81150C4DF8BA3958DC0FDC6AC7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66FAFC9E" w14:textId="3C5F8540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7ED8A7A6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30FE854" w14:textId="77777777" w:rsidR="00B06B13" w:rsidRPr="00F6384A" w:rsidRDefault="00B06B13" w:rsidP="00493660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Resinas epóxicas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42161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6450A060" w14:textId="4E96CE51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229229250"/>
            <w:placeholder>
              <w:docPart w:val="8D82EEC842BF438CAD62DB1C4A1D9541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425761E" w14:textId="4C4007A4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2C311E50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364AC7D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Radiolocalización troncalizada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16386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Merge w:val="restart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783A37E9" w14:textId="75A817B6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065213596"/>
            <w:placeholder>
              <w:docPart w:val="FFCD5B560DE4475F9D5656746C5859D3"/>
            </w:placeholder>
            <w:showingPlcHdr/>
          </w:sdtPr>
          <w:sdtContent>
            <w:tc>
              <w:tcPr>
                <w:tcW w:w="1723" w:type="dxa"/>
                <w:vMerge w:val="restart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6C7FD343" w14:textId="35303CF4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4EB0A4C1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58A48450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Resistencias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35099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3A74D864" w14:textId="61B179BA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461548042"/>
            <w:placeholder>
              <w:docPart w:val="A93CD9D1E7D7421D8F5B254ACC3FB203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2F9E3A50" w14:textId="55D4FB12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642FDB90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/>
            <w:vAlign w:val="center"/>
          </w:tcPr>
          <w:p w14:paraId="1B070E9D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396" w:type="dxa"/>
            <w:vMerge/>
            <w:vAlign w:val="center"/>
          </w:tcPr>
          <w:p w14:paraId="78C854B4" w14:textId="77777777" w:rsidR="00B06B13" w:rsidRPr="00F6384A" w:rsidRDefault="00B06B13" w:rsidP="00493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  <w:vMerge/>
            <w:vAlign w:val="center"/>
          </w:tcPr>
          <w:p w14:paraId="38667C05" w14:textId="77777777" w:rsidR="00B06B13" w:rsidRPr="00F6384A" w:rsidRDefault="00B06B13" w:rsidP="004A0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B06B13" w:rsidRPr="00F6384A" w14:paraId="41F5ED82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9AD7141" w14:textId="77777777" w:rsidR="00B06B13" w:rsidRPr="00F6384A" w:rsidRDefault="00B06B13" w:rsidP="00493660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Sensores de fibra óptica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51707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3DDEAF18" w14:textId="3244AFB3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857264083"/>
            <w:placeholder>
              <w:docPart w:val="52F197362D4743249E08BA38C1CDD5F6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22EFF573" w14:textId="20F42704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6AA80C6D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BF18EA8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Telefonía básica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8860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CFAB3CD" w14:textId="70736A6D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29609964"/>
            <w:placeholder>
              <w:docPart w:val="AE4CD03FAA054A4CBABE34DFDBAA2C3E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08D0811D" w14:textId="0B175040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7B1DB32D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12A56201" w14:textId="77777777" w:rsidR="00B06B13" w:rsidRPr="00F6384A" w:rsidRDefault="00B06B13" w:rsidP="00493660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Transistores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53963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6DAD88AB" w14:textId="44F7FD71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126923048"/>
            <w:placeholder>
              <w:docPart w:val="9B2B242F60CC4A53A6940D4974E50DAD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3560ECD3" w14:textId="5BF27597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626A3949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20248F2C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Telefonía celular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76426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359542CF" w14:textId="3405A0D1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600144563"/>
            <w:placeholder>
              <w:docPart w:val="A8107654C3A64EFDA8B7F7602851C44A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3A30BF0A" w14:textId="6C5B5DE5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490275C5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D6FCFAA" w14:textId="3DE309F5" w:rsidR="00B06B13" w:rsidRPr="00F6384A" w:rsidRDefault="00B06B13" w:rsidP="00493660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Yugos de flexión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24295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57E9297" w14:textId="01AE322B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296418016"/>
            <w:placeholder>
              <w:docPart w:val="66D79036563340C3B2E6EC21BA5E28A3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63CA588F" w14:textId="7191AE8E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64B45E82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9A8507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Otros (especificar)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37692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20EE5BA6" w14:textId="17D2505D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202064855"/>
            <w:placeholder>
              <w:docPart w:val="F409F06C73C14176B27084C8E20581B7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733EBDC0" w14:textId="77AEDE59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33BF9259" w14:textId="77777777" w:rsidTr="00FE2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7E6CECB1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Otros (especificar)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22025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33C1323F" w14:textId="5962C9FD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817040555"/>
            <w:placeholder>
              <w:docPart w:val="B8CD79456D7E4EA694C776046AE2426C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15B15CC0" w14:textId="3C0EC1E0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503FFEA0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  <w:shd w:val="clear" w:color="auto" w:fill="000E84"/>
          </w:tcPr>
          <w:p w14:paraId="421827E7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8264DE" w:rsidRPr="00F6384A" w14:paraId="37EBFF45" w14:textId="77777777" w:rsidTr="00FE2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0E84"/>
          </w:tcPr>
          <w:p w14:paraId="575E3A78" w14:textId="77777777" w:rsidR="008264DE" w:rsidRPr="00F6384A" w:rsidRDefault="008264DE" w:rsidP="008264DE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</w:p>
        </w:tc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54F5FB23" w14:textId="77777777" w:rsidR="008264DE" w:rsidRPr="00F6384A" w:rsidRDefault="008264DE" w:rsidP="00826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BB05CFB" w14:textId="77777777" w:rsidR="008264DE" w:rsidRPr="00F6384A" w:rsidRDefault="008264DE" w:rsidP="00826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Sección XI Diseño y elaboración de programas para equipos y sistemas de cómputo y telecomunicaciones (software)</w:t>
            </w:r>
          </w:p>
        </w:tc>
      </w:tr>
      <w:tr w:rsidR="008264DE" w:rsidRPr="00F6384A" w14:paraId="66E2FA72" w14:textId="77777777" w:rsidTr="00460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gridSpan w:val="3"/>
          </w:tcPr>
          <w:p w14:paraId="73ACDE18" w14:textId="77777777" w:rsidR="008264DE" w:rsidRPr="00F6384A" w:rsidRDefault="008264DE" w:rsidP="008264DE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lastRenderedPageBreak/>
              <w:t>Sección III Equipos, sistemas y accesorios de telecomunicaciones</w:t>
            </w:r>
          </w:p>
        </w:tc>
        <w:tc>
          <w:tcPr>
            <w:tcW w:w="279" w:type="dxa"/>
            <w:vMerge/>
          </w:tcPr>
          <w:p w14:paraId="49D12B5D" w14:textId="77777777" w:rsidR="008264DE" w:rsidRPr="00F6384A" w:rsidRDefault="008264DE" w:rsidP="0082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  <w:vMerge/>
          </w:tcPr>
          <w:p w14:paraId="7879774F" w14:textId="77777777" w:rsidR="008264DE" w:rsidRPr="00F6384A" w:rsidRDefault="008264DE" w:rsidP="0082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</w:p>
        </w:tc>
      </w:tr>
      <w:tr w:rsidR="008264DE" w:rsidRPr="00F6384A" w14:paraId="38CD51D4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CAEE538" w14:textId="77777777" w:rsidR="008264DE" w:rsidRPr="00F6384A" w:rsidRDefault="008264DE" w:rsidP="008264DE">
            <w:pPr>
              <w:jc w:val="center"/>
              <w:rPr>
                <w:rFonts w:ascii="Gotham Book" w:hAnsi="Gotham Book"/>
                <w:bCs w:val="0"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color w:val="506161" w:themeColor="accent6" w:themeShade="BF"/>
                <w:sz w:val="18"/>
                <w:szCs w:val="18"/>
                <w:lang w:val="es-ES"/>
              </w:rPr>
              <w:t>Productos</w:t>
            </w:r>
          </w:p>
        </w:tc>
        <w:tc>
          <w:tcPr>
            <w:tcW w:w="396" w:type="dxa"/>
            <w:tcBorders>
              <w:top w:val="none" w:sz="0" w:space="0" w:color="auto"/>
              <w:bottom w:val="none" w:sz="0" w:space="0" w:color="auto"/>
            </w:tcBorders>
          </w:tcPr>
          <w:p w14:paraId="4C9C6E35" w14:textId="77777777" w:rsidR="008264DE" w:rsidRPr="00F6384A" w:rsidRDefault="008264DE" w:rsidP="00826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</w:p>
        </w:tc>
        <w:tc>
          <w:tcPr>
            <w:tcW w:w="1513" w:type="dxa"/>
            <w:tcBorders>
              <w:top w:val="none" w:sz="0" w:space="0" w:color="auto"/>
              <w:bottom w:val="none" w:sz="0" w:space="0" w:color="auto"/>
            </w:tcBorders>
          </w:tcPr>
          <w:p w14:paraId="283CD16E" w14:textId="77777777" w:rsidR="008264DE" w:rsidRPr="00F6384A" w:rsidRDefault="008264DE" w:rsidP="00826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Marcas</w:t>
            </w:r>
          </w:p>
        </w:tc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403B2B33" w14:textId="77777777" w:rsidR="008264DE" w:rsidRPr="00F6384A" w:rsidRDefault="008264DE" w:rsidP="00826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</w:tcPr>
          <w:p w14:paraId="38F50CE2" w14:textId="77777777" w:rsidR="008264DE" w:rsidRPr="00F6384A" w:rsidRDefault="008264DE" w:rsidP="00826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Productos</w:t>
            </w:r>
          </w:p>
        </w:tc>
        <w:tc>
          <w:tcPr>
            <w:tcW w:w="396" w:type="dxa"/>
            <w:tcBorders>
              <w:top w:val="none" w:sz="0" w:space="0" w:color="auto"/>
              <w:bottom w:val="none" w:sz="0" w:space="0" w:color="auto"/>
            </w:tcBorders>
          </w:tcPr>
          <w:p w14:paraId="2BFC0D46" w14:textId="77777777" w:rsidR="008264DE" w:rsidRPr="00F6384A" w:rsidRDefault="008264DE" w:rsidP="00826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9601BB" w14:textId="77777777" w:rsidR="008264DE" w:rsidRPr="00F6384A" w:rsidRDefault="008264DE" w:rsidP="00826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Marcas</w:t>
            </w:r>
          </w:p>
        </w:tc>
      </w:tr>
      <w:tr w:rsidR="005F2858" w:rsidRPr="00F6384A" w14:paraId="2B334A37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37C90543" w14:textId="77777777" w:rsidR="005F2858" w:rsidRPr="00F6384A" w:rsidRDefault="005F2858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Antenas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03153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35DBAD9D" w14:textId="323F6CA3" w:rsidR="005F2858" w:rsidRPr="00F6384A" w:rsidRDefault="005F2858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704260417"/>
            <w:placeholder>
              <w:docPart w:val="7F7FF1120FA0404A91B3249880F0FAED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47A02472" w14:textId="6498B666" w:rsidR="005F2858" w:rsidRPr="00F6384A" w:rsidRDefault="005F2858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65A2FD08" w14:textId="77777777" w:rsidR="005F2858" w:rsidRPr="00F6384A" w:rsidRDefault="005F2858" w:rsidP="005F2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38D21105" w14:textId="77777777" w:rsidR="005F2858" w:rsidRPr="00F6384A" w:rsidRDefault="005F2858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Software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204952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6DE3C2FB" w14:textId="337900E4" w:rsidR="005F2858" w:rsidRPr="00F6384A" w:rsidRDefault="005F2858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376934791"/>
            <w:placeholder>
              <w:docPart w:val="EE1A1BB1082244CF811F211A71EA31ED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55BC130A" w14:textId="017A0EEE" w:rsidR="005F2858" w:rsidRPr="00F6384A" w:rsidRDefault="005F2858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5F2858" w:rsidRPr="00F6384A" w14:paraId="47EA1A64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9B2E2D0" w14:textId="77777777" w:rsidR="005F2858" w:rsidRPr="00F6384A" w:rsidRDefault="005F2858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Antenas parabólicas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93890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EB446AB" w14:textId="2C09DCAA" w:rsidR="005F2858" w:rsidRPr="00F6384A" w:rsidRDefault="005F2858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722340990"/>
            <w:placeholder>
              <w:docPart w:val="045E0CE35BA244C5A48EF76EF7DF957B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3507C053" w14:textId="4213BC62" w:rsidR="005F2858" w:rsidRPr="00F6384A" w:rsidRDefault="005F2858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0569FE75" w14:textId="77777777" w:rsidR="005F2858" w:rsidRPr="00F6384A" w:rsidRDefault="005F2858" w:rsidP="005F2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E537ADC" w14:textId="77777777" w:rsidR="005F2858" w:rsidRPr="00F6384A" w:rsidRDefault="005F2858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Otros (especificar)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2008586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739D3823" w14:textId="3662C79A" w:rsidR="005F2858" w:rsidRPr="00F6384A" w:rsidRDefault="005F2858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915077404"/>
            <w:placeholder>
              <w:docPart w:val="EFAC24F7131C45B49ED48F34A8723ED3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717F9E55" w14:textId="23B4FACC" w:rsidR="005F2858" w:rsidRPr="00F6384A" w:rsidRDefault="005F2858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6DB81681" w14:textId="77777777" w:rsidTr="00FE2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 w:val="restart"/>
            <w:vAlign w:val="center"/>
          </w:tcPr>
          <w:p w14:paraId="7B033D60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Equipos de intercomunicación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58341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Merge w:val="restart"/>
                <w:vAlign w:val="center"/>
              </w:tcPr>
              <w:p w14:paraId="46567DEA" w14:textId="4756B6ED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736632052"/>
            <w:placeholder>
              <w:docPart w:val="3966142A7BBC4838897290F903454640"/>
            </w:placeholder>
            <w:showingPlcHdr/>
          </w:sdtPr>
          <w:sdtContent>
            <w:tc>
              <w:tcPr>
                <w:tcW w:w="1513" w:type="dxa"/>
                <w:vMerge w:val="restart"/>
                <w:vAlign w:val="center"/>
              </w:tcPr>
              <w:p w14:paraId="7F296587" w14:textId="4E698CD4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7228DEFB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  <w:shd w:val="clear" w:color="auto" w:fill="000E84"/>
          </w:tcPr>
          <w:p w14:paraId="24FF359A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B06B13" w:rsidRPr="00F6384A" w14:paraId="4A3E6691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A445098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39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D4A944" w14:textId="77777777" w:rsidR="00B06B13" w:rsidRPr="00F6384A" w:rsidRDefault="00B06B13" w:rsidP="00493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1513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E6E6B93" w14:textId="77777777" w:rsidR="00B06B13" w:rsidRPr="00F6384A" w:rsidRDefault="00B06B13" w:rsidP="004A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5D21A005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E04D3CE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Sección XII Maquiladoras electrónicas</w:t>
            </w:r>
          </w:p>
        </w:tc>
      </w:tr>
      <w:tr w:rsidR="00B06B13" w:rsidRPr="00F6384A" w14:paraId="02962A8D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 w:val="restart"/>
            <w:vAlign w:val="center"/>
          </w:tcPr>
          <w:p w14:paraId="56F1B5B2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Equipos de radiocomunicación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91586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Merge w:val="restart"/>
                <w:vAlign w:val="center"/>
              </w:tcPr>
              <w:p w14:paraId="11D45285" w14:textId="242A6CF2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070734964"/>
            <w:placeholder>
              <w:docPart w:val="73AFF144CC8E40D3BBFD54C6DFCCCB98"/>
            </w:placeholder>
            <w:showingPlcHdr/>
          </w:sdtPr>
          <w:sdtContent>
            <w:tc>
              <w:tcPr>
                <w:tcW w:w="1513" w:type="dxa"/>
                <w:vMerge w:val="restart"/>
                <w:vAlign w:val="center"/>
              </w:tcPr>
              <w:p w14:paraId="196E7E87" w14:textId="0F28379D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3EF8BC16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</w:tcPr>
          <w:p w14:paraId="675476ED" w14:textId="77777777" w:rsidR="00B06B13" w:rsidRPr="00F6384A" w:rsidRDefault="00B06B13" w:rsidP="00B06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Productos</w:t>
            </w:r>
          </w:p>
        </w:tc>
        <w:tc>
          <w:tcPr>
            <w:tcW w:w="396" w:type="dxa"/>
          </w:tcPr>
          <w:p w14:paraId="2E634142" w14:textId="77777777" w:rsidR="00B06B13" w:rsidRPr="00F6384A" w:rsidRDefault="00B06B13" w:rsidP="00B06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</w:tcPr>
          <w:p w14:paraId="30CB4EAE" w14:textId="77777777" w:rsidR="00B06B13" w:rsidRPr="00F6384A" w:rsidRDefault="00B06B13" w:rsidP="00B06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Marcas</w:t>
            </w:r>
          </w:p>
        </w:tc>
      </w:tr>
      <w:tr w:rsidR="00B06B13" w:rsidRPr="00F6384A" w14:paraId="70E7EC43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5EB25AF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39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1188D6" w14:textId="77777777" w:rsidR="00B06B13" w:rsidRPr="00F6384A" w:rsidRDefault="00B06B13" w:rsidP="00493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1513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0BB578D" w14:textId="77777777" w:rsidR="00B06B13" w:rsidRPr="00F6384A" w:rsidRDefault="00B06B13" w:rsidP="004A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5E1AA5F2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F5D1A24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Aparatos eléctricos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72020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71C0C020" w14:textId="52C93273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448286848"/>
            <w:placeholder>
              <w:docPart w:val="46E764B25D944D4C953073598F7B37D8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0A977ECB" w14:textId="1748379B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23376645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0C5FC13A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Equipos de telecomunicación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35678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50847D59" w14:textId="2273AC58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065259981"/>
            <w:placeholder>
              <w:docPart w:val="AA44A706E72E484B94E11324E3900B03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05C9B0C7" w14:textId="1C6F7564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258F75EC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0BAB97FC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Servicio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39023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50F24955" w14:textId="2DE888DA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781732730"/>
            <w:placeholder>
              <w:docPart w:val="A144B93723DF488D906906828325AD3E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79F410DA" w14:textId="654997D3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193DF983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F5B2E46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Equipos telefónicos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79004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080AF8AB" w14:textId="103DEC07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2033948431"/>
            <w:placeholder>
              <w:docPart w:val="5CCCC2001F614FE796D05AB0AB5CA247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27F2654E" w14:textId="26F0402B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1925291F" w14:textId="77777777" w:rsidR="00B06B13" w:rsidRPr="00F6384A" w:rsidRDefault="00B06B13" w:rsidP="00B06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1A73E30" w14:textId="77777777" w:rsidR="00B06B13" w:rsidRPr="00F6384A" w:rsidRDefault="00B06B13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Mantenimiento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71666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8098C8E" w14:textId="2DC61F7D" w:rsidR="00B06B13" w:rsidRPr="00F6384A" w:rsidRDefault="00B06B13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2057308425"/>
            <w:placeholder>
              <w:docPart w:val="DE7FE0385B20432385C9CEA10894A61D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31620A9D" w14:textId="66AE110A" w:rsidR="00B06B13" w:rsidRPr="00F6384A" w:rsidRDefault="00B06B13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B06B13" w:rsidRPr="00F6384A" w14:paraId="5AFB5E92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7999CD36" w14:textId="77777777" w:rsidR="00B06B13" w:rsidRPr="00F6384A" w:rsidRDefault="00B06B13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Equipos telegráficos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69712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1C627A6B" w14:textId="1175D7F6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910310842"/>
            <w:placeholder>
              <w:docPart w:val="91A122EC13A943CE95E074045EC3D402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08FF20A2" w14:textId="32FFB0AF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3E939E73" w14:textId="77777777" w:rsidR="00B06B13" w:rsidRPr="00F6384A" w:rsidRDefault="00B06B13" w:rsidP="00B06B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40327313" w14:textId="77777777" w:rsidR="00B06B13" w:rsidRPr="00F6384A" w:rsidRDefault="00B06B13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 xml:space="preserve">Instalación 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95586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6A757CD0" w14:textId="51C423D9" w:rsidR="00B06B13" w:rsidRPr="00F6384A" w:rsidRDefault="00B06B13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633442113"/>
            <w:placeholder>
              <w:docPart w:val="92B1D9A82AE640DD8B07B085F6407AD9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38421A65" w14:textId="3BE134F4" w:rsidR="00B06B13" w:rsidRPr="00F6384A" w:rsidRDefault="00B06B13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5F2858" w:rsidRPr="00F6384A" w14:paraId="6B6AD504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867E49F" w14:textId="77777777" w:rsidR="005F2858" w:rsidRPr="00F6384A" w:rsidRDefault="005F2858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Facsímil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50613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4BAA2F2" w14:textId="403FF74A" w:rsidR="005F2858" w:rsidRPr="00F6384A" w:rsidRDefault="005F2858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597063496"/>
            <w:placeholder>
              <w:docPart w:val="2F03D4FD25AF4C68B7A54B8B6644176F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709E911" w14:textId="1407F6D8" w:rsidR="005F2858" w:rsidRPr="00F6384A" w:rsidRDefault="005F2858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623F1222" w14:textId="77777777" w:rsidR="005F2858" w:rsidRPr="00F6384A" w:rsidRDefault="005F2858" w:rsidP="005F2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8A77DD7" w14:textId="77777777" w:rsidR="005F2858" w:rsidRPr="00F6384A" w:rsidRDefault="005F2858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Reparación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65014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3C9372A1" w14:textId="141E5402" w:rsidR="005F2858" w:rsidRPr="00F6384A" w:rsidRDefault="005F2858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2140862234"/>
            <w:placeholder>
              <w:docPart w:val="50F7A97E3D88496F821E8CCCAFD5AFD9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7FA155F0" w14:textId="15CA83A5" w:rsidR="005F2858" w:rsidRPr="00F6384A" w:rsidRDefault="005F2858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5F2858" w:rsidRPr="00F6384A" w14:paraId="0ADB4A51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7C7AEBF7" w14:textId="77777777" w:rsidR="005F2858" w:rsidRPr="00F6384A" w:rsidRDefault="005F2858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Módems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50351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12BB6A21" w14:textId="41097F78" w:rsidR="005F2858" w:rsidRPr="00F6384A" w:rsidRDefault="005F2858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497296534"/>
            <w:placeholder>
              <w:docPart w:val="94E2D967094740BC97CA9F671574BDBC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3AE33028" w14:textId="2E6166E1" w:rsidR="005F2858" w:rsidRPr="00F6384A" w:rsidRDefault="005F2858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38BB42E7" w14:textId="77777777" w:rsidR="005F2858" w:rsidRPr="00F6384A" w:rsidRDefault="005F2858" w:rsidP="005F2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03025FA1" w14:textId="77777777" w:rsidR="005F2858" w:rsidRPr="00F6384A" w:rsidRDefault="005F2858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Otros (especificar)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0681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0D1B5073" w14:textId="1C51A72C" w:rsidR="005F2858" w:rsidRPr="00F6384A" w:rsidRDefault="005F2858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76347938"/>
            <w:placeholder>
              <w:docPart w:val="EEAE93C03C3F494EBF072891C7FE0C73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6BE9FEA7" w14:textId="53DCC61C" w:rsidR="005F2858" w:rsidRPr="00F6384A" w:rsidRDefault="005F2858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5F2858" w:rsidRPr="00F6384A" w14:paraId="32A986A5" w14:textId="77777777" w:rsidTr="00FE2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9BEC125" w14:textId="77777777" w:rsidR="005F2858" w:rsidRPr="00F6384A" w:rsidRDefault="005F2858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Serv. en admón. de redes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22209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604795D" w14:textId="1D855295" w:rsidR="005F2858" w:rsidRPr="00F6384A" w:rsidRDefault="005F2858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937181475"/>
            <w:placeholder>
              <w:docPart w:val="702A531FFDFA4212A5E57394031367F8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34B0C538" w14:textId="1E0C4096" w:rsidR="005F2858" w:rsidRPr="00F6384A" w:rsidRDefault="005F2858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7C8AC66A" w14:textId="77777777" w:rsidR="005F2858" w:rsidRPr="00F6384A" w:rsidRDefault="005F2858" w:rsidP="005F2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E84"/>
          </w:tcPr>
          <w:p w14:paraId="72EABEE0" w14:textId="77777777" w:rsidR="005F2858" w:rsidRPr="00F6384A" w:rsidRDefault="005F2858" w:rsidP="005F2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5F2858" w:rsidRPr="00F6384A" w14:paraId="27CA1FBD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2C9F37BE" w14:textId="77777777" w:rsidR="005F2858" w:rsidRPr="00F6384A" w:rsidRDefault="005F2858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Otros (especificar)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1834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732A38A8" w14:textId="37794CEB" w:rsidR="005F2858" w:rsidRPr="00F6384A" w:rsidRDefault="005F2858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261576159"/>
            <w:placeholder>
              <w:docPart w:val="6EAA38E2E6304569BC491116127026D7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35CC6D8F" w14:textId="74CBCB5D" w:rsidR="005F2858" w:rsidRPr="00F6384A" w:rsidRDefault="005F2858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7E93C968" w14:textId="77777777" w:rsidR="005F2858" w:rsidRPr="00F6384A" w:rsidRDefault="005F2858" w:rsidP="005F2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</w:tcPr>
          <w:p w14:paraId="06A29F68" w14:textId="77777777" w:rsidR="005F2858" w:rsidRPr="00F6384A" w:rsidRDefault="005F2858" w:rsidP="005F2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Sección XIII Contenido</w:t>
            </w:r>
          </w:p>
        </w:tc>
      </w:tr>
      <w:tr w:rsidR="008264DE" w:rsidRPr="00F6384A" w14:paraId="2FE119EE" w14:textId="77777777" w:rsidTr="00FE2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0E84"/>
          </w:tcPr>
          <w:p w14:paraId="10307007" w14:textId="77777777" w:rsidR="008264DE" w:rsidRPr="00F6384A" w:rsidRDefault="008264DE" w:rsidP="008264DE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</w:p>
        </w:tc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2D467245" w14:textId="77777777" w:rsidR="008264DE" w:rsidRPr="00F6384A" w:rsidRDefault="008264DE" w:rsidP="00826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</w:tcPr>
          <w:p w14:paraId="029A7D9D" w14:textId="77777777" w:rsidR="008264DE" w:rsidRPr="00F6384A" w:rsidRDefault="008264DE" w:rsidP="00826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Productos</w:t>
            </w:r>
          </w:p>
        </w:tc>
        <w:tc>
          <w:tcPr>
            <w:tcW w:w="396" w:type="dxa"/>
            <w:tcBorders>
              <w:top w:val="none" w:sz="0" w:space="0" w:color="auto"/>
              <w:bottom w:val="none" w:sz="0" w:space="0" w:color="auto"/>
            </w:tcBorders>
          </w:tcPr>
          <w:p w14:paraId="7BD19A84" w14:textId="77777777" w:rsidR="008264DE" w:rsidRPr="00F6384A" w:rsidRDefault="008264DE" w:rsidP="00826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21B9C9" w14:textId="77777777" w:rsidR="008264DE" w:rsidRPr="00F6384A" w:rsidRDefault="008264DE" w:rsidP="00826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Marcas</w:t>
            </w:r>
          </w:p>
        </w:tc>
      </w:tr>
      <w:tr w:rsidR="008264DE" w:rsidRPr="00F6384A" w14:paraId="0DCF99A6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gridSpan w:val="3"/>
          </w:tcPr>
          <w:p w14:paraId="69AC84FE" w14:textId="77777777" w:rsidR="008264DE" w:rsidRPr="00F6384A" w:rsidRDefault="008264DE" w:rsidP="008264DE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Sección IV Aparatos accionados por fichas o monedas</w:t>
            </w:r>
          </w:p>
        </w:tc>
        <w:tc>
          <w:tcPr>
            <w:tcW w:w="279" w:type="dxa"/>
            <w:vMerge/>
          </w:tcPr>
          <w:p w14:paraId="1A76F3B2" w14:textId="77777777" w:rsidR="008264DE" w:rsidRPr="00F6384A" w:rsidRDefault="008264DE" w:rsidP="0082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606FAAF6" w14:textId="77777777" w:rsidR="008264DE" w:rsidRPr="00F6384A" w:rsidRDefault="008264DE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Páginas web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31495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36FE7B28" w14:textId="08DE85F7" w:rsidR="008264DE" w:rsidRPr="00F6384A" w:rsidRDefault="008264DE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825738307"/>
            <w:placeholder>
              <w:docPart w:val="296AFDDDC4DC4B8CAB69FC0420545D46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5BC77490" w14:textId="1025225A" w:rsidR="008264DE" w:rsidRPr="00F6384A" w:rsidRDefault="005F2858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8264DE" w:rsidRPr="00F6384A" w14:paraId="1997B9EE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04626E8" w14:textId="77777777" w:rsidR="008264DE" w:rsidRPr="00F6384A" w:rsidRDefault="008264DE" w:rsidP="008264DE">
            <w:pPr>
              <w:jc w:val="center"/>
              <w:rPr>
                <w:rFonts w:ascii="Gotham Book" w:hAnsi="Gotham Book"/>
                <w:bCs w:val="0"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color w:val="506161" w:themeColor="accent6" w:themeShade="BF"/>
                <w:sz w:val="18"/>
                <w:szCs w:val="18"/>
                <w:lang w:val="es-ES"/>
              </w:rPr>
              <w:t>Productos</w:t>
            </w:r>
          </w:p>
        </w:tc>
        <w:tc>
          <w:tcPr>
            <w:tcW w:w="396" w:type="dxa"/>
            <w:tcBorders>
              <w:top w:val="none" w:sz="0" w:space="0" w:color="auto"/>
              <w:bottom w:val="none" w:sz="0" w:space="0" w:color="auto"/>
            </w:tcBorders>
          </w:tcPr>
          <w:p w14:paraId="4E4F7590" w14:textId="77777777" w:rsidR="008264DE" w:rsidRPr="00F6384A" w:rsidRDefault="008264DE" w:rsidP="00826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</w:p>
        </w:tc>
        <w:tc>
          <w:tcPr>
            <w:tcW w:w="1513" w:type="dxa"/>
            <w:tcBorders>
              <w:top w:val="none" w:sz="0" w:space="0" w:color="auto"/>
              <w:bottom w:val="none" w:sz="0" w:space="0" w:color="auto"/>
            </w:tcBorders>
          </w:tcPr>
          <w:p w14:paraId="595DE2B6" w14:textId="77777777" w:rsidR="008264DE" w:rsidRPr="00F6384A" w:rsidRDefault="008264DE" w:rsidP="00826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Marcas</w:t>
            </w:r>
          </w:p>
        </w:tc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01CF5250" w14:textId="77777777" w:rsidR="008264DE" w:rsidRPr="00F6384A" w:rsidRDefault="008264DE" w:rsidP="00826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9573A6" w14:textId="282DDA8B" w:rsidR="008264DE" w:rsidRPr="00F6384A" w:rsidRDefault="008264DE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Comercio electrónico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10141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5825DB4" w14:textId="51ACAE2C" w:rsidR="008264DE" w:rsidRPr="00F6384A" w:rsidRDefault="008264DE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2078659055"/>
            <w:placeholder>
              <w:docPart w:val="03A7E0EFC153494B84086CEF9B0490D4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3551AE47" w14:textId="497E694E" w:rsidR="008264DE" w:rsidRPr="00F6384A" w:rsidRDefault="005F2858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8264DE" w:rsidRPr="00F6384A" w14:paraId="028312DF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6CC494A8" w14:textId="77777777" w:rsidR="008264DE" w:rsidRPr="00F6384A" w:rsidRDefault="008264DE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Máquinas tragamonedas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200322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4C87EFE2" w14:textId="6FFA6F2C" w:rsidR="008264DE" w:rsidRPr="00F6384A" w:rsidRDefault="008264DE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609088998"/>
            <w:placeholder>
              <w:docPart w:val="D859E0C7E21C4CA28098646DC5DD73C7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160A9EE0" w14:textId="74789AE2" w:rsidR="008264DE" w:rsidRPr="00F6384A" w:rsidRDefault="005F2858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307DAED3" w14:textId="77777777" w:rsidR="008264DE" w:rsidRPr="00F6384A" w:rsidRDefault="008264DE" w:rsidP="0082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 w:val="restart"/>
            <w:vAlign w:val="center"/>
          </w:tcPr>
          <w:p w14:paraId="3EDC903E" w14:textId="53FA2179" w:rsidR="008264DE" w:rsidRPr="00F6384A" w:rsidRDefault="008264DE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 xml:space="preserve">Intranet, Internet </w:t>
            </w:r>
            <w:r w:rsidR="009D3AAE"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br/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y extranet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78403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Merge w:val="restart"/>
                <w:vAlign w:val="center"/>
              </w:tcPr>
              <w:p w14:paraId="2E967C9B" w14:textId="4AE15E4D" w:rsidR="008264DE" w:rsidRPr="00F6384A" w:rsidRDefault="008264DE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898817085"/>
            <w:placeholder>
              <w:docPart w:val="361637BE60D9449688E3D130DC7AFE5C"/>
            </w:placeholder>
            <w:showingPlcHdr/>
          </w:sdtPr>
          <w:sdtContent>
            <w:tc>
              <w:tcPr>
                <w:tcW w:w="1723" w:type="dxa"/>
                <w:vMerge w:val="restart"/>
                <w:vAlign w:val="center"/>
              </w:tcPr>
              <w:p w14:paraId="5E37173B" w14:textId="15D358CE" w:rsidR="008264DE" w:rsidRPr="00F6384A" w:rsidRDefault="005F2858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8264DE" w:rsidRPr="00F6384A" w14:paraId="68E57215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9779FB8" w14:textId="77777777" w:rsidR="008264DE" w:rsidRPr="00F6384A" w:rsidRDefault="008264DE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Otros (especificar)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35134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7D374436" w14:textId="288970A7" w:rsidR="008264DE" w:rsidRPr="00F6384A" w:rsidRDefault="008264DE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2052517867"/>
            <w:placeholder>
              <w:docPart w:val="D98FDC5175894061BF8757F3321B1C80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C40D1D0" w14:textId="25F169A6" w:rsidR="008264DE" w:rsidRPr="00F6384A" w:rsidRDefault="005F2858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6DBDFEB0" w14:textId="77777777" w:rsidR="008264DE" w:rsidRPr="00F6384A" w:rsidRDefault="008264DE" w:rsidP="00826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CE095E2" w14:textId="77777777" w:rsidR="008264DE" w:rsidRPr="00F6384A" w:rsidRDefault="008264DE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39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EE2C0F7" w14:textId="77777777" w:rsidR="008264DE" w:rsidRPr="00F6384A" w:rsidRDefault="008264DE" w:rsidP="00493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11909C" w14:textId="77777777" w:rsidR="008264DE" w:rsidRPr="00F6384A" w:rsidRDefault="008264DE" w:rsidP="004A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8264DE" w:rsidRPr="00F6384A" w14:paraId="086A4CB0" w14:textId="77777777" w:rsidTr="00FE2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gridSpan w:val="3"/>
            <w:shd w:val="clear" w:color="auto" w:fill="000E84"/>
          </w:tcPr>
          <w:p w14:paraId="45567F6C" w14:textId="77777777" w:rsidR="008264DE" w:rsidRPr="00F6384A" w:rsidRDefault="008264DE" w:rsidP="008264DE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</w:p>
        </w:tc>
        <w:tc>
          <w:tcPr>
            <w:tcW w:w="279" w:type="dxa"/>
            <w:vMerge/>
          </w:tcPr>
          <w:p w14:paraId="22632C60" w14:textId="77777777" w:rsidR="008264DE" w:rsidRPr="00F6384A" w:rsidRDefault="008264DE" w:rsidP="0082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51AA260E" w14:textId="77777777" w:rsidR="008264DE" w:rsidRPr="00F6384A" w:rsidRDefault="008264DE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Otros (especificar)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21558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0782D65C" w14:textId="50415D1B" w:rsidR="008264DE" w:rsidRPr="00F6384A" w:rsidRDefault="008264DE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924728010"/>
            <w:placeholder>
              <w:docPart w:val="0D575A5EE9BF492BA8DD8441AE2BBADF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416630C8" w14:textId="04C9D383" w:rsidR="008264DE" w:rsidRPr="00F6384A" w:rsidRDefault="005F2858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8264DE" w:rsidRPr="00F6384A" w14:paraId="3CAAFB70" w14:textId="77777777" w:rsidTr="00FE2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10CC238" w14:textId="77777777" w:rsidR="008264DE" w:rsidRPr="00F6384A" w:rsidRDefault="008264DE" w:rsidP="008264DE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Sección V Grabación</w:t>
            </w:r>
          </w:p>
        </w:tc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1183C6B9" w14:textId="77777777" w:rsidR="008264DE" w:rsidRPr="00F6384A" w:rsidRDefault="008264DE" w:rsidP="00826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E84"/>
            <w:vAlign w:val="center"/>
          </w:tcPr>
          <w:p w14:paraId="076B5BBC" w14:textId="77777777" w:rsidR="008264DE" w:rsidRPr="00F6384A" w:rsidRDefault="008264DE" w:rsidP="00493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8264DE" w:rsidRPr="00F6384A" w14:paraId="7E5C7D92" w14:textId="77777777" w:rsidTr="00FE2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067CBDC0" w14:textId="77777777" w:rsidR="008264DE" w:rsidRPr="00F6384A" w:rsidRDefault="008264DE" w:rsidP="00FE2CAF">
            <w:pPr>
              <w:jc w:val="center"/>
              <w:rPr>
                <w:rFonts w:ascii="Gotham Book" w:hAnsi="Gotham Book"/>
                <w:bCs w:val="0"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color w:val="506161" w:themeColor="accent6" w:themeShade="BF"/>
                <w:sz w:val="18"/>
                <w:szCs w:val="18"/>
                <w:lang w:val="es-ES"/>
              </w:rPr>
              <w:t>Productos</w:t>
            </w:r>
          </w:p>
        </w:tc>
        <w:tc>
          <w:tcPr>
            <w:tcW w:w="396" w:type="dxa"/>
          </w:tcPr>
          <w:p w14:paraId="7A881BDB" w14:textId="77777777" w:rsidR="008264DE" w:rsidRPr="00F6384A" w:rsidRDefault="008264DE" w:rsidP="00826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</w:p>
        </w:tc>
        <w:tc>
          <w:tcPr>
            <w:tcW w:w="1513" w:type="dxa"/>
            <w:vAlign w:val="center"/>
          </w:tcPr>
          <w:p w14:paraId="52A187BC" w14:textId="77777777" w:rsidR="008264DE" w:rsidRPr="00F6384A" w:rsidRDefault="008264DE" w:rsidP="00FE2C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Marcas</w:t>
            </w:r>
          </w:p>
        </w:tc>
        <w:tc>
          <w:tcPr>
            <w:tcW w:w="279" w:type="dxa"/>
            <w:vMerge/>
          </w:tcPr>
          <w:p w14:paraId="19E115C9" w14:textId="77777777" w:rsidR="008264DE" w:rsidRPr="00F6384A" w:rsidRDefault="008264DE" w:rsidP="0082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4473" w:type="dxa"/>
            <w:gridSpan w:val="3"/>
          </w:tcPr>
          <w:p w14:paraId="6B0D755E" w14:textId="77777777" w:rsidR="008264DE" w:rsidRPr="00F6384A" w:rsidRDefault="008264DE" w:rsidP="0082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Sección XIV.- Servicios de apoyo a la industria</w:t>
            </w:r>
          </w:p>
        </w:tc>
      </w:tr>
      <w:tr w:rsidR="005F2858" w:rsidRPr="00F6384A" w14:paraId="139386A8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D4A55EE" w14:textId="77777777" w:rsidR="005F2858" w:rsidRPr="00F6384A" w:rsidRDefault="005F2858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Fonogramas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69691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67CF6A18" w14:textId="68B44009" w:rsidR="005F2858" w:rsidRPr="00F6384A" w:rsidRDefault="005F2858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94740841"/>
            <w:placeholder>
              <w:docPart w:val="90FF8F3170FB40F68B91AC6D848CB4C5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1B26045F" w14:textId="101E7DCF" w:rsidR="005F2858" w:rsidRPr="00F6384A" w:rsidRDefault="005F2858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1C826856" w14:textId="77777777" w:rsidR="005F2858" w:rsidRPr="00F6384A" w:rsidRDefault="005F2858" w:rsidP="005F2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</w:tcPr>
          <w:p w14:paraId="51E96B15" w14:textId="77777777" w:rsidR="005F2858" w:rsidRPr="00F6384A" w:rsidRDefault="005F2858" w:rsidP="005F2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Productos</w:t>
            </w:r>
          </w:p>
        </w:tc>
        <w:tc>
          <w:tcPr>
            <w:tcW w:w="396" w:type="dxa"/>
            <w:tcBorders>
              <w:top w:val="none" w:sz="0" w:space="0" w:color="auto"/>
              <w:bottom w:val="none" w:sz="0" w:space="0" w:color="auto"/>
            </w:tcBorders>
          </w:tcPr>
          <w:p w14:paraId="02BDD52E" w14:textId="77777777" w:rsidR="005F2858" w:rsidRPr="00F6384A" w:rsidRDefault="005F2858" w:rsidP="005F2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7A8034D" w14:textId="77777777" w:rsidR="005F2858" w:rsidRPr="00F6384A" w:rsidRDefault="005F2858" w:rsidP="005F2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bCs/>
                <w:color w:val="506161" w:themeColor="accent6" w:themeShade="BF"/>
                <w:sz w:val="18"/>
                <w:szCs w:val="18"/>
                <w:lang w:val="es-ES"/>
              </w:rPr>
              <w:t>Marcas</w:t>
            </w:r>
          </w:p>
        </w:tc>
      </w:tr>
      <w:tr w:rsidR="005F2858" w:rsidRPr="00F6384A" w14:paraId="1CDCB4B0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1DA191CE" w14:textId="77777777" w:rsidR="005F2858" w:rsidRPr="00F6384A" w:rsidRDefault="005F2858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Grabación de audio y video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87122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5A635D35" w14:textId="2AECD515" w:rsidR="005F2858" w:rsidRPr="00F6384A" w:rsidRDefault="005F2858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844213536"/>
            <w:placeholder>
              <w:docPart w:val="7AC792C753E24155BAD7CA3E4E205338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30FB9E22" w14:textId="0B2FF585" w:rsidR="005F2858" w:rsidRPr="00F6384A" w:rsidRDefault="005F2858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3FEE5D10" w14:textId="77777777" w:rsidR="005F2858" w:rsidRPr="00F6384A" w:rsidRDefault="005F2858" w:rsidP="005F2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3674F911" w14:textId="77777777" w:rsidR="005F2858" w:rsidRPr="00F6384A" w:rsidRDefault="005F2858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Electrónica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48474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4083DB3D" w14:textId="60DC2BBE" w:rsidR="005F2858" w:rsidRPr="00F6384A" w:rsidRDefault="005F2858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388535195"/>
            <w:placeholder>
              <w:docPart w:val="8ED0AAF68A614E46AE64CF8D391ADAD1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1D7E99BD" w14:textId="277F8804" w:rsidR="005F2858" w:rsidRPr="00F6384A" w:rsidRDefault="005F2858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5F2858" w:rsidRPr="00F6384A" w14:paraId="5796F67F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A0C9349" w14:textId="77777777" w:rsidR="005F2858" w:rsidRPr="00F6384A" w:rsidRDefault="005F2858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Insumos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25111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2F7B3F12" w14:textId="4DCD060E" w:rsidR="005F2858" w:rsidRPr="00F6384A" w:rsidRDefault="005F2858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1016582199"/>
            <w:placeholder>
              <w:docPart w:val="345B3C89DD3B4E24953C1C0527B61FC0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262F706E" w14:textId="7DC9CFA4" w:rsidR="005F2858" w:rsidRPr="00F6384A" w:rsidRDefault="005F2858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04F8EC1A" w14:textId="77777777" w:rsidR="005F2858" w:rsidRPr="00F6384A" w:rsidRDefault="005F2858" w:rsidP="005F2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C866780" w14:textId="77777777" w:rsidR="005F2858" w:rsidRPr="00F6384A" w:rsidRDefault="005F2858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Telecomunicaciones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217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2B3D9356" w14:textId="514A58DE" w:rsidR="005F2858" w:rsidRPr="00F6384A" w:rsidRDefault="005F2858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1975364640"/>
            <w:placeholder>
              <w:docPart w:val="005A1B7FF6F84776AF8F148C33EE7EF1"/>
            </w:placeholder>
            <w:showingPlcHdr/>
          </w:sdtPr>
          <w:sdtContent>
            <w:tc>
              <w:tcPr>
                <w:tcW w:w="1723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744A0B0D" w14:textId="046023E0" w:rsidR="005F2858" w:rsidRPr="00F6384A" w:rsidRDefault="005F2858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5F2858" w:rsidRPr="00F6384A" w14:paraId="022C2962" w14:textId="77777777" w:rsidTr="004A0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vAlign w:val="center"/>
          </w:tcPr>
          <w:p w14:paraId="557B3AE1" w14:textId="77777777" w:rsidR="005F2858" w:rsidRPr="00F6384A" w:rsidRDefault="005F2858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Videogramas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52998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738EB449" w14:textId="6003C246" w:rsidR="005F2858" w:rsidRPr="00F6384A" w:rsidRDefault="005F2858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605079424"/>
            <w:placeholder>
              <w:docPart w:val="16E7E2FEC9EA4BFAB6FD2CF31A67E5A3"/>
            </w:placeholder>
            <w:showingPlcHdr/>
          </w:sdtPr>
          <w:sdtContent>
            <w:tc>
              <w:tcPr>
                <w:tcW w:w="1513" w:type="dxa"/>
                <w:vAlign w:val="center"/>
              </w:tcPr>
              <w:p w14:paraId="44A73999" w14:textId="74E28647" w:rsidR="005F2858" w:rsidRPr="00F6384A" w:rsidRDefault="005F2858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</w:tcPr>
          <w:p w14:paraId="5E597DC5" w14:textId="77777777" w:rsidR="005F2858" w:rsidRPr="00F6384A" w:rsidRDefault="005F2858" w:rsidP="005F2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 w:val="restart"/>
            <w:vAlign w:val="center"/>
          </w:tcPr>
          <w:p w14:paraId="2A3ACA94" w14:textId="77777777" w:rsidR="005F2858" w:rsidRPr="00F6384A" w:rsidRDefault="005F2858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 xml:space="preserve">Tecnologías de la 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  <w:p w14:paraId="2C7A6BB4" w14:textId="77777777" w:rsidR="005F2858" w:rsidRPr="00F6384A" w:rsidRDefault="005F2858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Información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52385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Merge w:val="restart"/>
                <w:vAlign w:val="center"/>
              </w:tcPr>
              <w:p w14:paraId="6F82AD5B" w14:textId="649413FC" w:rsidR="005F2858" w:rsidRPr="00F6384A" w:rsidRDefault="005F2858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-2041041678"/>
            <w:placeholder>
              <w:docPart w:val="2E084C5BC9BE4DF5989FA6A3CEC10AFC"/>
            </w:placeholder>
            <w:showingPlcHdr/>
          </w:sdtPr>
          <w:sdtContent>
            <w:tc>
              <w:tcPr>
                <w:tcW w:w="1723" w:type="dxa"/>
                <w:vMerge w:val="restart"/>
                <w:vAlign w:val="center"/>
              </w:tcPr>
              <w:p w14:paraId="03417B84" w14:textId="43E424E7" w:rsidR="005F2858" w:rsidRPr="00F6384A" w:rsidRDefault="005F2858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  <w:tr w:rsidR="005F2858" w:rsidRPr="00F6384A" w14:paraId="58D5E659" w14:textId="77777777" w:rsidTr="004A0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33C5171" w14:textId="77777777" w:rsidR="005F2858" w:rsidRPr="00F6384A" w:rsidRDefault="005F2858" w:rsidP="00493660">
            <w:pPr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 w:val="0"/>
                <w:sz w:val="18"/>
                <w:szCs w:val="18"/>
                <w:lang w:val="es-ES"/>
              </w:rPr>
              <w:t>Otros (especificar)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37759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6C0D5FC5" w14:textId="3644FDD8" w:rsidR="005F2858" w:rsidRPr="00F6384A" w:rsidRDefault="005F2858" w:rsidP="0049366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586433610"/>
            <w:placeholder>
              <w:docPart w:val="3266D729641B4CB7AF609721E5C484BD"/>
            </w:placeholder>
            <w:showingPlcHdr/>
          </w:sdtPr>
          <w:sdtContent>
            <w:tc>
              <w:tcPr>
                <w:tcW w:w="1513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81FE759" w14:textId="0E1CF8AF" w:rsidR="005F2858" w:rsidRPr="00F6384A" w:rsidRDefault="005F2858" w:rsidP="004A0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  <w:tc>
          <w:tcPr>
            <w:tcW w:w="279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5AFB38FE" w14:textId="77777777" w:rsidR="005F2858" w:rsidRPr="00F6384A" w:rsidRDefault="005F2858" w:rsidP="005F2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C6452F" w14:textId="77777777" w:rsidR="005F2858" w:rsidRPr="00F6384A" w:rsidRDefault="005F2858" w:rsidP="00493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39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B58FEE8" w14:textId="77777777" w:rsidR="005F2858" w:rsidRPr="00F6384A" w:rsidRDefault="005F2858" w:rsidP="004936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1723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37D43C" w14:textId="77777777" w:rsidR="005F2858" w:rsidRPr="00F6384A" w:rsidRDefault="005F2858" w:rsidP="004A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</w:tc>
      </w:tr>
      <w:tr w:rsidR="008264DE" w:rsidRPr="00F6384A" w14:paraId="5B704153" w14:textId="77777777" w:rsidTr="00FE2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6" w:type="dxa"/>
            <w:gridSpan w:val="3"/>
            <w:shd w:val="clear" w:color="auto" w:fill="000E84"/>
          </w:tcPr>
          <w:p w14:paraId="20F2DB65" w14:textId="77777777" w:rsidR="008264DE" w:rsidRPr="00F6384A" w:rsidRDefault="008264DE" w:rsidP="008264DE">
            <w:pPr>
              <w:rPr>
                <w:rFonts w:ascii="Gotham Book" w:hAnsi="Gotham Book"/>
                <w:bCs w:val="0"/>
                <w:sz w:val="18"/>
                <w:szCs w:val="18"/>
                <w:lang w:val="es-ES"/>
              </w:rPr>
            </w:pPr>
          </w:p>
        </w:tc>
        <w:tc>
          <w:tcPr>
            <w:tcW w:w="279" w:type="dxa"/>
            <w:vMerge/>
          </w:tcPr>
          <w:p w14:paraId="1FD77D39" w14:textId="77777777" w:rsidR="008264DE" w:rsidRPr="00F6384A" w:rsidRDefault="008264DE" w:rsidP="00826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</w:p>
        </w:tc>
        <w:tc>
          <w:tcPr>
            <w:tcW w:w="2354" w:type="dxa"/>
            <w:vAlign w:val="center"/>
          </w:tcPr>
          <w:p w14:paraId="28EBAAC8" w14:textId="77777777" w:rsidR="008264DE" w:rsidRPr="00F6384A" w:rsidRDefault="008264DE" w:rsidP="00493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Cs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>Otros (especificar)</w:t>
            </w:r>
            <w:r w:rsidRPr="00F6384A">
              <w:rPr>
                <w:rFonts w:ascii="Gotham Book" w:hAnsi="Gotham Book"/>
                <w:bCs/>
                <w:sz w:val="18"/>
                <w:szCs w:val="18"/>
                <w:lang w:val="es-ES"/>
              </w:rPr>
              <w:tab/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06738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74038189" w14:textId="36DB2002" w:rsidR="008264DE" w:rsidRPr="00F6384A" w:rsidRDefault="008264DE" w:rsidP="0049366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Gotham Book" w:hAnsi="Gotham Book"/>
              <w:bCs/>
              <w:color w:val="A5B5B5" w:themeColor="accent6" w:themeTint="99"/>
              <w:sz w:val="18"/>
              <w:szCs w:val="18"/>
              <w:lang w:val="es-ES"/>
            </w:rPr>
            <w:id w:val="784625481"/>
            <w:placeholder>
              <w:docPart w:val="EA43B59446024D55BBB156B2A1F027AD"/>
            </w:placeholder>
            <w:showingPlcHdr/>
          </w:sdtPr>
          <w:sdtContent>
            <w:tc>
              <w:tcPr>
                <w:tcW w:w="1723" w:type="dxa"/>
                <w:vAlign w:val="center"/>
              </w:tcPr>
              <w:p w14:paraId="458D5E87" w14:textId="4AE3687A" w:rsidR="008264DE" w:rsidRPr="00F6384A" w:rsidRDefault="005F2858" w:rsidP="004A0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A5B5B5" w:themeColor="accent6" w:themeTint="99"/>
                    <w:sz w:val="18"/>
                    <w:szCs w:val="18"/>
                    <w:lang w:val="es-ES"/>
                  </w:rPr>
                  <w:t>----</w:t>
                </w:r>
              </w:p>
            </w:tc>
          </w:sdtContent>
        </w:sdt>
      </w:tr>
    </w:tbl>
    <w:p w14:paraId="0102B612" w14:textId="77777777" w:rsidR="0075482D" w:rsidRPr="00F6384A" w:rsidRDefault="0075482D" w:rsidP="00A641BB">
      <w:pPr>
        <w:rPr>
          <w:rFonts w:asciiTheme="minorHAnsi" w:hAnsiTheme="minorHAnsi"/>
          <w:lang w:val="es-ES"/>
        </w:rPr>
      </w:pPr>
    </w:p>
    <w:p w14:paraId="7096058D" w14:textId="504E2893" w:rsidR="00F12D20" w:rsidRDefault="00F12D20" w:rsidP="00A641BB">
      <w:pPr>
        <w:rPr>
          <w:rFonts w:asciiTheme="minorHAnsi" w:hAnsiTheme="minorHAnsi"/>
          <w:lang w:val="es-ES"/>
        </w:rPr>
      </w:pPr>
    </w:p>
    <w:p w14:paraId="61777F1E" w14:textId="77777777" w:rsidR="00F6384A" w:rsidRPr="00F6384A" w:rsidRDefault="00F6384A" w:rsidP="00A641BB">
      <w:pPr>
        <w:rPr>
          <w:rFonts w:asciiTheme="minorHAnsi" w:hAnsiTheme="minorHAnsi"/>
          <w:lang w:val="es-ES"/>
        </w:rPr>
      </w:pPr>
    </w:p>
    <w:tbl>
      <w:tblPr>
        <w:tblpPr w:leftFromText="141" w:rightFromText="141" w:vertAnchor="page" w:horzAnchor="margin" w:tblpY="2114"/>
        <w:tblW w:w="8928" w:type="dxa"/>
        <w:tblBorders>
          <w:top w:val="single" w:sz="8" w:space="0" w:color="000E84"/>
          <w:left w:val="single" w:sz="8" w:space="0" w:color="000E84"/>
          <w:bottom w:val="single" w:sz="8" w:space="0" w:color="000E84"/>
          <w:right w:val="single" w:sz="8" w:space="0" w:color="000E84"/>
          <w:insideH w:val="single" w:sz="8" w:space="0" w:color="000E84"/>
          <w:insideV w:val="single" w:sz="8" w:space="0" w:color="000E8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7096"/>
        <w:gridCol w:w="849"/>
      </w:tblGrid>
      <w:tr w:rsidR="008A3629" w:rsidRPr="00F6384A" w14:paraId="1B9C9DB0" w14:textId="77777777" w:rsidTr="00F6384A">
        <w:trPr>
          <w:trHeight w:hRule="exact" w:val="310"/>
        </w:trPr>
        <w:tc>
          <w:tcPr>
            <w:tcW w:w="8928" w:type="dxa"/>
            <w:gridSpan w:val="3"/>
            <w:shd w:val="clear" w:color="auto" w:fill="000E84"/>
          </w:tcPr>
          <w:p w14:paraId="4B83D559" w14:textId="3656BACC" w:rsidR="008A3629" w:rsidRPr="00F6384A" w:rsidRDefault="00FE2CAF" w:rsidP="00F6384A">
            <w:pPr>
              <w:widowControl w:val="0"/>
              <w:autoSpaceDE w:val="0"/>
              <w:autoSpaceDN w:val="0"/>
              <w:adjustRightInd w:val="0"/>
              <w:spacing w:line="242" w:lineRule="exact"/>
              <w:ind w:left="94"/>
              <w:rPr>
                <w:rFonts w:ascii="Gotham Book" w:hAnsi="Gotham Book" w:cs="Times New Roman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 w:cs="Calibri"/>
                <w:b/>
                <w:bCs/>
                <w:color w:val="FEFFFF"/>
                <w:position w:val="1"/>
                <w:sz w:val="18"/>
                <w:szCs w:val="18"/>
                <w:lang w:val="es-ES"/>
              </w:rPr>
              <w:lastRenderedPageBreak/>
              <w:t>14.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spacing w:val="-3"/>
                <w:position w:val="1"/>
                <w:sz w:val="18"/>
                <w:szCs w:val="18"/>
                <w:lang w:val="es-ES"/>
              </w:rPr>
              <w:t xml:space="preserve"> 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spacing w:val="-1"/>
                <w:position w:val="1"/>
                <w:sz w:val="18"/>
                <w:szCs w:val="18"/>
                <w:lang w:val="es-ES"/>
              </w:rPr>
              <w:t>A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position w:val="1"/>
                <w:sz w:val="18"/>
                <w:szCs w:val="18"/>
                <w:lang w:val="es-ES"/>
              </w:rPr>
              <w:t>c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spacing w:val="2"/>
                <w:position w:val="1"/>
                <w:sz w:val="18"/>
                <w:szCs w:val="18"/>
                <w:lang w:val="es-ES"/>
              </w:rPr>
              <w:t>t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position w:val="1"/>
                <w:sz w:val="18"/>
                <w:szCs w:val="18"/>
                <w:lang w:val="es-ES"/>
              </w:rPr>
              <w:t>iv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spacing w:val="2"/>
                <w:position w:val="1"/>
                <w:sz w:val="18"/>
                <w:szCs w:val="18"/>
                <w:lang w:val="es-ES"/>
              </w:rPr>
              <w:t>i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spacing w:val="-1"/>
                <w:position w:val="1"/>
                <w:sz w:val="18"/>
                <w:szCs w:val="18"/>
                <w:lang w:val="es-ES"/>
              </w:rPr>
              <w:t>d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spacing w:val="2"/>
                <w:position w:val="1"/>
                <w:sz w:val="18"/>
                <w:szCs w:val="18"/>
                <w:lang w:val="es-ES"/>
              </w:rPr>
              <w:t>a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position w:val="1"/>
                <w:sz w:val="18"/>
                <w:szCs w:val="18"/>
                <w:lang w:val="es-ES"/>
              </w:rPr>
              <w:t>d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spacing w:val="-9"/>
                <w:position w:val="1"/>
                <w:sz w:val="18"/>
                <w:szCs w:val="18"/>
                <w:lang w:val="es-ES"/>
              </w:rPr>
              <w:t xml:space="preserve"> d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position w:val="1"/>
                <w:sz w:val="18"/>
                <w:szCs w:val="18"/>
                <w:lang w:val="es-ES"/>
              </w:rPr>
              <w:t>e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spacing w:val="-3"/>
                <w:position w:val="1"/>
                <w:sz w:val="18"/>
                <w:szCs w:val="18"/>
                <w:lang w:val="es-ES"/>
              </w:rPr>
              <w:t xml:space="preserve"> l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position w:val="1"/>
                <w:sz w:val="18"/>
                <w:szCs w:val="18"/>
                <w:lang w:val="es-ES"/>
              </w:rPr>
              <w:t xml:space="preserve">a 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spacing w:val="-1"/>
                <w:position w:val="1"/>
                <w:sz w:val="18"/>
                <w:szCs w:val="18"/>
                <w:lang w:val="es-ES"/>
              </w:rPr>
              <w:t>E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spacing w:val="1"/>
                <w:position w:val="1"/>
                <w:sz w:val="18"/>
                <w:szCs w:val="18"/>
                <w:lang w:val="es-ES"/>
              </w:rPr>
              <w:t>m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position w:val="1"/>
                <w:sz w:val="18"/>
                <w:szCs w:val="18"/>
                <w:lang w:val="es-ES"/>
              </w:rPr>
              <w:t>p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spacing w:val="3"/>
                <w:position w:val="1"/>
                <w:sz w:val="18"/>
                <w:szCs w:val="18"/>
                <w:lang w:val="es-ES"/>
              </w:rPr>
              <w:t>r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spacing w:val="1"/>
                <w:position w:val="1"/>
                <w:sz w:val="18"/>
                <w:szCs w:val="18"/>
                <w:lang w:val="es-ES"/>
              </w:rPr>
              <w:t>e</w:t>
            </w:r>
            <w:r w:rsidRPr="00F6384A">
              <w:rPr>
                <w:rFonts w:ascii="Gotham Book" w:hAnsi="Gotham Book" w:cs="Calibri"/>
                <w:b/>
                <w:bCs/>
                <w:color w:val="FEFFFF"/>
                <w:spacing w:val="-1"/>
                <w:position w:val="1"/>
                <w:sz w:val="18"/>
                <w:szCs w:val="18"/>
                <w:lang w:val="es-ES"/>
              </w:rPr>
              <w:t>sa</w:t>
            </w:r>
          </w:p>
        </w:tc>
      </w:tr>
      <w:tr w:rsidR="008A3629" w:rsidRPr="00F6384A" w14:paraId="36B3182A" w14:textId="77777777" w:rsidTr="00F6384A">
        <w:trPr>
          <w:trHeight w:val="397"/>
        </w:trPr>
        <w:tc>
          <w:tcPr>
            <w:tcW w:w="8928" w:type="dxa"/>
            <w:gridSpan w:val="3"/>
            <w:vAlign w:val="center"/>
          </w:tcPr>
          <w:p w14:paraId="625A210F" w14:textId="77777777" w:rsidR="008A3629" w:rsidRPr="00F6384A" w:rsidRDefault="008A3629" w:rsidP="00F6384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rFonts w:ascii="Gotham Book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-1"/>
                <w:sz w:val="18"/>
                <w:szCs w:val="18"/>
                <w:lang w:val="es-ES"/>
              </w:rPr>
              <w:t>Nota: F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1"/>
                <w:sz w:val="18"/>
                <w:szCs w:val="18"/>
                <w:lang w:val="es-ES"/>
              </w:rPr>
              <w:t>a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z w:val="18"/>
                <w:szCs w:val="18"/>
                <w:lang w:val="es-ES"/>
              </w:rPr>
              <w:t>v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1"/>
                <w:sz w:val="18"/>
                <w:szCs w:val="18"/>
                <w:lang w:val="es-ES"/>
              </w:rPr>
              <w:t>o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z w:val="18"/>
                <w:szCs w:val="18"/>
                <w:lang w:val="es-ES"/>
              </w:rPr>
              <w:t>r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-1"/>
                <w:sz w:val="18"/>
                <w:szCs w:val="18"/>
                <w:lang w:val="es-ES"/>
              </w:rPr>
              <w:t xml:space="preserve"> 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1"/>
                <w:sz w:val="18"/>
                <w:szCs w:val="18"/>
                <w:lang w:val="es-ES"/>
              </w:rPr>
              <w:t>d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z w:val="18"/>
                <w:szCs w:val="18"/>
                <w:lang w:val="es-ES"/>
              </w:rPr>
              <w:t>e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1"/>
                <w:sz w:val="18"/>
                <w:szCs w:val="18"/>
                <w:lang w:val="es-ES"/>
              </w:rPr>
              <w:t xml:space="preserve"> 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-3"/>
                <w:sz w:val="18"/>
                <w:szCs w:val="18"/>
                <w:lang w:val="es-ES"/>
              </w:rPr>
              <w:t>m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1"/>
                <w:sz w:val="18"/>
                <w:szCs w:val="18"/>
                <w:lang w:val="es-ES"/>
              </w:rPr>
              <w:t>a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-1"/>
                <w:sz w:val="18"/>
                <w:szCs w:val="18"/>
                <w:lang w:val="es-ES"/>
              </w:rPr>
              <w:t>r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z w:val="18"/>
                <w:szCs w:val="18"/>
                <w:lang w:val="es-ES"/>
              </w:rPr>
              <w:t>c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1"/>
                <w:sz w:val="18"/>
                <w:szCs w:val="18"/>
                <w:lang w:val="es-ES"/>
              </w:rPr>
              <w:t>a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z w:val="18"/>
                <w:szCs w:val="18"/>
                <w:lang w:val="es-ES"/>
              </w:rPr>
              <w:t>r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-1"/>
                <w:sz w:val="18"/>
                <w:szCs w:val="18"/>
                <w:lang w:val="es-ES"/>
              </w:rPr>
              <w:t xml:space="preserve"> 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1"/>
                <w:sz w:val="18"/>
                <w:szCs w:val="18"/>
                <w:lang w:val="es-ES"/>
              </w:rPr>
              <w:t>las actividades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-1"/>
                <w:sz w:val="18"/>
                <w:szCs w:val="18"/>
                <w:lang w:val="es-ES"/>
              </w:rPr>
              <w:t xml:space="preserve"> 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1"/>
                <w:sz w:val="18"/>
                <w:szCs w:val="18"/>
                <w:lang w:val="es-ES"/>
              </w:rPr>
              <w:t>p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-1"/>
                <w:sz w:val="18"/>
                <w:szCs w:val="18"/>
                <w:lang w:val="es-ES"/>
              </w:rPr>
              <w:t>ri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1"/>
                <w:sz w:val="18"/>
                <w:szCs w:val="18"/>
                <w:lang w:val="es-ES"/>
              </w:rPr>
              <w:t>n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z w:val="18"/>
                <w:szCs w:val="18"/>
                <w:lang w:val="es-ES"/>
              </w:rPr>
              <w:t>c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-1"/>
                <w:sz w:val="18"/>
                <w:szCs w:val="18"/>
                <w:lang w:val="es-ES"/>
              </w:rPr>
              <w:t>i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1"/>
                <w:sz w:val="18"/>
                <w:szCs w:val="18"/>
                <w:lang w:val="es-ES"/>
              </w:rPr>
              <w:t>pa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-1"/>
                <w:sz w:val="18"/>
                <w:szCs w:val="18"/>
                <w:lang w:val="es-ES"/>
              </w:rPr>
              <w:t>l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z w:val="18"/>
                <w:szCs w:val="18"/>
                <w:lang w:val="es-ES"/>
              </w:rPr>
              <w:t>es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-1"/>
                <w:sz w:val="18"/>
                <w:szCs w:val="18"/>
                <w:lang w:val="es-ES"/>
              </w:rPr>
              <w:t xml:space="preserve"> 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z w:val="18"/>
                <w:szCs w:val="18"/>
                <w:lang w:val="es-ES"/>
              </w:rPr>
              <w:t>a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1"/>
                <w:sz w:val="18"/>
                <w:szCs w:val="18"/>
                <w:lang w:val="es-ES"/>
              </w:rPr>
              <w:t xml:space="preserve"> 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-1"/>
                <w:sz w:val="18"/>
                <w:szCs w:val="18"/>
                <w:lang w:val="es-ES"/>
              </w:rPr>
              <w:t>l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1"/>
                <w:sz w:val="18"/>
                <w:szCs w:val="18"/>
                <w:lang w:val="es-ES"/>
              </w:rPr>
              <w:t>a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z w:val="18"/>
                <w:szCs w:val="18"/>
                <w:lang w:val="es-ES"/>
              </w:rPr>
              <w:t>s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1"/>
                <w:sz w:val="18"/>
                <w:szCs w:val="18"/>
                <w:lang w:val="es-ES"/>
              </w:rPr>
              <w:t xml:space="preserve"> 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-1"/>
                <w:sz w:val="18"/>
                <w:szCs w:val="18"/>
                <w:lang w:val="es-ES"/>
              </w:rPr>
              <w:t>q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1"/>
                <w:sz w:val="18"/>
                <w:szCs w:val="18"/>
                <w:lang w:val="es-ES"/>
              </w:rPr>
              <w:t>u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z w:val="18"/>
                <w:szCs w:val="18"/>
                <w:lang w:val="es-ES"/>
              </w:rPr>
              <w:t xml:space="preserve">e pertenece 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-1"/>
                <w:sz w:val="18"/>
                <w:szCs w:val="18"/>
                <w:lang w:val="es-ES"/>
              </w:rPr>
              <w:t>s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z w:val="18"/>
                <w:szCs w:val="18"/>
                <w:lang w:val="es-ES"/>
              </w:rPr>
              <w:t>u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1"/>
                <w:sz w:val="18"/>
                <w:szCs w:val="18"/>
                <w:lang w:val="es-ES"/>
              </w:rPr>
              <w:t xml:space="preserve"> 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z w:val="18"/>
                <w:szCs w:val="18"/>
                <w:lang w:val="es-ES"/>
              </w:rPr>
              <w:t>e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-1"/>
                <w:sz w:val="18"/>
                <w:szCs w:val="18"/>
                <w:lang w:val="es-ES"/>
              </w:rPr>
              <w:t>m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1"/>
                <w:sz w:val="18"/>
                <w:szCs w:val="18"/>
                <w:lang w:val="es-ES"/>
              </w:rPr>
              <w:t>p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-1"/>
                <w:sz w:val="18"/>
                <w:szCs w:val="18"/>
                <w:lang w:val="es-ES"/>
              </w:rPr>
              <w:t>r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z w:val="18"/>
                <w:szCs w:val="18"/>
                <w:lang w:val="es-ES"/>
              </w:rPr>
              <w:t>e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-1"/>
                <w:sz w:val="18"/>
                <w:szCs w:val="18"/>
                <w:lang w:val="es-ES"/>
              </w:rPr>
              <w:t>s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pacing w:val="1"/>
                <w:sz w:val="18"/>
                <w:szCs w:val="18"/>
                <w:lang w:val="es-ES"/>
              </w:rPr>
              <w:t>a</w:t>
            </w:r>
            <w:r w:rsidRPr="00F6384A">
              <w:rPr>
                <w:rFonts w:ascii="Gotham Book" w:hAnsi="Gotham Book" w:cs="Calibri"/>
                <w:b/>
                <w:bCs/>
                <w:i/>
                <w:iCs/>
                <w:color w:val="506060"/>
                <w:sz w:val="18"/>
                <w:szCs w:val="18"/>
                <w:lang w:val="es-ES"/>
              </w:rPr>
              <w:t>.</w:t>
            </w:r>
          </w:p>
        </w:tc>
      </w:tr>
      <w:tr w:rsidR="008A3629" w:rsidRPr="00F6384A" w14:paraId="5A764F56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0FB2C353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smallCaps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334110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57FC063E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color w:val="000000"/>
                <w:sz w:val="18"/>
                <w:szCs w:val="18"/>
                <w:lang w:val="es-ES"/>
              </w:rPr>
              <w:t>Fabricación de computadoras y equipo periférico.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739137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7A88501D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color w:val="00000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0646A9EA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07CE782D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smallCaps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334210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16E51956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color w:val="000000"/>
                <w:sz w:val="18"/>
                <w:szCs w:val="18"/>
                <w:lang w:val="es-ES"/>
              </w:rPr>
              <w:t>Fabricación de equipo telefónico.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213474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6E09BA8D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color w:val="00000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4492CDD3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5FF11EB1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smallCaps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334220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40335E58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color w:val="000000"/>
                <w:sz w:val="18"/>
                <w:szCs w:val="18"/>
                <w:lang w:val="es-ES"/>
              </w:rPr>
              <w:t>Fabricación de equipo de transmisión y recepción de señales de radio y televisión, y equipo de comunicación inalámbrico.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206431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0DB71AFB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color w:val="00000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05B493A8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4EEEEBCC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smallCaps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334290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3ED8CA46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color w:val="000000"/>
                <w:sz w:val="18"/>
                <w:szCs w:val="18"/>
                <w:lang w:val="es-ES"/>
              </w:rPr>
              <w:t>Fabricación de otros equipos de comunicación.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770742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1DD4BF1E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color w:val="00000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346E4854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7B913885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smallCaps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334310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0D3231C4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color w:val="000000"/>
                <w:sz w:val="18"/>
                <w:szCs w:val="18"/>
                <w:lang w:val="es-ES"/>
              </w:rPr>
              <w:t>Fabricación de equipo de audio y de video.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26053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59ABF1F6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color w:val="00000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51799643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05D98FD1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smallCaps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334410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066EFB7A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color w:val="000000"/>
                <w:sz w:val="18"/>
                <w:szCs w:val="18"/>
                <w:lang w:val="es-ES"/>
              </w:rPr>
              <w:t>Fabricación de componentes electrónicos.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207569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6AB233C9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color w:val="00000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4E52C0B6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408665ED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smallCaps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334511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7F0109EA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color w:val="000000"/>
                <w:sz w:val="18"/>
                <w:szCs w:val="18"/>
                <w:lang w:val="es-ES"/>
              </w:rPr>
              <w:t>Fabricación de instrumentos y sistemas de búsqueda.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75502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65E64786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color w:val="000000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41F30AB4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57B7E892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smallCaps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334519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45621CCE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  <w:t>Fabricación de otros instrumentos de medición y control.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61544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5FF7D6A9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39ACD5A9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23EE7827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smallCaps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334610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0E844511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  <w:t>Fabricación y reproducción de medios magnéticos y ópticos.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81255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035A48F0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6290583F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368D9042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smallCaps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435311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6FE401F9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  <w:t>Comercio al por mayor de equipo de telecomunicaciones, fotografía y cinematografía.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18527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192CB109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27189941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569648A5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466211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5E6DC106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  <w:t>Comercio al por menor de mobiliario, equipo y accesorios de cómputo.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09462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3392F047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23B44976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75BC14B2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466212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4B72F8CF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  <w:t>Comercio al por menor de teléfonos y otros aparatos de comunicación.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27155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14BFF8B1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3814C134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5672FF52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511210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14B9C342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  <w:t>Edición de software y edición de software integrada con la reproducción.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24071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358485FB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7E597704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0F44CBA0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512190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5D446388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  <w:t>Servicios de postproducción y otros servicios para la industria fílmica y del video.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64018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23AB5145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45385AA3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4937C213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517110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7B1D22D9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  <w:t>Operadores de servicios de telecomunicaciones alámbricas.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07527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27CED7C5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234B6127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1DF9F04A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517210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18840EE4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  <w:t>Operadores de servicios de telecomunicaciones inalámbricas.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203045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1D3C09A9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6A22E58D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1DDAD6F5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517410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6F753AE9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  <w:t>Operadores de servicios de telecomunicaciones vía satélite.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196037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7F61E88A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144BE289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57CD2FF5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517910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75B5ACC2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  <w:t>Otros servicios de telecomunicaciones.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45456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55B177C0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3C2DB23D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3E3E56D2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518210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789580D7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  <w:t>Procesamiento electrónico de información, hospedaje y otros servicios relacionados.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40079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1A7CAE0C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1D667AB3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401BAA9F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519130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006D7526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  <w:t>Edición y difusión de contenido exclusivamente a través de Internet y servicios de búsqueda en la red.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67340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0233EF0D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64042457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7F7DF41C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519190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1E0AC7E1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  <w:t>Otros servicios de suministro de información.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88059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1EA2BB9C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64F3DB2F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0DF30130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541510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3E815146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  <w:t>Servicios de diseño de sistemas de cómputo y servicios relacionados.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207763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0217C52C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50A45410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7A2C8EBD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541711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1A6CD263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  <w:t>Servicios de investigación científica y desarrollo en ciencias naturales y exactas, ingeniería, y ciencias de la vida, prestados por el sector privado.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-143412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5BCFDED4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  <w:tr w:rsidR="008A3629" w:rsidRPr="00F6384A" w14:paraId="608F6A65" w14:textId="77777777" w:rsidTr="00F638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83" w:type="dxa"/>
            <w:shd w:val="clear" w:color="auto" w:fill="auto"/>
            <w:vAlign w:val="center"/>
          </w:tcPr>
          <w:p w14:paraId="4B39DCFA" w14:textId="77777777" w:rsidR="008A3629" w:rsidRPr="00F6384A" w:rsidRDefault="008A3629" w:rsidP="00F6384A">
            <w:pPr>
              <w:jc w:val="center"/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b/>
                <w:color w:val="354141" w:themeColor="accent6" w:themeShade="80"/>
                <w:sz w:val="18"/>
                <w:szCs w:val="18"/>
                <w:lang w:val="es-ES"/>
              </w:rPr>
              <w:t>811219</w:t>
            </w:r>
          </w:p>
        </w:tc>
        <w:tc>
          <w:tcPr>
            <w:tcW w:w="7096" w:type="dxa"/>
            <w:shd w:val="clear" w:color="auto" w:fill="auto"/>
            <w:vAlign w:val="center"/>
          </w:tcPr>
          <w:p w14:paraId="05DF43A2" w14:textId="77777777" w:rsidR="008A3629" w:rsidRPr="00F6384A" w:rsidRDefault="008A3629" w:rsidP="00F6384A">
            <w:pPr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</w:pPr>
            <w:r w:rsidRPr="00F6384A">
              <w:rPr>
                <w:rFonts w:ascii="Gotham Book" w:eastAsiaTheme="minorHAnsi" w:hAnsi="Gotham Book" w:cs="Calibri"/>
                <w:sz w:val="18"/>
                <w:szCs w:val="18"/>
                <w:lang w:val="es-ES"/>
              </w:rPr>
              <w:t>Reparación y mantenimiento de otro equipo electrónico y de equipo de precisión.</w:t>
            </w:r>
          </w:p>
        </w:tc>
        <w:sdt>
          <w:sdtPr>
            <w:rPr>
              <w:rFonts w:ascii="Gotham Book" w:hAnsi="Gotham Book"/>
              <w:bCs/>
              <w:sz w:val="18"/>
              <w:szCs w:val="18"/>
              <w:lang w:val="es-ES"/>
            </w:rPr>
            <w:id w:val="213489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9" w:type="dxa"/>
                <w:shd w:val="clear" w:color="auto" w:fill="auto"/>
                <w:vAlign w:val="center"/>
              </w:tcPr>
              <w:p w14:paraId="6132450A" w14:textId="77777777" w:rsidR="008A3629" w:rsidRPr="00F6384A" w:rsidRDefault="008A3629" w:rsidP="00F6384A">
                <w:pPr>
                  <w:jc w:val="center"/>
                  <w:rPr>
                    <w:rFonts w:ascii="Gotham Book" w:eastAsiaTheme="minorHAnsi" w:hAnsi="Gotham Book" w:cstheme="minorHAnsi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s-ES"/>
                  </w:rPr>
                  <w:t>☐</w:t>
                </w:r>
              </w:p>
            </w:tc>
          </w:sdtContent>
        </w:sdt>
      </w:tr>
    </w:tbl>
    <w:p w14:paraId="677CED05" w14:textId="07742142" w:rsidR="00F12D20" w:rsidRPr="00F6384A" w:rsidRDefault="00F12D20" w:rsidP="00A641BB">
      <w:pPr>
        <w:rPr>
          <w:rFonts w:asciiTheme="minorHAnsi" w:hAnsiTheme="minorHAnsi"/>
          <w:lang w:val="es-ES"/>
        </w:rPr>
      </w:pPr>
    </w:p>
    <w:p w14:paraId="0D2CA876" w14:textId="7B831C2F" w:rsidR="00FE2CAF" w:rsidRPr="00F6384A" w:rsidRDefault="00FE2CAF" w:rsidP="00A641BB">
      <w:pPr>
        <w:rPr>
          <w:rFonts w:asciiTheme="minorHAnsi" w:hAnsiTheme="minorHAnsi"/>
          <w:lang w:val="es-ES"/>
        </w:rPr>
      </w:pPr>
    </w:p>
    <w:p w14:paraId="6FDD3148" w14:textId="13B87AE4" w:rsidR="008F4D38" w:rsidRPr="00F6384A" w:rsidRDefault="008F4D38" w:rsidP="00A641BB">
      <w:pPr>
        <w:rPr>
          <w:rFonts w:asciiTheme="minorHAnsi" w:hAnsiTheme="minorHAnsi"/>
          <w:lang w:val="es-ES"/>
        </w:rPr>
      </w:pPr>
    </w:p>
    <w:p w14:paraId="274F2750" w14:textId="22A40187" w:rsidR="008F4D38" w:rsidRPr="00F6384A" w:rsidRDefault="008F4D38" w:rsidP="00A641BB">
      <w:pPr>
        <w:rPr>
          <w:rFonts w:asciiTheme="minorHAnsi" w:hAnsiTheme="minorHAnsi"/>
          <w:lang w:val="es-ES"/>
        </w:rPr>
      </w:pPr>
    </w:p>
    <w:tbl>
      <w:tblPr>
        <w:tblStyle w:val="Listaclara-nfasis6"/>
        <w:tblW w:w="8921" w:type="dxa"/>
        <w:tblBorders>
          <w:top w:val="single" w:sz="8" w:space="0" w:color="000E84"/>
          <w:left w:val="single" w:sz="8" w:space="0" w:color="000E84"/>
          <w:bottom w:val="single" w:sz="8" w:space="0" w:color="000E84"/>
          <w:right w:val="single" w:sz="8" w:space="0" w:color="000E84"/>
          <w:insideH w:val="single" w:sz="8" w:space="0" w:color="000E84"/>
          <w:insideV w:val="single" w:sz="8" w:space="0" w:color="000E84"/>
        </w:tblBorders>
        <w:tblLook w:val="04A0" w:firstRow="1" w:lastRow="0" w:firstColumn="1" w:lastColumn="0" w:noHBand="0" w:noVBand="1"/>
      </w:tblPr>
      <w:tblGrid>
        <w:gridCol w:w="1838"/>
        <w:gridCol w:w="7083"/>
      </w:tblGrid>
      <w:tr w:rsidR="008F4D38" w:rsidRPr="00F6384A" w14:paraId="78DADC89" w14:textId="77777777" w:rsidTr="008F4D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1" w:type="dxa"/>
            <w:gridSpan w:val="2"/>
            <w:shd w:val="clear" w:color="auto" w:fill="000E84"/>
            <w:vAlign w:val="center"/>
          </w:tcPr>
          <w:p w14:paraId="2A50F8EB" w14:textId="6C43AE50" w:rsidR="008F4D38" w:rsidRPr="00F6384A" w:rsidRDefault="008F4D38" w:rsidP="008F4D38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15. Empleados</w:t>
            </w:r>
          </w:p>
        </w:tc>
      </w:tr>
      <w:tr w:rsidR="008F4D38" w:rsidRPr="00F6384A" w14:paraId="015DF07F" w14:textId="77777777" w:rsidTr="008F4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1" w:type="dxa"/>
            <w:gridSpan w:val="2"/>
          </w:tcPr>
          <w:p w14:paraId="0AA4A0B1" w14:textId="6F30CD68" w:rsidR="008F4D38" w:rsidRPr="00F6384A" w:rsidRDefault="008F4D38" w:rsidP="008F4D38">
            <w:pPr>
              <w:rPr>
                <w:rFonts w:ascii="Gotham Book" w:hAnsi="Gotham Book"/>
                <w:b w:val="0"/>
                <w:bCs w:val="0"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Número de Empleados de oficina</w:t>
            </w:r>
          </w:p>
        </w:tc>
      </w:tr>
      <w:tr w:rsidR="008F4D38" w:rsidRPr="00F6384A" w14:paraId="23EDD5E9" w14:textId="77777777" w:rsidTr="008F4D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5F9E288" w14:textId="3387703E" w:rsidR="008F4D38" w:rsidRPr="00F6384A" w:rsidRDefault="008F4D38" w:rsidP="008F4D38">
            <w:pPr>
              <w:rPr>
                <w:rFonts w:ascii="Gotham Book" w:hAnsi="Gotham Book"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Cs w:val="0"/>
                <w:sz w:val="18"/>
                <w:szCs w:val="18"/>
                <w:lang w:val="es-ES"/>
              </w:rPr>
              <w:t>Administrativos</w:t>
            </w:r>
          </w:p>
        </w:tc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1761417364"/>
            <w:placeholder>
              <w:docPart w:val="464BFCF5337E46F497C83221D43AB40F"/>
            </w:placeholder>
            <w:showingPlcHdr/>
          </w:sdtPr>
          <w:sdtContent>
            <w:tc>
              <w:tcPr>
                <w:tcW w:w="7083" w:type="dxa"/>
                <w:vAlign w:val="center"/>
              </w:tcPr>
              <w:p w14:paraId="0E746FB3" w14:textId="5293C37A" w:rsidR="008F4D38" w:rsidRPr="00F6384A" w:rsidRDefault="008F4D38" w:rsidP="008F4D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lang w:val="es-ES"/>
                  </w:rPr>
                  <w:t>Favor de indicar el número de empleados.</w:t>
                </w:r>
              </w:p>
            </w:tc>
          </w:sdtContent>
        </w:sdt>
      </w:tr>
      <w:tr w:rsidR="008F4D38" w:rsidRPr="00F6384A" w14:paraId="3E10EBD0" w14:textId="77777777" w:rsidTr="008F4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EC33977" w14:textId="6DE9D57C" w:rsidR="008F4D38" w:rsidRPr="00F6384A" w:rsidRDefault="008F4D38" w:rsidP="008F4D38">
            <w:pPr>
              <w:rPr>
                <w:rFonts w:ascii="Gotham Book" w:hAnsi="Gotham Book"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lastRenderedPageBreak/>
              <w:t>Producción</w:t>
            </w:r>
          </w:p>
        </w:tc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-1166093298"/>
            <w:placeholder>
              <w:docPart w:val="0760DD8430F74C4BA36940BC7231F0D6"/>
            </w:placeholder>
            <w:showingPlcHdr/>
          </w:sdtPr>
          <w:sdtContent>
            <w:tc>
              <w:tcPr>
                <w:tcW w:w="7083" w:type="dxa"/>
                <w:vAlign w:val="center"/>
              </w:tcPr>
              <w:p w14:paraId="7280462C" w14:textId="533458B4" w:rsidR="008F4D38" w:rsidRPr="00F6384A" w:rsidRDefault="008F4D38" w:rsidP="008F4D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lang w:val="es-ES"/>
                  </w:rPr>
                  <w:t>Favor de indicar el número de empleados.</w:t>
                </w:r>
              </w:p>
            </w:tc>
          </w:sdtContent>
        </w:sdt>
      </w:tr>
      <w:tr w:rsidR="008F4D38" w:rsidRPr="00F6384A" w14:paraId="324EC7BF" w14:textId="77777777" w:rsidTr="008F4D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83FFD0F" w14:textId="3EAFE384" w:rsidR="008F4D38" w:rsidRPr="00F6384A" w:rsidRDefault="008F4D38" w:rsidP="008F4D38">
            <w:pPr>
              <w:rPr>
                <w:rFonts w:ascii="Gotham Book" w:hAnsi="Gotham Book"/>
                <w:color w:val="354141" w:themeColor="accent6" w:themeShade="8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TOTAL</w:t>
            </w:r>
          </w:p>
        </w:tc>
        <w:sdt>
          <w:sdtPr>
            <w:rPr>
              <w:rFonts w:ascii="Gotham Book" w:hAnsi="Gotham Book"/>
              <w:b/>
              <w:bCs/>
              <w:color w:val="354141" w:themeColor="accent6" w:themeShade="80"/>
              <w:sz w:val="18"/>
              <w:szCs w:val="18"/>
              <w:lang w:val="es-ES"/>
            </w:rPr>
            <w:id w:val="-455258084"/>
            <w:placeholder>
              <w:docPart w:val="67BC5C4EBFAA4FE9A258A0F0221CACAD"/>
            </w:placeholder>
            <w:showingPlcHdr/>
          </w:sdtPr>
          <w:sdtContent>
            <w:tc>
              <w:tcPr>
                <w:tcW w:w="7083" w:type="dxa"/>
                <w:vAlign w:val="center"/>
              </w:tcPr>
              <w:p w14:paraId="69DBDA33" w14:textId="46F84056" w:rsidR="008F4D38" w:rsidRPr="00F6384A" w:rsidRDefault="008F4D38" w:rsidP="008F4D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lang w:val="es-ES"/>
                  </w:rPr>
                  <w:t>Total de empleados.</w:t>
                </w:r>
              </w:p>
            </w:tc>
          </w:sdtContent>
        </w:sdt>
      </w:tr>
    </w:tbl>
    <w:p w14:paraId="0A59AFBC" w14:textId="77777777" w:rsidR="0075482D" w:rsidRPr="00F6384A" w:rsidRDefault="0075482D" w:rsidP="00A641BB">
      <w:pPr>
        <w:rPr>
          <w:rFonts w:asciiTheme="minorHAnsi" w:hAnsiTheme="minorHAnsi"/>
          <w:lang w:val="es-ES"/>
        </w:rPr>
      </w:pPr>
    </w:p>
    <w:tbl>
      <w:tblPr>
        <w:tblStyle w:val="Listaclara-nfasis6"/>
        <w:tblW w:w="8926" w:type="dxa"/>
        <w:tblBorders>
          <w:top w:val="single" w:sz="8" w:space="0" w:color="000E84"/>
          <w:left w:val="single" w:sz="8" w:space="0" w:color="000E84"/>
          <w:bottom w:val="single" w:sz="8" w:space="0" w:color="000E84"/>
          <w:right w:val="single" w:sz="8" w:space="0" w:color="000E84"/>
          <w:insideH w:val="single" w:sz="8" w:space="0" w:color="000E84"/>
          <w:insideV w:val="single" w:sz="8" w:space="0" w:color="000E84"/>
        </w:tblBorders>
        <w:tblLayout w:type="fixed"/>
        <w:tblLook w:val="04A0" w:firstRow="1" w:lastRow="0" w:firstColumn="1" w:lastColumn="0" w:noHBand="0" w:noVBand="1"/>
      </w:tblPr>
      <w:tblGrid>
        <w:gridCol w:w="2244"/>
        <w:gridCol w:w="3842"/>
        <w:gridCol w:w="2840"/>
      </w:tblGrid>
      <w:tr w:rsidR="00811423" w:rsidRPr="00F6384A" w14:paraId="74CE842A" w14:textId="77777777" w:rsidTr="00460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3"/>
            <w:shd w:val="clear" w:color="auto" w:fill="000E84"/>
          </w:tcPr>
          <w:p w14:paraId="2DB7874E" w14:textId="168ECE8D" w:rsidR="00811423" w:rsidRPr="00F6384A" w:rsidRDefault="00FE2CAF" w:rsidP="0082339C">
            <w:pPr>
              <w:rPr>
                <w:rFonts w:ascii="Gotham Book" w:hAnsi="Gotham Book"/>
                <w:color w:val="auto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16. Referencias</w:t>
            </w:r>
          </w:p>
        </w:tc>
      </w:tr>
      <w:tr w:rsidR="009A5424" w:rsidRPr="00F6384A" w14:paraId="754D0119" w14:textId="77777777" w:rsidTr="008F4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F2ADBD3" w14:textId="77777777" w:rsidR="009A5424" w:rsidRPr="00F6384A" w:rsidRDefault="009A5424" w:rsidP="00811423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¿Podría recomendarnos alguna empresa que desee y/o deba pertenecer a la Cámara?</w:t>
            </w:r>
          </w:p>
        </w:tc>
        <w:sdt>
          <w:sdtPr>
            <w:rPr>
              <w:rFonts w:ascii="Gotham Book" w:hAnsi="Gotham Book"/>
              <w:b/>
              <w:bCs/>
              <w:sz w:val="18"/>
              <w:szCs w:val="18"/>
              <w:lang w:val="es-ES"/>
            </w:rPr>
            <w:id w:val="1507706142"/>
            <w:placeholder>
              <w:docPart w:val="7F2A49A6D2A24432B40C0DB340D3F81A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284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  <w:vAlign w:val="center"/>
              </w:tcPr>
              <w:p w14:paraId="31B12E61" w14:textId="7CD1A288" w:rsidR="009A5424" w:rsidRPr="00F6384A" w:rsidRDefault="00F502F2" w:rsidP="008F4D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bCs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eastAsiaTheme="minorHAnsi" w:hAnsi="Gotham Book"/>
                    <w:sz w:val="18"/>
                    <w:szCs w:val="18"/>
                    <w:lang w:val="es-ES"/>
                  </w:rPr>
                  <w:t>Elija una opción</w:t>
                </w:r>
              </w:p>
            </w:tc>
          </w:sdtContent>
        </w:sdt>
      </w:tr>
      <w:tr w:rsidR="00E445BF" w:rsidRPr="00F6384A" w14:paraId="55E8F4E6" w14:textId="77777777" w:rsidTr="00460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3F34C677" w14:textId="77777777" w:rsidR="00E445BF" w:rsidRPr="00F6384A" w:rsidRDefault="00E445BF" w:rsidP="00811423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Empresa</w:t>
            </w:r>
          </w:p>
        </w:tc>
        <w:sdt>
          <w:sdtPr>
            <w:rPr>
              <w:rFonts w:ascii="Gotham Book" w:hAnsi="Gotham Book"/>
              <w:b/>
              <w:color w:val="354141" w:themeColor="accent6" w:themeShade="80"/>
              <w:sz w:val="18"/>
              <w:szCs w:val="18"/>
              <w:lang w:val="es-ES"/>
            </w:rPr>
            <w:id w:val="692496075"/>
            <w:placeholder>
              <w:docPart w:val="CAD6E08BA20544F78746382EE8237498"/>
            </w:placeholder>
            <w:showingPlcHdr/>
          </w:sdtPr>
          <w:sdtContent>
            <w:tc>
              <w:tcPr>
                <w:tcW w:w="6682" w:type="dxa"/>
                <w:gridSpan w:val="2"/>
              </w:tcPr>
              <w:p w14:paraId="66AEAB27" w14:textId="465EC354" w:rsidR="00E445BF" w:rsidRPr="00F6384A" w:rsidRDefault="00580501" w:rsidP="008114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Nombre de la empresa a recomendar</w:t>
                </w:r>
              </w:p>
            </w:tc>
          </w:sdtContent>
        </w:sdt>
      </w:tr>
      <w:tr w:rsidR="00E445BF" w:rsidRPr="00F6384A" w14:paraId="6F72F1C3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507ED73" w14:textId="77777777" w:rsidR="00E445BF" w:rsidRPr="00F6384A" w:rsidRDefault="00E445BF" w:rsidP="00811423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Contacto</w:t>
            </w:r>
          </w:p>
        </w:tc>
        <w:sdt>
          <w:sdtPr>
            <w:rPr>
              <w:rFonts w:ascii="Gotham Book" w:hAnsi="Gotham Book"/>
              <w:b/>
              <w:color w:val="354141" w:themeColor="accent6" w:themeShade="80"/>
              <w:sz w:val="18"/>
              <w:szCs w:val="18"/>
              <w:lang w:val="es-ES"/>
            </w:rPr>
            <w:id w:val="-1803845059"/>
            <w:placeholder>
              <w:docPart w:val="7B45D48E2C1D4C788A35638752DE0014"/>
            </w:placeholder>
            <w:showingPlcHdr/>
          </w:sdtPr>
          <w:sdtContent>
            <w:tc>
              <w:tcPr>
                <w:tcW w:w="6682" w:type="dxa"/>
                <w:gridSpan w:val="2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7C2D4312" w14:textId="1FC303D8" w:rsidR="00E445BF" w:rsidRPr="00F6384A" w:rsidRDefault="00580501" w:rsidP="008114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Nombre de la persona a contactar</w:t>
                </w:r>
              </w:p>
            </w:tc>
          </w:sdtContent>
        </w:sdt>
      </w:tr>
      <w:tr w:rsidR="00E445BF" w:rsidRPr="00F6384A" w14:paraId="2187E530" w14:textId="77777777" w:rsidTr="00460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27B1B928" w14:textId="77777777" w:rsidR="00E445BF" w:rsidRPr="00F6384A" w:rsidRDefault="00E445BF" w:rsidP="00811423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Correo electrónico</w:t>
            </w:r>
          </w:p>
        </w:tc>
        <w:sdt>
          <w:sdtPr>
            <w:rPr>
              <w:rFonts w:ascii="Gotham Book" w:hAnsi="Gotham Book"/>
              <w:b/>
              <w:color w:val="354141" w:themeColor="accent6" w:themeShade="80"/>
              <w:sz w:val="18"/>
              <w:szCs w:val="18"/>
              <w:lang w:val="es-ES"/>
            </w:rPr>
            <w:id w:val="-793445976"/>
            <w:placeholder>
              <w:docPart w:val="A2CDE05EFF4D40D6B5A6A603CC753699"/>
            </w:placeholder>
            <w:showingPlcHdr/>
            <w:text/>
          </w:sdtPr>
          <w:sdtContent>
            <w:tc>
              <w:tcPr>
                <w:tcW w:w="6682" w:type="dxa"/>
                <w:gridSpan w:val="2"/>
              </w:tcPr>
              <w:p w14:paraId="6818FBFC" w14:textId="45B3138D" w:rsidR="00E445BF" w:rsidRPr="00F6384A" w:rsidRDefault="00580501" w:rsidP="008114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otham Book" w:hAnsi="Gotham Book"/>
                    <w:b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usuario@dominio</w:t>
                </w:r>
              </w:p>
            </w:tc>
          </w:sdtContent>
        </w:sdt>
      </w:tr>
      <w:tr w:rsidR="00E445BF" w:rsidRPr="00F6384A" w14:paraId="72C644A6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57038D4" w14:textId="77777777" w:rsidR="00E445BF" w:rsidRPr="00F6384A" w:rsidRDefault="00E445BF" w:rsidP="00811423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Teléfono</w:t>
            </w:r>
          </w:p>
        </w:tc>
        <w:sdt>
          <w:sdtPr>
            <w:rPr>
              <w:rFonts w:ascii="Gotham Book" w:hAnsi="Gotham Book"/>
              <w:b/>
              <w:color w:val="354141" w:themeColor="accent6" w:themeShade="80"/>
              <w:sz w:val="18"/>
              <w:szCs w:val="18"/>
              <w:lang w:val="es-ES"/>
            </w:rPr>
            <w:id w:val="-195547065"/>
            <w:placeholder>
              <w:docPart w:val="563DD13A83E34D1E851D2AAC251178B8"/>
            </w:placeholder>
            <w:showingPlcHdr/>
          </w:sdtPr>
          <w:sdtContent>
            <w:tc>
              <w:tcPr>
                <w:tcW w:w="6682" w:type="dxa"/>
                <w:gridSpan w:val="2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6D410769" w14:textId="40846888" w:rsidR="00E445BF" w:rsidRPr="00F6384A" w:rsidRDefault="00580501" w:rsidP="008114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b/>
                    <w:color w:val="354141" w:themeColor="accent6" w:themeShade="80"/>
                    <w:sz w:val="18"/>
                    <w:szCs w:val="18"/>
                    <w:lang w:val="es-ES"/>
                  </w:rPr>
                </w:pPr>
                <w:r w:rsidRPr="00F6384A">
                  <w:rPr>
                    <w:rStyle w:val="Textodelmarcadordeposicin"/>
                    <w:rFonts w:ascii="Gotham Book" w:hAnsi="Gotham Book"/>
                    <w:color w:val="354141" w:themeColor="accent6" w:themeShade="80"/>
                    <w:sz w:val="18"/>
                    <w:szCs w:val="18"/>
                    <w:lang w:val="es-ES"/>
                  </w:rPr>
                  <w:t>10 dígitos</w:t>
                </w:r>
              </w:p>
            </w:tc>
          </w:sdtContent>
        </w:sdt>
      </w:tr>
    </w:tbl>
    <w:p w14:paraId="57896B89" w14:textId="77777777" w:rsidR="00F6384A" w:rsidRPr="00F6384A" w:rsidRDefault="00F6384A" w:rsidP="00A641BB">
      <w:pPr>
        <w:rPr>
          <w:rFonts w:asciiTheme="minorHAnsi" w:hAnsiTheme="minorHAnsi"/>
          <w:lang w:val="es-ES"/>
        </w:rPr>
      </w:pPr>
    </w:p>
    <w:tbl>
      <w:tblPr>
        <w:tblStyle w:val="Listaclara-nfasis6"/>
        <w:tblW w:w="8926" w:type="dxa"/>
        <w:tblBorders>
          <w:top w:val="single" w:sz="8" w:space="0" w:color="000E84"/>
          <w:left w:val="single" w:sz="8" w:space="0" w:color="000E84"/>
          <w:bottom w:val="single" w:sz="8" w:space="0" w:color="000E84"/>
          <w:right w:val="single" w:sz="8" w:space="0" w:color="000E84"/>
          <w:insideH w:val="single" w:sz="8" w:space="0" w:color="000E84"/>
          <w:insideV w:val="single" w:sz="8" w:space="0" w:color="000E84"/>
        </w:tblBorders>
        <w:tblLook w:val="04A0" w:firstRow="1" w:lastRow="0" w:firstColumn="1" w:lastColumn="0" w:noHBand="0" w:noVBand="1"/>
      </w:tblPr>
      <w:tblGrid>
        <w:gridCol w:w="4414"/>
        <w:gridCol w:w="4512"/>
      </w:tblGrid>
      <w:tr w:rsidR="00E445BF" w:rsidRPr="00F6384A" w14:paraId="6DB32ACC" w14:textId="77777777" w:rsidTr="00460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  <w:shd w:val="clear" w:color="auto" w:fill="000E84"/>
          </w:tcPr>
          <w:p w14:paraId="4CB242A2" w14:textId="77777777" w:rsidR="00E445BF" w:rsidRPr="00F6384A" w:rsidRDefault="00E445BF" w:rsidP="00E445BF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Bajo protesta de decir verdad, manifiesto que los datos que anteceden son el fiel reflejo de la realidad y para los efectos de los Artículos 5</w:t>
            </w:r>
            <w:r w:rsidRPr="00F6384A">
              <w:rPr>
                <w:rFonts w:ascii="Gotham Book" w:hAnsi="Gotham Book"/>
                <w:sz w:val="18"/>
                <w:szCs w:val="18"/>
                <w:vertAlign w:val="superscript"/>
                <w:lang w:val="es-ES"/>
              </w:rPr>
              <w:t>o</w:t>
            </w: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, 7</w:t>
            </w:r>
            <w:r w:rsidRPr="00F6384A">
              <w:rPr>
                <w:rFonts w:ascii="Gotham Book" w:hAnsi="Gotham Book"/>
                <w:sz w:val="18"/>
                <w:szCs w:val="18"/>
                <w:vertAlign w:val="superscript"/>
                <w:lang w:val="es-ES"/>
              </w:rPr>
              <w:t>o</w:t>
            </w: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 xml:space="preserve"> y 8</w:t>
            </w:r>
            <w:r w:rsidRPr="00F6384A">
              <w:rPr>
                <w:rFonts w:ascii="Gotham Book" w:hAnsi="Gotham Book"/>
                <w:sz w:val="18"/>
                <w:szCs w:val="18"/>
                <w:vertAlign w:val="superscript"/>
                <w:lang w:val="es-ES"/>
              </w:rPr>
              <w:t>o</w:t>
            </w: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 xml:space="preserve"> de los Estatutos.</w:t>
            </w:r>
          </w:p>
        </w:tc>
      </w:tr>
      <w:tr w:rsidR="00E445BF" w:rsidRPr="00F6384A" w14:paraId="0DB74A13" w14:textId="77777777" w:rsidTr="00460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D7DCE2C" w14:textId="77777777" w:rsidR="00E445BF" w:rsidRPr="00F6384A" w:rsidRDefault="00E445BF" w:rsidP="00C553DF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</w:p>
          <w:p w14:paraId="2E5B1D6A" w14:textId="77777777" w:rsidR="00E445BF" w:rsidRPr="00F6384A" w:rsidRDefault="00E445BF" w:rsidP="00C553DF">
            <w:pPr>
              <w:rPr>
                <w:rFonts w:ascii="Gotham Book" w:hAnsi="Gotham Book"/>
                <w:sz w:val="18"/>
                <w:szCs w:val="18"/>
                <w:lang w:val="es-ES"/>
              </w:rPr>
            </w:pPr>
          </w:p>
          <w:p w14:paraId="304D3962" w14:textId="77777777" w:rsidR="00E445BF" w:rsidRPr="00F6384A" w:rsidRDefault="00E445BF" w:rsidP="00C553DF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</w:p>
          <w:p w14:paraId="73842AB7" w14:textId="77777777" w:rsidR="00580501" w:rsidRPr="00F6384A" w:rsidRDefault="00580501" w:rsidP="00C553DF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</w:p>
          <w:p w14:paraId="1537DACE" w14:textId="77777777" w:rsidR="00580501" w:rsidRPr="00F6384A" w:rsidRDefault="00580501" w:rsidP="00C553DF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</w:p>
          <w:p w14:paraId="7BAA2B23" w14:textId="77777777" w:rsidR="00580501" w:rsidRPr="00F6384A" w:rsidRDefault="00580501" w:rsidP="00C553DF">
            <w:pPr>
              <w:rPr>
                <w:rFonts w:ascii="Gotham Book" w:hAnsi="Gotham Book"/>
                <w:b w:val="0"/>
                <w:bCs w:val="0"/>
                <w:sz w:val="18"/>
                <w:szCs w:val="18"/>
                <w:lang w:val="es-ES"/>
              </w:rPr>
            </w:pPr>
          </w:p>
          <w:sdt>
            <w:sdtPr>
              <w:rPr>
                <w:rFonts w:ascii="Gotham Book" w:hAnsi="Gotham Book"/>
                <w:sz w:val="18"/>
                <w:szCs w:val="18"/>
                <w:lang w:val="es-ES"/>
              </w:rPr>
              <w:id w:val="-1106422442"/>
              <w:placeholder>
                <w:docPart w:val="0A1C3F91FB304677ACB9944B30C062AC"/>
              </w:placeholder>
              <w:showingPlcHdr/>
            </w:sdtPr>
            <w:sdtContent>
              <w:p w14:paraId="05459A6E" w14:textId="489FC850" w:rsidR="00580501" w:rsidRPr="00F6384A" w:rsidRDefault="00580501" w:rsidP="00C553DF">
                <w:pPr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Gotham Book" w:hAnsi="Gotham Book"/>
                    <w:b w:val="0"/>
                    <w:bCs w:val="0"/>
                    <w:iCs/>
                    <w:color w:val="506161" w:themeColor="accent6" w:themeShade="BF"/>
                    <w:sz w:val="18"/>
                    <w:szCs w:val="18"/>
                    <w:lang w:val="es-ES"/>
                  </w:rPr>
                  <w:t>N</w:t>
                </w:r>
                <w:r w:rsidRPr="00F6384A">
                  <w:rPr>
                    <w:rFonts w:ascii="Gotham Book" w:hAnsi="Gotham Book"/>
                    <w:iCs/>
                    <w:color w:val="506161" w:themeColor="accent6" w:themeShade="BF"/>
                    <w:sz w:val="18"/>
                    <w:szCs w:val="18"/>
                    <w:lang w:val="es-ES"/>
                  </w:rPr>
                  <w:t>ombre del solicitante</w:t>
                </w:r>
                <w:r w:rsidRPr="00F6384A">
                  <w:rPr>
                    <w:rFonts w:ascii="Gotham Book" w:hAnsi="Gotham Book"/>
                    <w:b w:val="0"/>
                    <w:bCs w:val="0"/>
                    <w:i/>
                    <w:color w:val="506161" w:themeColor="accent6" w:themeShade="BF"/>
                    <w:sz w:val="18"/>
                    <w:szCs w:val="18"/>
                    <w:lang w:val="es-ES"/>
                  </w:rPr>
                  <w:t>.</w:t>
                </w:r>
              </w:p>
            </w:sdtContent>
          </w:sdt>
        </w:tc>
        <w:tc>
          <w:tcPr>
            <w:tcW w:w="451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A422807" w14:textId="77777777" w:rsidR="00E445BF" w:rsidRPr="00F6384A" w:rsidRDefault="00E445BF" w:rsidP="00C55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  <w:p w14:paraId="37068BFB" w14:textId="11376AE6" w:rsidR="00E445BF" w:rsidRPr="00F6384A" w:rsidRDefault="00E445BF" w:rsidP="00C55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  <w:p w14:paraId="160CAB63" w14:textId="7F17A06B" w:rsidR="00580501" w:rsidRPr="00F6384A" w:rsidRDefault="00580501" w:rsidP="00C55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  <w:p w14:paraId="4872368F" w14:textId="60A3F85E" w:rsidR="00580501" w:rsidRPr="00F6384A" w:rsidRDefault="00580501" w:rsidP="00C55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  <w:p w14:paraId="0D7C27FC" w14:textId="6F16AF5B" w:rsidR="00580501" w:rsidRPr="00F6384A" w:rsidRDefault="00580501" w:rsidP="00C55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  <w:p w14:paraId="25C559C7" w14:textId="77777777" w:rsidR="00E445BF" w:rsidRPr="00F6384A" w:rsidRDefault="00E445BF" w:rsidP="00C55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Book" w:hAnsi="Gotham Book"/>
                <w:sz w:val="18"/>
                <w:szCs w:val="18"/>
                <w:lang w:val="es-ES"/>
              </w:rPr>
            </w:pPr>
          </w:p>
          <w:sdt>
            <w:sdtPr>
              <w:rPr>
                <w:rFonts w:ascii="Gotham Book" w:hAnsi="Gotham Book"/>
                <w:sz w:val="18"/>
                <w:szCs w:val="18"/>
                <w:lang w:val="es-ES"/>
              </w:rPr>
              <w:id w:val="1184161749"/>
              <w:placeholder>
                <w:docPart w:val="3A510152428043CEA3777ABCDACA46B8"/>
              </w:placeholder>
              <w:showingPlcHdr/>
            </w:sdtPr>
            <w:sdtContent>
              <w:p w14:paraId="1F11ECD4" w14:textId="06067448" w:rsidR="00E445BF" w:rsidRPr="00F6384A" w:rsidRDefault="00580501" w:rsidP="0091737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otham Book" w:hAnsi="Gotham Book"/>
                    <w:sz w:val="18"/>
                    <w:szCs w:val="18"/>
                    <w:lang w:val="es-ES"/>
                  </w:rPr>
                </w:pPr>
                <w:r w:rsidRPr="00F6384A">
                  <w:rPr>
                    <w:rFonts w:ascii="Gotham Book" w:hAnsi="Gotham Book"/>
                    <w:i/>
                    <w:color w:val="506161" w:themeColor="accent6" w:themeShade="BF"/>
                    <w:sz w:val="18"/>
                    <w:szCs w:val="18"/>
                    <w:lang w:val="es-ES"/>
                  </w:rPr>
                  <w:t>Al escribir su nombre en esta casilla, usted está de acuerdo con los términos de este formato.</w:t>
                </w:r>
              </w:p>
            </w:sdtContent>
          </w:sdt>
        </w:tc>
      </w:tr>
      <w:tr w:rsidR="00E445BF" w:rsidRPr="00F6384A" w14:paraId="1D77EC76" w14:textId="77777777" w:rsidTr="00460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BA17233" w14:textId="77777777" w:rsidR="00E445BF" w:rsidRPr="00F6384A" w:rsidRDefault="00E445BF" w:rsidP="00C553DF">
            <w:pPr>
              <w:jc w:val="center"/>
              <w:rPr>
                <w:rFonts w:ascii="Gotham Book" w:hAnsi="Gotham Book"/>
                <w:b w:val="0"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sz w:val="18"/>
                <w:szCs w:val="18"/>
                <w:lang w:val="es-ES"/>
              </w:rPr>
              <w:t>Nombre del solicitante</w:t>
            </w:r>
          </w:p>
        </w:tc>
        <w:tc>
          <w:tcPr>
            <w:tcW w:w="4512" w:type="dxa"/>
          </w:tcPr>
          <w:p w14:paraId="0BA6EA51" w14:textId="77777777" w:rsidR="00E445BF" w:rsidRPr="00F6384A" w:rsidRDefault="00E445BF" w:rsidP="00C55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Book" w:hAnsi="Gotham Book"/>
                <w:b/>
                <w:sz w:val="18"/>
                <w:szCs w:val="18"/>
                <w:lang w:val="es-ES"/>
              </w:rPr>
            </w:pPr>
            <w:r w:rsidRPr="00F6384A">
              <w:rPr>
                <w:rFonts w:ascii="Gotham Book" w:hAnsi="Gotham Book"/>
                <w:b/>
                <w:sz w:val="18"/>
                <w:szCs w:val="18"/>
                <w:lang w:val="es-ES"/>
              </w:rPr>
              <w:t>Firma del solicitante</w:t>
            </w:r>
          </w:p>
        </w:tc>
      </w:tr>
    </w:tbl>
    <w:p w14:paraId="1CB725D7" w14:textId="77777777" w:rsidR="00811423" w:rsidRPr="00F6384A" w:rsidRDefault="00811423" w:rsidP="002278F8">
      <w:pPr>
        <w:rPr>
          <w:rFonts w:asciiTheme="minorHAnsi" w:hAnsiTheme="minorHAnsi"/>
          <w:lang w:val="es-ES"/>
        </w:rPr>
      </w:pPr>
    </w:p>
    <w:sectPr w:rsidR="00811423" w:rsidRPr="00F6384A" w:rsidSect="00DF2ACF">
      <w:headerReference w:type="default" r:id="rId8"/>
      <w:footerReference w:type="default" r:id="rId9"/>
      <w:pgSz w:w="12240" w:h="15840"/>
      <w:pgMar w:top="1590" w:right="1701" w:bottom="1417" w:left="1701" w:header="426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0955F" w14:textId="77777777" w:rsidR="000B4471" w:rsidRDefault="000B4471" w:rsidP="00404105">
      <w:r>
        <w:separator/>
      </w:r>
    </w:p>
  </w:endnote>
  <w:endnote w:type="continuationSeparator" w:id="0">
    <w:p w14:paraId="2FED094C" w14:textId="77777777" w:rsidR="000B4471" w:rsidRDefault="000B4471" w:rsidP="0040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18F8" w14:textId="72503166" w:rsidR="00493660" w:rsidRPr="008F4D38" w:rsidRDefault="00852416" w:rsidP="00852416">
    <w:pPr>
      <w:pStyle w:val="Piedepgina"/>
      <w:tabs>
        <w:tab w:val="clear" w:pos="4419"/>
        <w:tab w:val="clear" w:pos="8838"/>
        <w:tab w:val="left" w:pos="5835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984051A" wp14:editId="292A69C8">
              <wp:simplePos x="0" y="0"/>
              <wp:positionH relativeFrom="column">
                <wp:posOffset>-1070610</wp:posOffset>
              </wp:positionH>
              <wp:positionV relativeFrom="paragraph">
                <wp:posOffset>-1720215</wp:posOffset>
              </wp:positionV>
              <wp:extent cx="7824470" cy="2215515"/>
              <wp:effectExtent l="0" t="0" r="508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4470" cy="2215515"/>
                        <a:chOff x="0" y="0"/>
                        <a:chExt cx="7824470" cy="2215515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4470" cy="22155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05700" y="1143000"/>
                          <a:ext cx="314325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2D3C48" id="Grupo 3" o:spid="_x0000_s1026" style="position:absolute;margin-left:-84.3pt;margin-top:-135.45pt;width:616.1pt;height:174.45pt;z-index:251660288" coordsize="78244,2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78244;height:22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">
                <v:imagedata r:id="rId3" o:title=""/>
                <v:path arrowok="t"/>
              </v:shape>
              <v:shape id="Imagen 1" o:spid="_x0000_s1028" type="#_x0000_t75" style="position:absolute;left:75057;top:11430;width:3143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">
                <v:imagedata r:id="rId4" o:title=""/>
                <v:path arrowok="t"/>
              </v:shape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4EF3" w14:textId="77777777" w:rsidR="000B4471" w:rsidRDefault="000B4471" w:rsidP="00404105">
      <w:r>
        <w:separator/>
      </w:r>
    </w:p>
  </w:footnote>
  <w:footnote w:type="continuationSeparator" w:id="0">
    <w:p w14:paraId="5A63D3B2" w14:textId="77777777" w:rsidR="000B4471" w:rsidRDefault="000B4471" w:rsidP="0040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7137" w14:textId="0C6BBE35" w:rsidR="00493660" w:rsidRPr="00460B63" w:rsidRDefault="00852416" w:rsidP="00460B63">
    <w:pPr>
      <w:pStyle w:val="Encabezado"/>
      <w:rPr>
        <w:sz w:val="12"/>
      </w:rPr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43442A86" wp14:editId="4D9C8661">
          <wp:simplePos x="0" y="0"/>
          <wp:positionH relativeFrom="column">
            <wp:posOffset>447040</wp:posOffset>
          </wp:positionH>
          <wp:positionV relativeFrom="paragraph">
            <wp:posOffset>-351155</wp:posOffset>
          </wp:positionV>
          <wp:extent cx="6308320" cy="1186059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8320" cy="118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99848F" w14:textId="7D06E428" w:rsidR="00493660" w:rsidRPr="00460B63" w:rsidRDefault="00493660" w:rsidP="00460B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25BBF"/>
    <w:multiLevelType w:val="hybridMultilevel"/>
    <w:tmpl w:val="D72E9B5C"/>
    <w:lvl w:ilvl="0" w:tplc="CA4AFEC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7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3HzEdTqnw3wu9ohoC+90DSljlH8ccRY59FnrG+9ouEPYFY/vMD7wX8Gw8yBO5vM7hVGNa8IoKjMajpT/CJwxw==" w:salt="UlbGLJLACp85APGPsXxh3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F7"/>
    <w:rsid w:val="00003BAF"/>
    <w:rsid w:val="00060723"/>
    <w:rsid w:val="000B4471"/>
    <w:rsid w:val="000B78D0"/>
    <w:rsid w:val="000D7301"/>
    <w:rsid w:val="000E0E91"/>
    <w:rsid w:val="000E14B2"/>
    <w:rsid w:val="001155EE"/>
    <w:rsid w:val="0012254B"/>
    <w:rsid w:val="0013048E"/>
    <w:rsid w:val="0015082B"/>
    <w:rsid w:val="00177B99"/>
    <w:rsid w:val="001828E2"/>
    <w:rsid w:val="00191228"/>
    <w:rsid w:val="00191F3D"/>
    <w:rsid w:val="001A7B9E"/>
    <w:rsid w:val="001E72BE"/>
    <w:rsid w:val="00220293"/>
    <w:rsid w:val="002278F8"/>
    <w:rsid w:val="002A4CEE"/>
    <w:rsid w:val="002C468B"/>
    <w:rsid w:val="002D67FF"/>
    <w:rsid w:val="0032655E"/>
    <w:rsid w:val="00331F61"/>
    <w:rsid w:val="00367794"/>
    <w:rsid w:val="00373021"/>
    <w:rsid w:val="00377A99"/>
    <w:rsid w:val="003C732F"/>
    <w:rsid w:val="003D3465"/>
    <w:rsid w:val="00403E32"/>
    <w:rsid w:val="00404105"/>
    <w:rsid w:val="00413850"/>
    <w:rsid w:val="00460B63"/>
    <w:rsid w:val="004860CA"/>
    <w:rsid w:val="00493660"/>
    <w:rsid w:val="004A083A"/>
    <w:rsid w:val="004A5885"/>
    <w:rsid w:val="004B7C35"/>
    <w:rsid w:val="00522650"/>
    <w:rsid w:val="0052437C"/>
    <w:rsid w:val="0054051C"/>
    <w:rsid w:val="00571272"/>
    <w:rsid w:val="00571B44"/>
    <w:rsid w:val="00580501"/>
    <w:rsid w:val="0058274B"/>
    <w:rsid w:val="00593293"/>
    <w:rsid w:val="005A15E5"/>
    <w:rsid w:val="005B6E5D"/>
    <w:rsid w:val="005B72D1"/>
    <w:rsid w:val="005D01CB"/>
    <w:rsid w:val="005D4EBD"/>
    <w:rsid w:val="005E6269"/>
    <w:rsid w:val="005F2858"/>
    <w:rsid w:val="0060317E"/>
    <w:rsid w:val="00604AC2"/>
    <w:rsid w:val="00617E7B"/>
    <w:rsid w:val="006434C8"/>
    <w:rsid w:val="0065630A"/>
    <w:rsid w:val="006B7A38"/>
    <w:rsid w:val="006C097F"/>
    <w:rsid w:val="006C1509"/>
    <w:rsid w:val="006D12A7"/>
    <w:rsid w:val="006D3E1E"/>
    <w:rsid w:val="00704FF0"/>
    <w:rsid w:val="00722C35"/>
    <w:rsid w:val="00730330"/>
    <w:rsid w:val="007343A3"/>
    <w:rsid w:val="0075482D"/>
    <w:rsid w:val="00781257"/>
    <w:rsid w:val="007A4A2E"/>
    <w:rsid w:val="007C07E8"/>
    <w:rsid w:val="007D1D82"/>
    <w:rsid w:val="0080142A"/>
    <w:rsid w:val="00811423"/>
    <w:rsid w:val="0082339C"/>
    <w:rsid w:val="008264DE"/>
    <w:rsid w:val="00852416"/>
    <w:rsid w:val="00863CB3"/>
    <w:rsid w:val="00870DAF"/>
    <w:rsid w:val="00890518"/>
    <w:rsid w:val="008A03E8"/>
    <w:rsid w:val="008A3629"/>
    <w:rsid w:val="008F4D38"/>
    <w:rsid w:val="008F5595"/>
    <w:rsid w:val="008F6578"/>
    <w:rsid w:val="00900CD1"/>
    <w:rsid w:val="00917377"/>
    <w:rsid w:val="009365B1"/>
    <w:rsid w:val="00963085"/>
    <w:rsid w:val="009651E4"/>
    <w:rsid w:val="00970666"/>
    <w:rsid w:val="00975DDB"/>
    <w:rsid w:val="009A3BF7"/>
    <w:rsid w:val="009A43EF"/>
    <w:rsid w:val="009A5424"/>
    <w:rsid w:val="009A5643"/>
    <w:rsid w:val="009B274E"/>
    <w:rsid w:val="009D3AAE"/>
    <w:rsid w:val="009E6971"/>
    <w:rsid w:val="009F771D"/>
    <w:rsid w:val="00A16FFE"/>
    <w:rsid w:val="00A641BB"/>
    <w:rsid w:val="00B04E08"/>
    <w:rsid w:val="00B06B13"/>
    <w:rsid w:val="00B17D0F"/>
    <w:rsid w:val="00B24786"/>
    <w:rsid w:val="00B479CD"/>
    <w:rsid w:val="00B67201"/>
    <w:rsid w:val="00B76836"/>
    <w:rsid w:val="00B86F12"/>
    <w:rsid w:val="00BC35A7"/>
    <w:rsid w:val="00BE0E6B"/>
    <w:rsid w:val="00BF28E7"/>
    <w:rsid w:val="00C553DF"/>
    <w:rsid w:val="00C95CFA"/>
    <w:rsid w:val="00CA25C4"/>
    <w:rsid w:val="00CD221C"/>
    <w:rsid w:val="00CD5FC3"/>
    <w:rsid w:val="00CE0699"/>
    <w:rsid w:val="00D0673C"/>
    <w:rsid w:val="00D1570F"/>
    <w:rsid w:val="00D4040E"/>
    <w:rsid w:val="00D4175F"/>
    <w:rsid w:val="00D4594D"/>
    <w:rsid w:val="00D75B84"/>
    <w:rsid w:val="00D812F4"/>
    <w:rsid w:val="00DA32E7"/>
    <w:rsid w:val="00DA47EC"/>
    <w:rsid w:val="00DF2ACF"/>
    <w:rsid w:val="00E3027C"/>
    <w:rsid w:val="00E34C27"/>
    <w:rsid w:val="00E445BF"/>
    <w:rsid w:val="00E7763C"/>
    <w:rsid w:val="00EA396B"/>
    <w:rsid w:val="00EC0C3E"/>
    <w:rsid w:val="00EC4E1E"/>
    <w:rsid w:val="00EE2F46"/>
    <w:rsid w:val="00F12D20"/>
    <w:rsid w:val="00F154C2"/>
    <w:rsid w:val="00F502F2"/>
    <w:rsid w:val="00F6384A"/>
    <w:rsid w:val="00F70C01"/>
    <w:rsid w:val="00F71405"/>
    <w:rsid w:val="00FD16C1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3C3E2"/>
  <w15:docId w15:val="{155182AA-DF6F-49F1-889C-AD4827C4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8B"/>
    <w:pPr>
      <w:spacing w:after="0" w:line="240" w:lineRule="auto"/>
    </w:pPr>
    <w:rPr>
      <w:rFonts w:ascii="Arial" w:eastAsia="Times New Roman" w:hAnsi="Arial" w:cs="Arial"/>
      <w:sz w:val="19"/>
      <w:szCs w:val="19"/>
      <w:lang w:val="en-US"/>
    </w:rPr>
  </w:style>
  <w:style w:type="paragraph" w:styleId="Ttulo3">
    <w:name w:val="heading 3"/>
    <w:basedOn w:val="Normal"/>
    <w:next w:val="Normal"/>
    <w:link w:val="Ttulo3Car"/>
    <w:qFormat/>
    <w:rsid w:val="002C468B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41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4105"/>
  </w:style>
  <w:style w:type="paragraph" w:styleId="Piedepgina">
    <w:name w:val="footer"/>
    <w:basedOn w:val="Normal"/>
    <w:link w:val="PiedepginaCar"/>
    <w:uiPriority w:val="99"/>
    <w:unhideWhenUsed/>
    <w:rsid w:val="004041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105"/>
  </w:style>
  <w:style w:type="paragraph" w:styleId="Textodeglobo">
    <w:name w:val="Balloon Text"/>
    <w:basedOn w:val="Normal"/>
    <w:link w:val="TextodegloboCar"/>
    <w:uiPriority w:val="99"/>
    <w:semiHidden/>
    <w:unhideWhenUsed/>
    <w:rsid w:val="004041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10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2C468B"/>
    <w:rPr>
      <w:rFonts w:ascii="Arial" w:eastAsia="Times New Roman" w:hAnsi="Arial" w:cs="Arial"/>
      <w:b/>
      <w:color w:val="FFFFFF"/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rsid w:val="002C468B"/>
  </w:style>
  <w:style w:type="character" w:customStyle="1" w:styleId="TextoindependienteCar">
    <w:name w:val="Texto independiente Car"/>
    <w:basedOn w:val="Fuentedeprrafopredeter"/>
    <w:link w:val="Textoindependiente"/>
    <w:rsid w:val="002C468B"/>
    <w:rPr>
      <w:rFonts w:ascii="Arial" w:eastAsia="Times New Roman" w:hAnsi="Arial" w:cs="Arial"/>
      <w:sz w:val="19"/>
      <w:szCs w:val="19"/>
      <w:lang w:val="en-US"/>
    </w:rPr>
  </w:style>
  <w:style w:type="paragraph" w:styleId="Textoindependiente3">
    <w:name w:val="Body Text 3"/>
    <w:basedOn w:val="Normal"/>
    <w:link w:val="Textoindependiente3Car"/>
    <w:rsid w:val="002C468B"/>
    <w:pPr>
      <w:jc w:val="center"/>
    </w:pPr>
  </w:style>
  <w:style w:type="character" w:customStyle="1" w:styleId="Textoindependiente3Car">
    <w:name w:val="Texto independiente 3 Car"/>
    <w:basedOn w:val="Fuentedeprrafopredeter"/>
    <w:link w:val="Textoindependiente3"/>
    <w:rsid w:val="002C468B"/>
    <w:rPr>
      <w:rFonts w:ascii="Arial" w:eastAsia="Times New Roman" w:hAnsi="Arial" w:cs="Arial"/>
      <w:sz w:val="19"/>
      <w:szCs w:val="19"/>
      <w:lang w:val="en-US"/>
    </w:rPr>
  </w:style>
  <w:style w:type="paragraph" w:customStyle="1" w:styleId="Casilladeverificacin">
    <w:name w:val="Casilla de verificación"/>
    <w:basedOn w:val="Normal"/>
    <w:next w:val="Normal"/>
    <w:rsid w:val="002C468B"/>
    <w:pPr>
      <w:jc w:val="center"/>
    </w:pPr>
    <w:rPr>
      <w:lang w:bidi="en-US"/>
    </w:rPr>
  </w:style>
  <w:style w:type="paragraph" w:customStyle="1" w:styleId="Textodecampo">
    <w:name w:val="Texto de campo"/>
    <w:basedOn w:val="Normal"/>
    <w:rsid w:val="002C468B"/>
    <w:rPr>
      <w:b/>
      <w:lang w:bidi="en-US"/>
    </w:rPr>
  </w:style>
  <w:style w:type="table" w:customStyle="1" w:styleId="Tablanormal1">
    <w:name w:val="Tabla normal1"/>
    <w:semiHidden/>
    <w:rsid w:val="002C4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A641BB"/>
    <w:pPr>
      <w:spacing w:after="0" w:line="240" w:lineRule="auto"/>
    </w:pPr>
    <w:rPr>
      <w:color w:val="354141" w:themeColor="accent5" w:themeShade="BF"/>
    </w:rPr>
    <w:tblPr>
      <w:tblStyleRowBandSize w:val="1"/>
      <w:tblStyleColBandSize w:val="1"/>
      <w:tblBorders>
        <w:top w:val="single" w:sz="8" w:space="0" w:color="475757" w:themeColor="accent5"/>
        <w:bottom w:val="single" w:sz="8" w:space="0" w:color="47575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5757" w:themeColor="accent5"/>
          <w:left w:val="nil"/>
          <w:bottom w:val="single" w:sz="8" w:space="0" w:color="47575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5757" w:themeColor="accent5"/>
          <w:left w:val="nil"/>
          <w:bottom w:val="single" w:sz="8" w:space="0" w:color="47575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8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8D8" w:themeFill="accent5" w:themeFillTint="3F"/>
      </w:tcPr>
    </w:tblStylePr>
  </w:style>
  <w:style w:type="table" w:styleId="Sombreadoclaro-nfasis4">
    <w:name w:val="Light Shading Accent 4"/>
    <w:basedOn w:val="Tablanormal"/>
    <w:uiPriority w:val="60"/>
    <w:rsid w:val="00A641BB"/>
    <w:pPr>
      <w:spacing w:after="0" w:line="240" w:lineRule="auto"/>
    </w:pPr>
    <w:rPr>
      <w:color w:val="26724C" w:themeColor="accent4" w:themeShade="BF"/>
    </w:rPr>
    <w:tblPr>
      <w:tblStyleRowBandSize w:val="1"/>
      <w:tblStyleColBandSize w:val="1"/>
      <w:tblBorders>
        <w:top w:val="single" w:sz="8" w:space="0" w:color="339966" w:themeColor="accent4"/>
        <w:bottom w:val="single" w:sz="8" w:space="0" w:color="3399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9966" w:themeColor="accent4"/>
          <w:left w:val="nil"/>
          <w:bottom w:val="single" w:sz="8" w:space="0" w:color="3399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9966" w:themeColor="accent4"/>
          <w:left w:val="nil"/>
          <w:bottom w:val="single" w:sz="8" w:space="0" w:color="3399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C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CD9" w:themeFill="accent4" w:themeFillTint="3F"/>
      </w:tcPr>
    </w:tblStylePr>
  </w:style>
  <w:style w:type="table" w:styleId="Sombreadoclaro-nfasis3">
    <w:name w:val="Light Shading Accent 3"/>
    <w:basedOn w:val="Tablanormal"/>
    <w:uiPriority w:val="60"/>
    <w:rsid w:val="00A641BB"/>
    <w:pPr>
      <w:spacing w:after="0" w:line="240" w:lineRule="auto"/>
    </w:pPr>
    <w:rPr>
      <w:color w:val="007272" w:themeColor="accent3" w:themeShade="BF"/>
    </w:rPr>
    <w:tblPr>
      <w:tblStyleRowBandSize w:val="1"/>
      <w:tblStyleColBandSize w:val="1"/>
      <w:tblBorders>
        <w:top w:val="single" w:sz="8" w:space="0" w:color="009999" w:themeColor="accent3"/>
        <w:bottom w:val="single" w:sz="8" w:space="0" w:color="0099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99" w:themeColor="accent3"/>
          <w:left w:val="nil"/>
          <w:bottom w:val="single" w:sz="8" w:space="0" w:color="0099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99" w:themeColor="accent3"/>
          <w:left w:val="nil"/>
          <w:bottom w:val="single" w:sz="8" w:space="0" w:color="0099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F" w:themeFill="accent3" w:themeFillTint="3F"/>
      </w:tcPr>
    </w:tblStylePr>
  </w:style>
  <w:style w:type="table" w:styleId="Sombreadoclaro-nfasis1">
    <w:name w:val="Light Shading Accent 1"/>
    <w:basedOn w:val="Tablanormal"/>
    <w:uiPriority w:val="60"/>
    <w:rsid w:val="00A641BB"/>
    <w:pPr>
      <w:spacing w:after="0" w:line="240" w:lineRule="auto"/>
    </w:pPr>
    <w:rPr>
      <w:color w:val="004C4C" w:themeColor="accent1" w:themeShade="BF"/>
    </w:rPr>
    <w:tblPr>
      <w:tblStyleRowBandSize w:val="1"/>
      <w:tblStyleColBandSize w:val="1"/>
      <w:tblBorders>
        <w:top w:val="single" w:sz="8" w:space="0" w:color="006666" w:themeColor="accent1"/>
        <w:bottom w:val="single" w:sz="8" w:space="0" w:color="0066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66" w:themeColor="accent1"/>
          <w:left w:val="nil"/>
          <w:bottom w:val="single" w:sz="8" w:space="0" w:color="0066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66" w:themeColor="accent1"/>
          <w:left w:val="nil"/>
          <w:bottom w:val="single" w:sz="8" w:space="0" w:color="0066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FF" w:themeFill="accent1" w:themeFillTint="3F"/>
      </w:tcPr>
    </w:tblStylePr>
  </w:style>
  <w:style w:type="table" w:styleId="Sombreadoclaro">
    <w:name w:val="Light Shading"/>
    <w:basedOn w:val="Tablanormal"/>
    <w:uiPriority w:val="60"/>
    <w:rsid w:val="00A641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5">
    <w:name w:val="Light List Accent 5"/>
    <w:basedOn w:val="Tablanormal"/>
    <w:uiPriority w:val="61"/>
    <w:rsid w:val="00A641BB"/>
    <w:pPr>
      <w:spacing w:after="0" w:line="240" w:lineRule="auto"/>
    </w:pPr>
    <w:tblPr>
      <w:tblStyleRowBandSize w:val="1"/>
      <w:tblStyleColBandSize w:val="1"/>
      <w:tblBorders>
        <w:top w:val="single" w:sz="8" w:space="0" w:color="475757" w:themeColor="accent5"/>
        <w:left w:val="single" w:sz="8" w:space="0" w:color="475757" w:themeColor="accent5"/>
        <w:bottom w:val="single" w:sz="8" w:space="0" w:color="475757" w:themeColor="accent5"/>
        <w:right w:val="single" w:sz="8" w:space="0" w:color="47575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575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5757" w:themeColor="accent5"/>
          <w:left w:val="single" w:sz="8" w:space="0" w:color="475757" w:themeColor="accent5"/>
          <w:bottom w:val="single" w:sz="8" w:space="0" w:color="475757" w:themeColor="accent5"/>
          <w:right w:val="single" w:sz="8" w:space="0" w:color="47575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5757" w:themeColor="accent5"/>
          <w:left w:val="single" w:sz="8" w:space="0" w:color="475757" w:themeColor="accent5"/>
          <w:bottom w:val="single" w:sz="8" w:space="0" w:color="475757" w:themeColor="accent5"/>
          <w:right w:val="single" w:sz="8" w:space="0" w:color="475757" w:themeColor="accent5"/>
        </w:tcBorders>
      </w:tcPr>
    </w:tblStylePr>
    <w:tblStylePr w:type="band1Horz">
      <w:tblPr/>
      <w:tcPr>
        <w:tcBorders>
          <w:top w:val="single" w:sz="8" w:space="0" w:color="475757" w:themeColor="accent5"/>
          <w:left w:val="single" w:sz="8" w:space="0" w:color="475757" w:themeColor="accent5"/>
          <w:bottom w:val="single" w:sz="8" w:space="0" w:color="475757" w:themeColor="accent5"/>
          <w:right w:val="single" w:sz="8" w:space="0" w:color="475757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A641BB"/>
    <w:pPr>
      <w:spacing w:after="0" w:line="240" w:lineRule="auto"/>
    </w:pPr>
    <w:tblPr>
      <w:tblStyleRowBandSize w:val="1"/>
      <w:tblStyleColBandSize w:val="1"/>
      <w:tblBorders>
        <w:top w:val="single" w:sz="8" w:space="0" w:color="6B8383" w:themeColor="accent6"/>
        <w:left w:val="single" w:sz="8" w:space="0" w:color="6B8383" w:themeColor="accent6"/>
        <w:bottom w:val="single" w:sz="8" w:space="0" w:color="6B8383" w:themeColor="accent6"/>
        <w:right w:val="single" w:sz="8" w:space="0" w:color="6B83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83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8383" w:themeColor="accent6"/>
          <w:left w:val="single" w:sz="8" w:space="0" w:color="6B8383" w:themeColor="accent6"/>
          <w:bottom w:val="single" w:sz="8" w:space="0" w:color="6B8383" w:themeColor="accent6"/>
          <w:right w:val="single" w:sz="8" w:space="0" w:color="6B83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8383" w:themeColor="accent6"/>
          <w:left w:val="single" w:sz="8" w:space="0" w:color="6B8383" w:themeColor="accent6"/>
          <w:bottom w:val="single" w:sz="8" w:space="0" w:color="6B8383" w:themeColor="accent6"/>
          <w:right w:val="single" w:sz="8" w:space="0" w:color="6B8383" w:themeColor="accent6"/>
        </w:tcBorders>
      </w:tcPr>
    </w:tblStylePr>
    <w:tblStylePr w:type="band1Horz">
      <w:tblPr/>
      <w:tcPr>
        <w:tcBorders>
          <w:top w:val="single" w:sz="8" w:space="0" w:color="6B8383" w:themeColor="accent6"/>
          <w:left w:val="single" w:sz="8" w:space="0" w:color="6B8383" w:themeColor="accent6"/>
          <w:bottom w:val="single" w:sz="8" w:space="0" w:color="6B8383" w:themeColor="accent6"/>
          <w:right w:val="single" w:sz="8" w:space="0" w:color="6B8383" w:themeColor="accent6"/>
        </w:tcBorders>
      </w:tcPr>
    </w:tblStylePr>
  </w:style>
  <w:style w:type="paragraph" w:styleId="Prrafodelista">
    <w:name w:val="List Paragraph"/>
    <w:basedOn w:val="Normal"/>
    <w:uiPriority w:val="34"/>
    <w:qFormat/>
    <w:rsid w:val="00A641B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4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04E0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8F6578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nda%20Ruiz\Dropbox\LogoCANIETI2017\Hoja%20Membreta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2A8DBCC9864A8CACDA8AFBDD346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12022-6DDD-4A00-9D72-3E69840AFC80}"/>
      </w:docPartPr>
      <w:docPartBody>
        <w:p w:rsidR="00B94B39" w:rsidRDefault="005E4D0F" w:rsidP="00231705">
          <w:pPr>
            <w:pStyle w:val="A82A8DBCC9864A8CACDA8AFBDD3465E317"/>
          </w:pPr>
          <w:r w:rsidRPr="00BF28E7">
            <w:rPr>
              <w:rStyle w:val="Textodelmarcadordeposicin"/>
              <w:rFonts w:ascii="Gotham Book" w:eastAsiaTheme="minorHAnsi" w:hAnsi="Gotham Book"/>
              <w:color w:val="385623" w:themeColor="accent6" w:themeShade="80"/>
              <w:sz w:val="18"/>
              <w:szCs w:val="18"/>
            </w:rPr>
            <w:t>Nombre completo</w:t>
          </w:r>
        </w:p>
      </w:docPartBody>
    </w:docPart>
    <w:docPart>
      <w:docPartPr>
        <w:name w:val="5081C9058BA843A4804E3A1F81FE3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F6DBB-0036-4054-9EB2-AE7449F3F014}"/>
      </w:docPartPr>
      <w:docPartBody>
        <w:p w:rsidR="00B94B39" w:rsidRDefault="005E4D0F" w:rsidP="00231705">
          <w:pPr>
            <w:pStyle w:val="5081C9058BA843A4804E3A1F81FE3D9E17"/>
          </w:pPr>
          <w:r w:rsidRPr="00BF28E7">
            <w:rPr>
              <w:rStyle w:val="Textodelmarcadordeposicin"/>
              <w:rFonts w:ascii="Gotham Book" w:eastAsiaTheme="minorHAnsi" w:hAnsi="Gotham Book"/>
              <w:b/>
              <w:bCs/>
              <w:color w:val="385623" w:themeColor="accent6" w:themeShade="80"/>
              <w:sz w:val="18"/>
              <w:szCs w:val="18"/>
            </w:rPr>
            <w:t>E</w:t>
          </w:r>
          <w:r w:rsidRPr="00BF28E7">
            <w:rPr>
              <w:rStyle w:val="Textodelmarcadordeposicin"/>
              <w:rFonts w:ascii="Gotham Book" w:eastAsiaTheme="minorHAnsi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scribir texto</w:t>
          </w:r>
        </w:p>
      </w:docPartBody>
    </w:docPart>
    <w:docPart>
      <w:docPartPr>
        <w:name w:val="6265B652BFAA45FFB21582F31A024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215A7-F42B-4326-A387-EB6C3F57A465}"/>
      </w:docPartPr>
      <w:docPartBody>
        <w:p w:rsidR="00B94B39" w:rsidRDefault="005E4D0F" w:rsidP="00231705">
          <w:pPr>
            <w:pStyle w:val="6265B652BFAA45FFB21582F31A02496917"/>
          </w:pPr>
          <w:r w:rsidRPr="00BF28E7">
            <w:rPr>
              <w:rStyle w:val="Textodelmarcadordeposicin"/>
              <w:rFonts w:ascii="Gotham Book" w:eastAsiaTheme="minorHAnsi" w:hAnsi="Gotham Book"/>
              <w:color w:val="385623" w:themeColor="accent6" w:themeShade="80"/>
              <w:sz w:val="18"/>
              <w:szCs w:val="18"/>
            </w:rPr>
            <w:t>Ciudad / Municipio / Alcaldía</w:t>
          </w:r>
        </w:p>
      </w:docPartBody>
    </w:docPart>
    <w:docPart>
      <w:docPartPr>
        <w:name w:val="C4FC0297658E4462AE24526DD635D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D66E7-D2C7-4F9F-A9C8-82F8C73984FD}"/>
      </w:docPartPr>
      <w:docPartBody>
        <w:p w:rsidR="00B94B39" w:rsidRDefault="005E4D0F" w:rsidP="00231705">
          <w:pPr>
            <w:pStyle w:val="C4FC0297658E4462AE24526DD635D8CE17"/>
          </w:pPr>
          <w:r w:rsidRPr="00BF28E7">
            <w:rPr>
              <w:rStyle w:val="Textodelmarcadordeposicin"/>
              <w:rFonts w:ascii="Gotham Book" w:eastAsiaTheme="minorHAnsi" w:hAnsi="Gotham Book"/>
              <w:color w:val="385623" w:themeColor="accent6" w:themeShade="80"/>
              <w:sz w:val="18"/>
              <w:szCs w:val="18"/>
            </w:rPr>
            <w:t>E</w:t>
          </w:r>
          <w:r w:rsidRPr="00BF28E7">
            <w:rPr>
              <w:rStyle w:val="Textodelmarcadordeposicin"/>
              <w:rFonts w:ascii="Gotham Book" w:eastAsiaTheme="minorHAnsi" w:hAnsi="Gotham Book"/>
              <w:color w:val="385623" w:themeColor="accent6" w:themeShade="80"/>
              <w:sz w:val="18"/>
              <w:szCs w:val="18"/>
              <w:lang w:val="es-MX"/>
            </w:rPr>
            <w:t>scribir texto</w:t>
          </w:r>
        </w:p>
      </w:docPartBody>
    </w:docPart>
    <w:docPart>
      <w:docPartPr>
        <w:name w:val="C64B54820D394C02826045F220C85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65F45-3766-4BB2-B131-DF93EABECBE0}"/>
      </w:docPartPr>
      <w:docPartBody>
        <w:p w:rsidR="00B94B39" w:rsidRDefault="005E4D0F" w:rsidP="00231705">
          <w:pPr>
            <w:pStyle w:val="C64B54820D394C02826045F220C8510816"/>
          </w:pPr>
          <w:r w:rsidRPr="00BF28E7">
            <w:rPr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Nombre del Propietario (si es persona física) o Razón Social (si es persona moral)</w:t>
          </w:r>
        </w:p>
      </w:docPartBody>
    </w:docPart>
    <w:docPart>
      <w:docPartPr>
        <w:name w:val="295C3062F9C94EADBC66606E21D91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67753-88F3-44E0-8042-78969FB8495F}"/>
      </w:docPartPr>
      <w:docPartBody>
        <w:p w:rsidR="00B94B39" w:rsidRDefault="005E4D0F" w:rsidP="00231705">
          <w:pPr>
            <w:pStyle w:val="295C3062F9C94EADBC66606E21D9117C16"/>
          </w:pPr>
          <w:r w:rsidRPr="00BF28E7">
            <w:rPr>
              <w:rStyle w:val="Textodelmarcadordeposicin"/>
              <w:rFonts w:ascii="Gotham Book" w:eastAsiaTheme="minorHAnsi" w:hAnsi="Gotham Book"/>
              <w:b/>
              <w:bCs/>
              <w:color w:val="385623" w:themeColor="accent6" w:themeShade="80"/>
              <w:sz w:val="18"/>
              <w:szCs w:val="18"/>
            </w:rPr>
            <w:t>DD</w:t>
          </w:r>
          <w:r w:rsidRPr="00BF28E7">
            <w:rPr>
              <w:rStyle w:val="Textodelmarcadordeposicin"/>
              <w:rFonts w:ascii="Gotham Book" w:eastAsiaTheme="minorHAnsi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/MM/A</w:t>
          </w:r>
          <w:r w:rsidRPr="00BF28E7">
            <w:rPr>
              <w:rStyle w:val="Textodelmarcadordeposicin"/>
              <w:rFonts w:ascii="Gotham Book" w:eastAsiaTheme="minorHAnsi" w:hAnsi="Gotham Book"/>
              <w:b/>
              <w:bCs/>
              <w:color w:val="385623" w:themeColor="accent6" w:themeShade="80"/>
              <w:sz w:val="18"/>
              <w:szCs w:val="18"/>
            </w:rPr>
            <w:t>AAA</w:t>
          </w:r>
        </w:p>
      </w:docPartBody>
    </w:docPart>
    <w:docPart>
      <w:docPartPr>
        <w:name w:val="382E9623C6B54838A78E1B46E64F3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FFA0E-3E41-4F6E-96DF-F0705F7A643A}"/>
      </w:docPartPr>
      <w:docPartBody>
        <w:p w:rsidR="00B94B39" w:rsidRDefault="005E4D0F" w:rsidP="00231705">
          <w:pPr>
            <w:pStyle w:val="382E9623C6B54838A78E1B46E64F394D16"/>
          </w:pPr>
          <w:r w:rsidRPr="00BF28E7">
            <w:rPr>
              <w:rStyle w:val="Textodelmarcadordeposicin"/>
              <w:rFonts w:ascii="Gotham Book" w:eastAsiaTheme="minorHAnsi" w:hAnsi="Gotham Book"/>
              <w:color w:val="385623" w:themeColor="accent6" w:themeShade="80"/>
              <w:sz w:val="18"/>
              <w:szCs w:val="18"/>
            </w:rPr>
            <w:t>E</w:t>
          </w:r>
          <w:r w:rsidRPr="00BF28E7">
            <w:rPr>
              <w:rStyle w:val="Textodelmarcadordeposicin"/>
              <w:rFonts w:ascii="Gotham Book" w:eastAsiaTheme="minorHAnsi" w:hAnsi="Gotham Book"/>
              <w:color w:val="385623" w:themeColor="accent6" w:themeShade="80"/>
              <w:sz w:val="18"/>
              <w:szCs w:val="18"/>
              <w:lang w:val="es-MX"/>
            </w:rPr>
            <w:t>scribir texto</w:t>
          </w:r>
        </w:p>
      </w:docPartBody>
    </w:docPart>
    <w:docPart>
      <w:docPartPr>
        <w:name w:val="4371AF404B8C49B2A0D4D8C942CEE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FC3FA-A8C5-46FC-864D-415BC6EB4DE1}"/>
      </w:docPartPr>
      <w:docPartBody>
        <w:p w:rsidR="00B94B39" w:rsidRDefault="005E4D0F" w:rsidP="00231705">
          <w:pPr>
            <w:pStyle w:val="4371AF404B8C49B2A0D4D8C942CEE71F16"/>
          </w:pPr>
          <w:r w:rsidRPr="00BF28E7">
            <w:rPr>
              <w:rStyle w:val="Textodelmarcadordeposicin"/>
              <w:rFonts w:ascii="Gotham Book" w:eastAsiaTheme="minorHAnsi" w:hAnsi="Gotham Book"/>
              <w:color w:val="385623" w:themeColor="accent6" w:themeShade="80"/>
              <w:sz w:val="18"/>
              <w:szCs w:val="18"/>
            </w:rPr>
            <w:t>DD</w:t>
          </w:r>
          <w:r w:rsidRPr="00BF28E7">
            <w:rPr>
              <w:rStyle w:val="Textodelmarcadordeposicin"/>
              <w:rFonts w:ascii="Gotham Book" w:eastAsiaTheme="minorHAnsi" w:hAnsi="Gotham Book"/>
              <w:color w:val="385623" w:themeColor="accent6" w:themeShade="80"/>
              <w:sz w:val="18"/>
              <w:szCs w:val="18"/>
              <w:lang w:val="es-MX"/>
            </w:rPr>
            <w:t>/MM/A</w:t>
          </w:r>
          <w:r w:rsidRPr="00BF28E7">
            <w:rPr>
              <w:rStyle w:val="Textodelmarcadordeposicin"/>
              <w:rFonts w:ascii="Gotham Book" w:eastAsiaTheme="minorHAnsi" w:hAnsi="Gotham Book"/>
              <w:color w:val="385623" w:themeColor="accent6" w:themeShade="80"/>
              <w:sz w:val="18"/>
              <w:szCs w:val="18"/>
            </w:rPr>
            <w:t>AAA</w:t>
          </w:r>
        </w:p>
      </w:docPartBody>
    </w:docPart>
    <w:docPart>
      <w:docPartPr>
        <w:name w:val="C7D6D0DAFE98434C981AD633E2D8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81B8-D492-419F-819B-67D2AE175068}"/>
      </w:docPartPr>
      <w:docPartBody>
        <w:p w:rsidR="00B94B39" w:rsidRDefault="005E4D0F" w:rsidP="000B4A1C">
          <w:pPr>
            <w:pStyle w:val="C7D6D0DAFE98434C981AD633E2D88DE915"/>
          </w:pPr>
          <w:r w:rsidRPr="00BF28E7">
            <w:rPr>
              <w:rStyle w:val="Textodelmarcadordeposicin"/>
              <w:rFonts w:ascii="Gotham Book" w:eastAsiaTheme="minorHAnsi" w:hAnsi="Gotham Book"/>
              <w:color w:val="385623" w:themeColor="accent6" w:themeShade="80"/>
              <w:sz w:val="18"/>
              <w:szCs w:val="18"/>
            </w:rPr>
            <w:t>DD</w:t>
          </w:r>
          <w:r w:rsidRPr="00BF28E7">
            <w:rPr>
              <w:rStyle w:val="Textodelmarcadordeposicin"/>
              <w:rFonts w:ascii="Gotham Book" w:eastAsiaTheme="minorHAnsi" w:hAnsi="Gotham Book"/>
              <w:color w:val="385623" w:themeColor="accent6" w:themeShade="80"/>
              <w:sz w:val="18"/>
              <w:szCs w:val="18"/>
              <w:lang w:val="es-MX"/>
            </w:rPr>
            <w:t>/MM/A</w:t>
          </w:r>
          <w:r w:rsidRPr="00BF28E7">
            <w:rPr>
              <w:rStyle w:val="Textodelmarcadordeposicin"/>
              <w:rFonts w:ascii="Gotham Book" w:eastAsiaTheme="minorHAnsi" w:hAnsi="Gotham Book"/>
              <w:color w:val="385623" w:themeColor="accent6" w:themeShade="80"/>
              <w:sz w:val="18"/>
              <w:szCs w:val="18"/>
            </w:rPr>
            <w:t>AAA</w:t>
          </w:r>
        </w:p>
      </w:docPartBody>
    </w:docPart>
    <w:docPart>
      <w:docPartPr>
        <w:name w:val="F7D6BA8BEABA4038870AC6FB9262B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ED5B7-4A37-4C3B-89F4-AE36035A81BA}"/>
      </w:docPartPr>
      <w:docPartBody>
        <w:p w:rsidR="00B94B39" w:rsidRDefault="005E4D0F" w:rsidP="000B4A1C">
          <w:pPr>
            <w:pStyle w:val="F7D6BA8BEABA4038870AC6FB9262B1B115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</w:rPr>
            <w:t>E</w:t>
          </w: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scribir texto</w:t>
          </w:r>
        </w:p>
      </w:docPartBody>
    </w:docPart>
    <w:docPart>
      <w:docPartPr>
        <w:name w:val="888F203AB5DD4825B99413783EBE8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0A50-5CBD-4E63-823C-F2384CDA705B}"/>
      </w:docPartPr>
      <w:docPartBody>
        <w:p w:rsidR="00B94B39" w:rsidRDefault="00B02358" w:rsidP="00B02358">
          <w:pPr>
            <w:pStyle w:val="888F203AB5DD4825B99413783EBE8FD612"/>
          </w:pPr>
          <w:r w:rsidRPr="007D1D82">
            <w:rPr>
              <w:rStyle w:val="Textodelmarcadordeposicin"/>
              <w:color w:val="385623" w:themeColor="accent6" w:themeShade="80"/>
              <w:sz w:val="18"/>
              <w:szCs w:val="18"/>
            </w:rPr>
            <w:t>E</w:t>
          </w:r>
          <w:r w:rsidRPr="007D1D82">
            <w:rPr>
              <w:rStyle w:val="Textodelmarcadordeposicin"/>
              <w:color w:val="385623" w:themeColor="accent6" w:themeShade="80"/>
              <w:sz w:val="18"/>
              <w:szCs w:val="18"/>
              <w:lang w:val="es-MX"/>
            </w:rPr>
            <w:t>scribir texto</w:t>
          </w:r>
        </w:p>
      </w:docPartBody>
    </w:docPart>
    <w:docPart>
      <w:docPartPr>
        <w:name w:val="302B0A38C5254C6DBFF474A750C6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D08A9-3C35-46B3-9C98-7F6F08910B9C}"/>
      </w:docPartPr>
      <w:docPartBody>
        <w:p w:rsidR="00B94B39" w:rsidRDefault="005E4D0F" w:rsidP="000B4A1C">
          <w:pPr>
            <w:pStyle w:val="302B0A38C5254C6DBFF474A750C69AC015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</w:rPr>
            <w:t>Ciudad / Mpo / Alcaldía</w:t>
          </w:r>
        </w:p>
      </w:docPartBody>
    </w:docPart>
    <w:docPart>
      <w:docPartPr>
        <w:name w:val="E7C914E6F8584C73BB2471FEBD13C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D44A2-DB92-4215-8763-4A4A698B3C27}"/>
      </w:docPartPr>
      <w:docPartBody>
        <w:p w:rsidR="00B94B39" w:rsidRDefault="005E4D0F" w:rsidP="000B4A1C">
          <w:pPr>
            <w:pStyle w:val="E7C914E6F8584C73BB2471FEBD13CB8B15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</w:rPr>
            <w:t>Estado</w:t>
          </w:r>
        </w:p>
      </w:docPartBody>
    </w:docPart>
    <w:docPart>
      <w:docPartPr>
        <w:name w:val="F41B14AE80CE4CF690ABCC2CC01E3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10E9C-4089-4FA2-9D92-6AED1DC760D2}"/>
      </w:docPartPr>
      <w:docPartBody>
        <w:p w:rsidR="00B94B39" w:rsidRDefault="005E4D0F" w:rsidP="000B4A1C">
          <w:pPr>
            <w:pStyle w:val="F41B14AE80CE4CF690ABCC2CC01E3CAC15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Nacionalidad</w:t>
          </w:r>
        </w:p>
      </w:docPartBody>
    </w:docPart>
    <w:docPart>
      <w:docPartPr>
        <w:name w:val="3986C1DC4A07452B84EB8751F6CA5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B2BCD-4D87-4329-AA17-ABB0DC9D42DB}"/>
      </w:docPartPr>
      <w:docPartBody>
        <w:p w:rsidR="00B94B39" w:rsidRDefault="005E4D0F" w:rsidP="000B4A1C">
          <w:pPr>
            <w:pStyle w:val="3986C1DC4A07452B84EB8751F6CA567115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10 dígitos</w:t>
          </w:r>
        </w:p>
      </w:docPartBody>
    </w:docPart>
    <w:docPart>
      <w:docPartPr>
        <w:name w:val="81BCC92B37134671BDC72841A312C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6656C-E947-4948-A637-7A6A420B31BA}"/>
      </w:docPartPr>
      <w:docPartBody>
        <w:p w:rsidR="00B94B39" w:rsidRDefault="005E4D0F" w:rsidP="000B4A1C">
          <w:pPr>
            <w:pStyle w:val="81BCC92B37134671BDC72841A312CBB315"/>
          </w:pPr>
          <w:r w:rsidRPr="00BF28E7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Nombre completo</w:t>
          </w:r>
        </w:p>
      </w:docPartBody>
    </w:docPart>
    <w:docPart>
      <w:docPartPr>
        <w:name w:val="C7EDDB8B6314451E84E42C34796FB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FFD94-C3E1-4FEC-89C0-8EA27C450967}"/>
      </w:docPartPr>
      <w:docPartBody>
        <w:p w:rsidR="00B94B39" w:rsidRDefault="005E4D0F" w:rsidP="000B4A1C">
          <w:pPr>
            <w:pStyle w:val="C7EDDB8B6314451E84E42C34796FB09315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Nacionalidad</w:t>
          </w:r>
        </w:p>
      </w:docPartBody>
    </w:docPart>
    <w:docPart>
      <w:docPartPr>
        <w:name w:val="C2B02427AF1B40A0ABDC0AE998481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8CDE9-EBCF-4BD9-85F0-C60BBC04DC3A}"/>
      </w:docPartPr>
      <w:docPartBody>
        <w:p w:rsidR="00B94B39" w:rsidRDefault="005E4D0F" w:rsidP="000B4A1C">
          <w:pPr>
            <w:pStyle w:val="C2B02427AF1B40A0ABDC0AE998481EE215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10 dígitos</w:t>
          </w:r>
        </w:p>
      </w:docPartBody>
    </w:docPart>
    <w:docPart>
      <w:docPartPr>
        <w:name w:val="BCB008312E1B480580F1F40DFF468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B1BF-B05C-4387-8EA8-1A3AA710FCD2}"/>
      </w:docPartPr>
      <w:docPartBody>
        <w:p w:rsidR="00B94B39" w:rsidRDefault="005E4D0F" w:rsidP="000B4A1C">
          <w:pPr>
            <w:pStyle w:val="BCB008312E1B480580F1F40DFF46872A15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usuario@dominio</w:t>
          </w:r>
        </w:p>
      </w:docPartBody>
    </w:docPart>
    <w:docPart>
      <w:docPartPr>
        <w:name w:val="DA51A97E6DBA441E9F6320C7810C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27098-6640-4110-AB42-7DF21B7F38DD}"/>
      </w:docPartPr>
      <w:docPartBody>
        <w:p w:rsidR="00B94B39" w:rsidRDefault="005E4D0F" w:rsidP="000B4A1C">
          <w:pPr>
            <w:pStyle w:val="DA51A97E6DBA441E9F6320C7810C721515"/>
          </w:pPr>
          <w:r w:rsidRPr="00BF28E7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5 dígitos</w:t>
          </w:r>
        </w:p>
      </w:docPartBody>
    </w:docPart>
    <w:docPart>
      <w:docPartPr>
        <w:name w:val="9FBFD829BF9E4631B69E0E81E088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8E03A-B39D-4C53-841F-5BBA96FBDE23}"/>
      </w:docPartPr>
      <w:docPartBody>
        <w:p w:rsidR="00B94B39" w:rsidRDefault="005E4D0F" w:rsidP="000B4A1C">
          <w:pPr>
            <w:pStyle w:val="9FBFD829BF9E4631B69E0E81E0889D8815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Ciudad / Alcaldía / Municipio</w:t>
          </w:r>
        </w:p>
      </w:docPartBody>
    </w:docPart>
    <w:docPart>
      <w:docPartPr>
        <w:name w:val="A94D9CCB818D4EF196B6030BAB935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5E274-F07B-4D29-B736-E517CF9B19DF}"/>
      </w:docPartPr>
      <w:docPartBody>
        <w:p w:rsidR="00B94B39" w:rsidRDefault="005E4D0F" w:rsidP="000B4A1C">
          <w:pPr>
            <w:pStyle w:val="A94D9CCB818D4EF196B6030BAB935C9715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Estado</w:t>
          </w:r>
        </w:p>
      </w:docPartBody>
    </w:docPart>
    <w:docPart>
      <w:docPartPr>
        <w:name w:val="1817672A927B42E78B2E0856E031F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49356-FF06-4846-84EC-E574A9D7DEF5}"/>
      </w:docPartPr>
      <w:docPartBody>
        <w:p w:rsidR="00B94B39" w:rsidRDefault="005E4D0F" w:rsidP="000B4A1C">
          <w:pPr>
            <w:pStyle w:val="1817672A927B42E78B2E0856E031FB8D15"/>
          </w:pPr>
          <w:r w:rsidRPr="0032655E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Calle, número, interior</w:t>
          </w:r>
        </w:p>
      </w:docPartBody>
    </w:docPart>
    <w:docPart>
      <w:docPartPr>
        <w:name w:val="F87B3E7E5BAB41BDBE7151630D398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0CF11-0501-4DD8-B2C3-C5A9013E6093}"/>
      </w:docPartPr>
      <w:docPartBody>
        <w:p w:rsidR="00B94B39" w:rsidRDefault="005E4D0F" w:rsidP="000B4A1C">
          <w:pPr>
            <w:pStyle w:val="F87B3E7E5BAB41BDBE7151630D398CC315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Nombre de la Colonia</w:t>
          </w:r>
        </w:p>
      </w:docPartBody>
    </w:docPart>
    <w:docPart>
      <w:docPartPr>
        <w:name w:val="55DC6741DC514407B1F2DFFCEF46A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B9C81-31DE-4DA2-861A-3470E3923CD9}"/>
      </w:docPartPr>
      <w:docPartBody>
        <w:p w:rsidR="00B94B39" w:rsidRDefault="005E4D0F" w:rsidP="000B4A1C">
          <w:pPr>
            <w:pStyle w:val="55DC6741DC514407B1F2DFFCEF46ABBD15"/>
          </w:pPr>
          <w:r w:rsidRPr="0032655E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5 dígitos</w:t>
          </w:r>
        </w:p>
      </w:docPartBody>
    </w:docPart>
    <w:docPart>
      <w:docPartPr>
        <w:name w:val="601BADC56D954AE99EAC7CFFBD95F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3994F-286D-4A21-B53C-1B7FB907252F}"/>
      </w:docPartPr>
      <w:docPartBody>
        <w:p w:rsidR="00B94B39" w:rsidRDefault="005E4D0F" w:rsidP="000B4A1C">
          <w:pPr>
            <w:pStyle w:val="601BADC56D954AE99EAC7CFFBD95F94F15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Ciudad / Alcaldía / Municipio</w:t>
          </w:r>
        </w:p>
      </w:docPartBody>
    </w:docPart>
    <w:docPart>
      <w:docPartPr>
        <w:name w:val="9137B4F57B6548B2A9617C2CB160A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6C09B-8561-4ED8-8A6F-622366864D5E}"/>
      </w:docPartPr>
      <w:docPartBody>
        <w:p w:rsidR="00B94B39" w:rsidRDefault="005E4D0F" w:rsidP="000B4A1C">
          <w:pPr>
            <w:pStyle w:val="9137B4F57B6548B2A9617C2CB160AA7B15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Estado</w:t>
          </w:r>
        </w:p>
      </w:docPartBody>
    </w:docPart>
    <w:docPart>
      <w:docPartPr>
        <w:name w:val="B88101293B8647358C713C22A2A23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2DB5D-1597-46EB-8F29-56F8985FDFF4}"/>
      </w:docPartPr>
      <w:docPartBody>
        <w:p w:rsidR="00B94B39" w:rsidRDefault="005E4D0F" w:rsidP="000B4A1C">
          <w:pPr>
            <w:pStyle w:val="B88101293B8647358C713C22A2A23CE915"/>
          </w:pPr>
          <w:r w:rsidRPr="00BF28E7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2 dígitos</w:t>
          </w:r>
        </w:p>
      </w:docPartBody>
    </w:docPart>
    <w:docPart>
      <w:docPartPr>
        <w:name w:val="92977F75E6F043D5A751452F93C70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68E44-84C1-4A06-AD58-A12DF69AD0CD}"/>
      </w:docPartPr>
      <w:docPartBody>
        <w:p w:rsidR="00B94B39" w:rsidRDefault="005E4D0F" w:rsidP="000B4A1C">
          <w:pPr>
            <w:pStyle w:val="92977F75E6F043D5A751452F93C70B7A15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10 dígitos</w:t>
          </w:r>
        </w:p>
      </w:docPartBody>
    </w:docPart>
    <w:docPart>
      <w:docPartPr>
        <w:name w:val="B61E5AEDBB6D4311B688CD1E57A37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8E78A-1FFC-4126-8886-A9823412ACE3}"/>
      </w:docPartPr>
      <w:docPartBody>
        <w:p w:rsidR="00B94B39" w:rsidRDefault="005E4D0F" w:rsidP="000B4A1C">
          <w:pPr>
            <w:pStyle w:val="B61E5AEDBB6D4311B688CD1E57A37A5115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Extensión</w:t>
          </w:r>
        </w:p>
      </w:docPartBody>
    </w:docPart>
    <w:docPart>
      <w:docPartPr>
        <w:name w:val="F57838C5EEA64A16B076134B0CA7E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F84A9-A66E-45C0-932C-E951F7B94A5B}"/>
      </w:docPartPr>
      <w:docPartBody>
        <w:p w:rsidR="00B94B39" w:rsidRDefault="005E4D0F" w:rsidP="000B4A1C">
          <w:pPr>
            <w:pStyle w:val="F57838C5EEA64A16B076134B0CA7E8D715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usuario@dominio.</w:t>
          </w:r>
        </w:p>
      </w:docPartBody>
    </w:docPart>
    <w:docPart>
      <w:docPartPr>
        <w:name w:val="A2694D3B811C4EACBDB212CB49986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7C080-AE4F-4947-B187-A34B243CBA74}"/>
      </w:docPartPr>
      <w:docPartBody>
        <w:p w:rsidR="00B94B39" w:rsidRDefault="005E4D0F" w:rsidP="000B4A1C">
          <w:pPr>
            <w:pStyle w:val="A2694D3B811C4EACBDB212CB4998655115"/>
          </w:pPr>
          <w:r w:rsidRPr="0032655E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5 dígitos</w:t>
          </w:r>
        </w:p>
      </w:docPartBody>
    </w:docPart>
    <w:docPart>
      <w:docPartPr>
        <w:name w:val="DDBD0B5A2A1F4508AD591F29719F3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3D18A-49C1-4C2D-A6CC-E805CCBE5AD3}"/>
      </w:docPartPr>
      <w:docPartBody>
        <w:p w:rsidR="00B94B39" w:rsidRDefault="005E4D0F" w:rsidP="000B4A1C">
          <w:pPr>
            <w:pStyle w:val="DDBD0B5A2A1F4508AD591F29719F322615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Ciudad / Alcaldía / Municipio</w:t>
          </w:r>
        </w:p>
      </w:docPartBody>
    </w:docPart>
    <w:docPart>
      <w:docPartPr>
        <w:name w:val="A177928494BE42DFA48EA3DB52260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D3CD1-FB05-4BF2-8A02-C4CAB29012B6}"/>
      </w:docPartPr>
      <w:docPartBody>
        <w:p w:rsidR="00B94B39" w:rsidRDefault="005E4D0F" w:rsidP="000B4A1C">
          <w:pPr>
            <w:pStyle w:val="A177928494BE42DFA48EA3DB52260CC215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Estado</w:t>
          </w:r>
        </w:p>
      </w:docPartBody>
    </w:docPart>
    <w:docPart>
      <w:docPartPr>
        <w:name w:val="C6BBDA4E3C7D4EE4865A5C7942295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C68E0-CE92-421D-AB80-0B93017F09E7}"/>
      </w:docPartPr>
      <w:docPartBody>
        <w:p w:rsidR="00B94B39" w:rsidRDefault="005E4D0F" w:rsidP="000B4A1C">
          <w:pPr>
            <w:pStyle w:val="C6BBDA4E3C7D4EE4865A5C794229504E15"/>
          </w:pPr>
          <w:r w:rsidRPr="0032655E">
            <w:rPr>
              <w:rFonts w:ascii="Gotham Book" w:hAnsi="Gotham Book"/>
              <w:b/>
              <w:color w:val="385623" w:themeColor="accent6" w:themeShade="80"/>
              <w:sz w:val="18"/>
              <w:szCs w:val="18"/>
              <w:lang w:val="es-MX"/>
            </w:rPr>
            <w:t>10 dígitos</w:t>
          </w:r>
        </w:p>
      </w:docPartBody>
    </w:docPart>
    <w:docPart>
      <w:docPartPr>
        <w:name w:val="4871CA6ECC2746B6894AA77DFCDFA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1193E-A641-43F9-BCFE-A96888A68BEF}"/>
      </w:docPartPr>
      <w:docPartBody>
        <w:p w:rsidR="00B94B39" w:rsidRDefault="005E4D0F" w:rsidP="000B4A1C">
          <w:pPr>
            <w:pStyle w:val="4871CA6ECC2746B6894AA77DFCDFAB7F15"/>
          </w:pPr>
          <w:r w:rsidRPr="0032655E">
            <w:rPr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u</w:t>
          </w: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suario@dominio</w:t>
          </w:r>
        </w:p>
      </w:docPartBody>
    </w:docPart>
    <w:docPart>
      <w:docPartPr>
        <w:name w:val="DF326DB8DD7A4F8A94E62CE5267B0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C3471-5C24-44EF-9CD7-A8F5AD6D57D6}"/>
      </w:docPartPr>
      <w:docPartBody>
        <w:p w:rsidR="00B94B39" w:rsidRDefault="00B02358" w:rsidP="00B02358">
          <w:pPr>
            <w:pStyle w:val="DF326DB8DD7A4F8A94E62CE5267B0FA112"/>
          </w:pPr>
          <w:r w:rsidRPr="004860CA">
            <w:rPr>
              <w:rStyle w:val="Textodelmarcadordeposicin"/>
              <w:color w:val="385623" w:themeColor="accent6" w:themeShade="80"/>
              <w:sz w:val="18"/>
              <w:szCs w:val="18"/>
              <w:lang w:val="es-MX"/>
            </w:rPr>
            <w:t>Nombre completo</w:t>
          </w:r>
        </w:p>
      </w:docPartBody>
    </w:docPart>
    <w:docPart>
      <w:docPartPr>
        <w:name w:val="D242ECF6ED164BC4AAF958F72FCDA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53BE3-5266-4D1D-BD42-F524EB36472B}"/>
      </w:docPartPr>
      <w:docPartBody>
        <w:p w:rsidR="00B94B39" w:rsidRDefault="005E4D0F" w:rsidP="000B4A1C">
          <w:pPr>
            <w:pStyle w:val="D242ECF6ED164BC4AAF958F72FCDAD4215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usuario@dominio</w:t>
          </w:r>
        </w:p>
      </w:docPartBody>
    </w:docPart>
    <w:docPart>
      <w:docPartPr>
        <w:name w:val="582106C5DD2745B39797045ED3119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04A28-4C66-492A-A114-8A7FB368873A}"/>
      </w:docPartPr>
      <w:docPartBody>
        <w:p w:rsidR="00B94B39" w:rsidRDefault="005E4D0F" w:rsidP="000B4A1C">
          <w:pPr>
            <w:pStyle w:val="582106C5DD2745B39797045ED3119A7F15"/>
          </w:pPr>
          <w:r w:rsidRPr="0032655E">
            <w:rPr>
              <w:rFonts w:ascii="Gotham Book" w:hAnsi="Gotham Book"/>
              <w:b/>
              <w:color w:val="385623" w:themeColor="accent6" w:themeShade="80"/>
              <w:sz w:val="18"/>
              <w:szCs w:val="18"/>
              <w:lang w:val="es-MX"/>
            </w:rPr>
            <w:t>10 dígitos</w:t>
          </w:r>
        </w:p>
      </w:docPartBody>
    </w:docPart>
    <w:docPart>
      <w:docPartPr>
        <w:name w:val="E86900F578114D1DBAD3338C86C0F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6543A-45ED-4640-A554-702BB89901E6}"/>
      </w:docPartPr>
      <w:docPartBody>
        <w:p w:rsidR="00B94B39" w:rsidRDefault="005E4D0F" w:rsidP="000B4A1C">
          <w:pPr>
            <w:pStyle w:val="E86900F578114D1DBAD3338C86C0F57115"/>
          </w:pPr>
          <w:r w:rsidRPr="0032655E">
            <w:rPr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u</w:t>
          </w: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suario@dominio</w:t>
          </w:r>
        </w:p>
      </w:docPartBody>
    </w:docPart>
    <w:docPart>
      <w:docPartPr>
        <w:name w:val="F7CCF5EE3BE1493FA22965A5FAFF6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EE43-64EE-4BF2-8055-D5D5439DDD60}"/>
      </w:docPartPr>
      <w:docPartBody>
        <w:p w:rsidR="00B02358" w:rsidRDefault="005E4D0F" w:rsidP="000B4A1C">
          <w:pPr>
            <w:pStyle w:val="F7CCF5EE3BE1493FA22965A5FAFF6B5714"/>
          </w:pPr>
          <w:r w:rsidRPr="00BF28E7">
            <w:rPr>
              <w:rStyle w:val="Textodelmarcadordeposicin"/>
              <w:b/>
              <w:bCs/>
              <w:color w:val="385623" w:themeColor="accent6" w:themeShade="80"/>
            </w:rPr>
            <w:t>$</w:t>
          </w:r>
        </w:p>
      </w:docPartBody>
    </w:docPart>
    <w:docPart>
      <w:docPartPr>
        <w:name w:val="54B6F7C2974F437E83B88C3CAD6E6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383CD-3926-407E-BEAD-01AE4F80899C}"/>
      </w:docPartPr>
      <w:docPartBody>
        <w:p w:rsidR="00B02358" w:rsidRDefault="005E4D0F" w:rsidP="000B4A1C">
          <w:pPr>
            <w:pStyle w:val="54B6F7C2974F437E83B88C3CAD6E644F14"/>
          </w:pPr>
          <w:r w:rsidRPr="00BF28E7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</w:rPr>
            <w:t>Nombre completo</w:t>
          </w:r>
        </w:p>
      </w:docPartBody>
    </w:docPart>
    <w:docPart>
      <w:docPartPr>
        <w:name w:val="8BF60BBDC5354756AD991D0077CB8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BE4C3-4662-4C5D-BA6F-E327280953FD}"/>
      </w:docPartPr>
      <w:docPartBody>
        <w:p w:rsidR="00B02358" w:rsidRDefault="005E4D0F" w:rsidP="000B4A1C">
          <w:pPr>
            <w:pStyle w:val="8BF60BBDC5354756AD991D0077CB827914"/>
          </w:pPr>
          <w:r w:rsidRPr="00BF28E7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</w:rPr>
            <w:t>AAAA</w:t>
          </w:r>
        </w:p>
      </w:docPartBody>
    </w:docPart>
    <w:docPart>
      <w:docPartPr>
        <w:name w:val="C9259DC2F6CF4469B654756568808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21ADA-4508-4D80-8295-AFCF300AB759}"/>
      </w:docPartPr>
      <w:docPartBody>
        <w:p w:rsidR="00B02358" w:rsidRDefault="005E4D0F" w:rsidP="000B4A1C">
          <w:pPr>
            <w:pStyle w:val="C9259DC2F6CF4469B654756568808B8314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</w:rPr>
            <w:t>E</w:t>
          </w: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scribir texto.</w:t>
          </w:r>
        </w:p>
      </w:docPartBody>
    </w:docPart>
    <w:docPart>
      <w:docPartPr>
        <w:name w:val="689C6298B74843EC82913D2D61458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B08F3-401B-4354-BA72-254A452D4C10}"/>
      </w:docPartPr>
      <w:docPartBody>
        <w:p w:rsidR="00B02358" w:rsidRDefault="005E4D0F" w:rsidP="000B4A1C">
          <w:pPr>
            <w:pStyle w:val="689C6298B74843EC82913D2D6145858B14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</w:rPr>
            <w:t>E</w:t>
          </w: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scribir texto</w:t>
          </w:r>
        </w:p>
      </w:docPartBody>
    </w:docPart>
    <w:docPart>
      <w:docPartPr>
        <w:name w:val="58182EAE79C04CC5AA11A5B365D1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DF5DD-8F5A-46FE-9EF4-4D0A60EAA833}"/>
      </w:docPartPr>
      <w:docPartBody>
        <w:p w:rsidR="00B02358" w:rsidRDefault="005E4D0F" w:rsidP="000B4A1C">
          <w:pPr>
            <w:pStyle w:val="58182EAE79C04CC5AA11A5B365D1D91814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</w:rPr>
            <w:t>E</w:t>
          </w: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scribir texto</w:t>
          </w:r>
        </w:p>
      </w:docPartBody>
    </w:docPart>
    <w:docPart>
      <w:docPartPr>
        <w:name w:val="049E6E1ACFAA49FB846ABDF584647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2E0B0-6EBF-41BB-A670-B84E744A9BAE}"/>
      </w:docPartPr>
      <w:docPartBody>
        <w:p w:rsidR="00B02358" w:rsidRDefault="005E4D0F" w:rsidP="000B4A1C">
          <w:pPr>
            <w:pStyle w:val="049E6E1ACFAA49FB846ABDF58464757C14"/>
          </w:pPr>
          <w:r w:rsidRPr="00BF28E7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N</w:t>
          </w:r>
          <w:r w:rsidRPr="00BF28E7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</w:rPr>
            <w:t>ombre Completo</w:t>
          </w:r>
        </w:p>
      </w:docPartBody>
    </w:docPart>
    <w:docPart>
      <w:docPartPr>
        <w:name w:val="A605B06268024FFB846C0AD31FD0B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F8030-1789-4CA8-AE20-295A1E5420E4}"/>
      </w:docPartPr>
      <w:docPartBody>
        <w:p w:rsidR="00B02358" w:rsidRDefault="005E4D0F" w:rsidP="000B4A1C">
          <w:pPr>
            <w:pStyle w:val="A605B06268024FFB846C0AD31FD0BEE714"/>
          </w:pPr>
          <w:r w:rsidRPr="00BF28E7">
            <w:rPr>
              <w:rFonts w:ascii="Gotham Book" w:hAnsi="Gotham Book"/>
              <w:b/>
              <w:color w:val="385623" w:themeColor="accent6" w:themeShade="80"/>
              <w:sz w:val="18"/>
              <w:szCs w:val="18"/>
              <w:lang w:val="es-MX"/>
            </w:rPr>
            <w:t>Escribir</w:t>
          </w:r>
          <w:r w:rsidRPr="00BF28E7">
            <w:rPr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 xml:space="preserve"> </w:t>
          </w:r>
          <w:r w:rsidRPr="00BF28E7">
            <w:rPr>
              <w:rFonts w:ascii="Gotham Book" w:hAnsi="Gotham Book"/>
              <w:b/>
              <w:color w:val="385623" w:themeColor="accent6" w:themeShade="80"/>
              <w:sz w:val="18"/>
              <w:szCs w:val="18"/>
              <w:lang w:val="es-MX"/>
            </w:rPr>
            <w:t>c</w:t>
          </w:r>
          <w:r w:rsidRPr="00BF28E7">
            <w:rPr>
              <w:rFonts w:ascii="Gotham Book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alle y número</w:t>
          </w:r>
        </w:p>
      </w:docPartBody>
    </w:docPart>
    <w:docPart>
      <w:docPartPr>
        <w:name w:val="CAD42FF4EA3D4EA2BB29DF59EDE40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DC069-D340-4A99-8FB5-7C3F0B251907}"/>
      </w:docPartPr>
      <w:docPartBody>
        <w:p w:rsidR="00B02358" w:rsidRDefault="005E4D0F" w:rsidP="000B4A1C">
          <w:pPr>
            <w:pStyle w:val="CAD42FF4EA3D4EA2BB29DF59EDE40CA814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 xml:space="preserve">Nombre de la </w:t>
          </w: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Colonia</w:t>
          </w:r>
        </w:p>
      </w:docPartBody>
    </w:docPart>
    <w:docPart>
      <w:docPartPr>
        <w:name w:val="2FCD71A1A6A646DFB3102787E8AB4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9EE4C-5F26-439E-A6A8-AACCEDF9BD34}"/>
      </w:docPartPr>
      <w:docPartBody>
        <w:p w:rsidR="00B02358" w:rsidRDefault="005E4D0F" w:rsidP="000B4A1C">
          <w:pPr>
            <w:pStyle w:val="2FCD71A1A6A646DFB3102787E8AB445F14"/>
          </w:pPr>
          <w:r w:rsidRPr="00BF28E7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5 dígitos</w:t>
          </w:r>
        </w:p>
      </w:docPartBody>
    </w:docPart>
    <w:docPart>
      <w:docPartPr>
        <w:name w:val="77B35066FD7B4109B9D66EFDB8513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ED552-2A9B-4C92-A903-B06DC0E88BCA}"/>
      </w:docPartPr>
      <w:docPartBody>
        <w:p w:rsidR="00B02358" w:rsidRDefault="005E4D0F" w:rsidP="000B4A1C">
          <w:pPr>
            <w:pStyle w:val="77B35066FD7B4109B9D66EFDB851334414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Ciudad / Alcaldía / Municipio</w:t>
          </w:r>
        </w:p>
      </w:docPartBody>
    </w:docPart>
    <w:docPart>
      <w:docPartPr>
        <w:name w:val="D2246E8F1D0D44D4A38F8DD887302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EE74C-B3C3-47C0-BFAD-B6420E30C104}"/>
      </w:docPartPr>
      <w:docPartBody>
        <w:p w:rsidR="00B02358" w:rsidRDefault="005E4D0F" w:rsidP="000B4A1C">
          <w:pPr>
            <w:pStyle w:val="D2246E8F1D0D44D4A38F8DD887302C0C14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Estado</w:t>
          </w:r>
        </w:p>
      </w:docPartBody>
    </w:docPart>
    <w:docPart>
      <w:docPartPr>
        <w:name w:val="0D369133C4F34778A7024DACC04DE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5F77A-7377-4640-8921-1C32EBC6AFFC}"/>
      </w:docPartPr>
      <w:docPartBody>
        <w:p w:rsidR="00B02358" w:rsidRDefault="005E4D0F" w:rsidP="000B4A1C">
          <w:pPr>
            <w:pStyle w:val="0D369133C4F34778A7024DACC04DE6E014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 xml:space="preserve">Nombre de la </w:t>
          </w: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Colonia</w:t>
          </w:r>
        </w:p>
      </w:docPartBody>
    </w:docPart>
    <w:docPart>
      <w:docPartPr>
        <w:name w:val="C90E9358F6DB4AF09D1768F3B770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D1483-AF1C-4CC4-B095-874BF65383F9}"/>
      </w:docPartPr>
      <w:docPartBody>
        <w:p w:rsidR="00B02358" w:rsidRDefault="005E4D0F" w:rsidP="000B4A1C">
          <w:pPr>
            <w:pStyle w:val="C90E9358F6DB4AF09D1768F3B77010EF14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http://</w:t>
          </w:r>
        </w:p>
      </w:docPartBody>
    </w:docPart>
    <w:docPart>
      <w:docPartPr>
        <w:name w:val="AE171BAE50504504A0BD9D6E761A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25C15-57E9-4F58-AF58-1240016D1185}"/>
      </w:docPartPr>
      <w:docPartBody>
        <w:p w:rsidR="00B02358" w:rsidRDefault="005E4D0F" w:rsidP="000B4A1C">
          <w:pPr>
            <w:pStyle w:val="AE171BAE50504504A0BD9D6E761A223414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Nombre completo</w:t>
          </w:r>
        </w:p>
      </w:docPartBody>
    </w:docPart>
    <w:docPart>
      <w:docPartPr>
        <w:name w:val="40C0983B9BF34C59AC637AF9327D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7609D-77CA-4016-B25B-9F5BFC3468C5}"/>
      </w:docPartPr>
      <w:docPartBody>
        <w:p w:rsidR="00B02358" w:rsidRDefault="005E4D0F" w:rsidP="000B4A1C">
          <w:pPr>
            <w:pStyle w:val="40C0983B9BF34C59AC637AF9327D830414"/>
          </w:pPr>
          <w:r w:rsidRPr="0032655E">
            <w:rPr>
              <w:rFonts w:ascii="Gotham Book" w:hAnsi="Gotham Book"/>
              <w:b/>
              <w:color w:val="385623" w:themeColor="accent6" w:themeShade="80"/>
              <w:sz w:val="18"/>
              <w:szCs w:val="18"/>
              <w:lang w:val="es-MX"/>
            </w:rPr>
            <w:t>10 dígitos</w:t>
          </w:r>
        </w:p>
      </w:docPartBody>
    </w:docPart>
    <w:docPart>
      <w:docPartPr>
        <w:name w:val="40DE2936D5D147D8B2D92C3DB1759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A5032-1636-4AB9-95DF-F51BB948F09F}"/>
      </w:docPartPr>
      <w:docPartBody>
        <w:p w:rsidR="00B02358" w:rsidRDefault="005E4D0F" w:rsidP="000B4A1C">
          <w:pPr>
            <w:pStyle w:val="40DE2936D5D147D8B2D92C3DB175937114"/>
          </w:pPr>
          <w:r w:rsidRPr="0032655E">
            <w:rPr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u</w:t>
          </w: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suario@dominio</w:t>
          </w:r>
        </w:p>
      </w:docPartBody>
    </w:docPart>
    <w:docPart>
      <w:docPartPr>
        <w:name w:val="FBB2CE6352474AFC98EECD5D61F03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ECF0A-B597-46D3-8E4E-E9945DE73E44}"/>
      </w:docPartPr>
      <w:docPartBody>
        <w:p w:rsidR="00B02358" w:rsidRDefault="005E4D0F" w:rsidP="000B4A1C">
          <w:pPr>
            <w:pStyle w:val="FBB2CE6352474AFC98EECD5D61F032FC14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Nombre completo</w:t>
          </w:r>
        </w:p>
      </w:docPartBody>
    </w:docPart>
    <w:docPart>
      <w:docPartPr>
        <w:name w:val="1918399EAA5642FA999DBE8738BC4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4968A-13F8-414B-9753-1E7AF3E5AF07}"/>
      </w:docPartPr>
      <w:docPartBody>
        <w:p w:rsidR="00B02358" w:rsidRDefault="005E4D0F" w:rsidP="000B4A1C">
          <w:pPr>
            <w:pStyle w:val="1918399EAA5642FA999DBE8738BC467D14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usuario@dominio</w:t>
          </w:r>
        </w:p>
      </w:docPartBody>
    </w:docPart>
    <w:docPart>
      <w:docPartPr>
        <w:name w:val="A8A3503576AA41E08C60951687B5C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EA3CE-0F46-4BAB-853E-70F533B05FDB}"/>
      </w:docPartPr>
      <w:docPartBody>
        <w:p w:rsidR="00B02358" w:rsidRDefault="005E4D0F" w:rsidP="000B4A1C">
          <w:pPr>
            <w:pStyle w:val="A8A3503576AA41E08C60951687B5C0EB14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Nombre completo</w:t>
          </w:r>
        </w:p>
      </w:docPartBody>
    </w:docPart>
    <w:docPart>
      <w:docPartPr>
        <w:name w:val="19384BBCA5B94CDF8239C75D2B9B4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F2F6F-ED4A-457C-934B-2A917B177FF4}"/>
      </w:docPartPr>
      <w:docPartBody>
        <w:p w:rsidR="00B02358" w:rsidRDefault="005E4D0F" w:rsidP="000B4A1C">
          <w:pPr>
            <w:pStyle w:val="19384BBCA5B94CDF8239C75D2B9B491A14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Cargo en la empresa</w:t>
          </w:r>
        </w:p>
      </w:docPartBody>
    </w:docPart>
    <w:docPart>
      <w:docPartPr>
        <w:name w:val="FF565200D6694CC882091DEDF63F8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3618F-9F74-4672-95D4-AAFF5C26EF83}"/>
      </w:docPartPr>
      <w:docPartBody>
        <w:p w:rsidR="00B02358" w:rsidRDefault="005E4D0F" w:rsidP="000B4A1C">
          <w:pPr>
            <w:pStyle w:val="FF565200D6694CC882091DEDF63F87FF14"/>
          </w:pPr>
          <w:r w:rsidRPr="0032655E">
            <w:rPr>
              <w:rFonts w:ascii="Gotham Book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C</w:t>
          </w:r>
          <w:r w:rsidRPr="0032655E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alle, número, interior</w:t>
          </w:r>
        </w:p>
      </w:docPartBody>
    </w:docPart>
    <w:docPart>
      <w:docPartPr>
        <w:name w:val="D105E8A851CA4303A3B6BDFF70DAA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6DB7D-C6BB-449A-9533-431AD5B96FFB}"/>
      </w:docPartPr>
      <w:docPartBody>
        <w:p w:rsidR="00B02358" w:rsidRDefault="005E4D0F" w:rsidP="000B4A1C">
          <w:pPr>
            <w:pStyle w:val="D105E8A851CA4303A3B6BDFF70DAA09714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 xml:space="preserve">Nombre de la </w:t>
          </w: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Colonia</w:t>
          </w:r>
        </w:p>
      </w:docPartBody>
    </w:docPart>
    <w:docPart>
      <w:docPartPr>
        <w:name w:val="5C859A9E5A714D2CBB965F62C17AB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EEA6-9D09-4EE6-87BB-E83F4E2947EA}"/>
      </w:docPartPr>
      <w:docPartBody>
        <w:p w:rsidR="00B02358" w:rsidRDefault="005E4D0F" w:rsidP="000B4A1C">
          <w:pPr>
            <w:pStyle w:val="5C859A9E5A714D2CBB965F62C17AB7BF14"/>
          </w:pPr>
          <w:r w:rsidRPr="0032655E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5 dígitos</w:t>
          </w:r>
        </w:p>
      </w:docPartBody>
    </w:docPart>
    <w:docPart>
      <w:docPartPr>
        <w:name w:val="27F2FB63DC15464491A41D5FBE0B4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9B605-ED94-4BBD-81A4-07C5CC975488}"/>
      </w:docPartPr>
      <w:docPartBody>
        <w:p w:rsidR="00B02358" w:rsidRDefault="005E4D0F" w:rsidP="000B4A1C">
          <w:pPr>
            <w:pStyle w:val="27F2FB63DC15464491A41D5FBE0B41EF14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Ciudad / Alcaldía / Municipio</w:t>
          </w:r>
        </w:p>
      </w:docPartBody>
    </w:docPart>
    <w:docPart>
      <w:docPartPr>
        <w:name w:val="9888AA6695F142D48D27D46348896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72C9F-5C4D-4CE5-AA03-E55C40FC44CE}"/>
      </w:docPartPr>
      <w:docPartBody>
        <w:p w:rsidR="00B02358" w:rsidRDefault="005E4D0F" w:rsidP="000B4A1C">
          <w:pPr>
            <w:pStyle w:val="9888AA6695F142D48D27D46348896A6D14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Estado</w:t>
          </w:r>
        </w:p>
      </w:docPartBody>
    </w:docPart>
    <w:docPart>
      <w:docPartPr>
        <w:name w:val="6618362696E14B7B8C2513AF56499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AA98-64CC-4E52-85A1-6D92C956F057}"/>
      </w:docPartPr>
      <w:docPartBody>
        <w:p w:rsidR="00B02358" w:rsidRDefault="005E4D0F" w:rsidP="000B4A1C">
          <w:pPr>
            <w:pStyle w:val="6618362696E14B7B8C2513AF564994CC14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Nombre completo</w:t>
          </w:r>
        </w:p>
      </w:docPartBody>
    </w:docPart>
    <w:docPart>
      <w:docPartPr>
        <w:name w:val="5CC02754C82B449CBD311F65366B9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1E9DC-FF9A-40FA-B546-25401FB2F21C}"/>
      </w:docPartPr>
      <w:docPartBody>
        <w:p w:rsidR="00B02358" w:rsidRDefault="005E4D0F" w:rsidP="000B4A1C">
          <w:pPr>
            <w:pStyle w:val="5CC02754C82B449CBD311F65366B96C114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Cargo en la empresa</w:t>
          </w:r>
        </w:p>
      </w:docPartBody>
    </w:docPart>
    <w:docPart>
      <w:docPartPr>
        <w:name w:val="05DFBA19D3F042E783E112CC6A05A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A0E1-36C6-4149-BB73-8F2D65C78577}"/>
      </w:docPartPr>
      <w:docPartBody>
        <w:p w:rsidR="00B02358" w:rsidRDefault="005E4D0F" w:rsidP="000B4A1C">
          <w:pPr>
            <w:pStyle w:val="05DFBA19D3F042E783E112CC6A05A3FB14"/>
          </w:pPr>
          <w:r w:rsidRPr="0032655E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Calle, número, interior</w:t>
          </w:r>
        </w:p>
      </w:docPartBody>
    </w:docPart>
    <w:docPart>
      <w:docPartPr>
        <w:name w:val="E6B0F45FE7164B478B5402FCDA663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F9C6-B9DC-4AF0-B141-66E98E214E05}"/>
      </w:docPartPr>
      <w:docPartBody>
        <w:p w:rsidR="00B02358" w:rsidRDefault="005E4D0F" w:rsidP="000B4A1C">
          <w:pPr>
            <w:pStyle w:val="E6B0F45FE7164B478B5402FCDA66332014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 xml:space="preserve">Nombre de la </w:t>
          </w: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Colonia</w:t>
          </w:r>
        </w:p>
      </w:docPartBody>
    </w:docPart>
    <w:docPart>
      <w:docPartPr>
        <w:name w:val="CAD6E08BA20544F78746382EE8237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67840-4B02-4EF4-8967-A1DD4B20B48F}"/>
      </w:docPartPr>
      <w:docPartBody>
        <w:p w:rsidR="00B02358" w:rsidRDefault="005E4D0F" w:rsidP="000B4A1C">
          <w:pPr>
            <w:pStyle w:val="CAD6E08BA20544F78746382EE823749813"/>
          </w:pPr>
          <w:r w:rsidRPr="00FE2CAF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Nombre de la empresa a recomendar</w:t>
          </w:r>
        </w:p>
      </w:docPartBody>
    </w:docPart>
    <w:docPart>
      <w:docPartPr>
        <w:name w:val="7B45D48E2C1D4C788A35638752DE0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4C69F-A3DF-42CA-98B7-CE97EFB9FF63}"/>
      </w:docPartPr>
      <w:docPartBody>
        <w:p w:rsidR="00B02358" w:rsidRDefault="005E4D0F" w:rsidP="000B4A1C">
          <w:pPr>
            <w:pStyle w:val="7B45D48E2C1D4C788A35638752DE001413"/>
          </w:pPr>
          <w:r w:rsidRPr="00FE2CAF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Nombre de la persona a contactar</w:t>
          </w:r>
        </w:p>
      </w:docPartBody>
    </w:docPart>
    <w:docPart>
      <w:docPartPr>
        <w:name w:val="A2CDE05EFF4D40D6B5A6A603CC753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53BE2-B334-4215-9950-AFA0F163C250}"/>
      </w:docPartPr>
      <w:docPartBody>
        <w:p w:rsidR="00B02358" w:rsidRDefault="005E4D0F" w:rsidP="000B4A1C">
          <w:pPr>
            <w:pStyle w:val="A2CDE05EFF4D40D6B5A6A603CC75369913"/>
          </w:pPr>
          <w:r w:rsidRPr="00FE2CAF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usuario@dominio</w:t>
          </w:r>
        </w:p>
      </w:docPartBody>
    </w:docPart>
    <w:docPart>
      <w:docPartPr>
        <w:name w:val="563DD13A83E34D1E851D2AAC25117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B99AF-F33A-4303-9A77-07628E3672C3}"/>
      </w:docPartPr>
      <w:docPartBody>
        <w:p w:rsidR="00B02358" w:rsidRDefault="005E4D0F" w:rsidP="000B4A1C">
          <w:pPr>
            <w:pStyle w:val="563DD13A83E34D1E851D2AAC251178B813"/>
          </w:pPr>
          <w:r w:rsidRPr="00FE2CAF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10 dígitos</w:t>
          </w:r>
        </w:p>
      </w:docPartBody>
    </w:docPart>
    <w:docPart>
      <w:docPartPr>
        <w:name w:val="0A1C3F91FB304677ACB9944B30C06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C570A-55DA-4A5B-89A7-8DE39130F639}"/>
      </w:docPartPr>
      <w:docPartBody>
        <w:p w:rsidR="00B02358" w:rsidRDefault="005E4D0F" w:rsidP="000B4A1C">
          <w:pPr>
            <w:pStyle w:val="0A1C3F91FB304677ACB9944B30C062AC13"/>
          </w:pPr>
          <w:r w:rsidRPr="00FE2CAF">
            <w:rPr>
              <w:rFonts w:ascii="Gotham Book" w:hAnsi="Gotham Book"/>
              <w:b/>
              <w:bCs/>
              <w:iCs/>
              <w:color w:val="538135" w:themeColor="accent6" w:themeShade="BF"/>
              <w:sz w:val="18"/>
              <w:szCs w:val="18"/>
              <w:lang w:val="es-MX"/>
            </w:rPr>
            <w:t>N</w:t>
          </w:r>
          <w:r w:rsidRPr="00FE2CAF">
            <w:rPr>
              <w:rFonts w:ascii="Gotham Book" w:hAnsi="Gotham Book"/>
              <w:iCs/>
              <w:color w:val="538135" w:themeColor="accent6" w:themeShade="BF"/>
              <w:sz w:val="18"/>
              <w:szCs w:val="18"/>
            </w:rPr>
            <w:t>ombre del solicitante</w:t>
          </w:r>
          <w:r w:rsidRPr="00FE2CAF">
            <w:rPr>
              <w:rFonts w:ascii="Gotham Book" w:hAnsi="Gotham Book"/>
              <w:b/>
              <w:bCs/>
              <w:i/>
              <w:color w:val="538135" w:themeColor="accent6" w:themeShade="BF"/>
              <w:sz w:val="18"/>
              <w:szCs w:val="18"/>
              <w:lang w:val="es-MX"/>
            </w:rPr>
            <w:t>.</w:t>
          </w:r>
        </w:p>
      </w:docPartBody>
    </w:docPart>
    <w:docPart>
      <w:docPartPr>
        <w:name w:val="3A510152428043CEA3777ABCDACA4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C0927-21F0-4F2D-A6CB-A7771DD9C6FE}"/>
      </w:docPartPr>
      <w:docPartBody>
        <w:p w:rsidR="00B02358" w:rsidRDefault="005E4D0F" w:rsidP="000B4A1C">
          <w:pPr>
            <w:pStyle w:val="3A510152428043CEA3777ABCDACA46B813"/>
          </w:pPr>
          <w:r w:rsidRPr="00FE2CAF">
            <w:rPr>
              <w:rFonts w:ascii="Gotham Book" w:hAnsi="Gotham Book"/>
              <w:i/>
              <w:color w:val="538135" w:themeColor="accent6" w:themeShade="BF"/>
              <w:sz w:val="18"/>
              <w:szCs w:val="18"/>
              <w:lang w:val="es-MX"/>
            </w:rPr>
            <w:t>Al escribir su nombre en esta casilla, usted está de acuerdo con los términos de este formato.</w:t>
          </w:r>
        </w:p>
      </w:docPartBody>
    </w:docPart>
    <w:docPart>
      <w:docPartPr>
        <w:name w:val="9B97588B37714C119A643C15C4FAF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0DF06-81F4-49D5-AD5F-AAB479354D5F}"/>
      </w:docPartPr>
      <w:docPartBody>
        <w:p w:rsidR="00B33245" w:rsidRDefault="005E4D0F" w:rsidP="000B4A1C">
          <w:pPr>
            <w:pStyle w:val="9B97588B37714C119A643C15C4FAF7BB5"/>
          </w:pPr>
          <w:r w:rsidRPr="00BF28E7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2 dígitos</w:t>
          </w:r>
        </w:p>
      </w:docPartBody>
    </w:docPart>
    <w:docPart>
      <w:docPartPr>
        <w:name w:val="0F340769C09C4C63888EEBDB3BB37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17745-384B-4CAA-A1DC-1FB83356A0E1}"/>
      </w:docPartPr>
      <w:docPartBody>
        <w:p w:rsidR="00B33245" w:rsidRDefault="005E4D0F" w:rsidP="000B4A1C">
          <w:pPr>
            <w:pStyle w:val="0F340769C09C4C63888EEBDB3BB37F295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10 dígitos</w:t>
          </w:r>
        </w:p>
      </w:docPartBody>
    </w:docPart>
    <w:docPart>
      <w:docPartPr>
        <w:name w:val="640C25EADD2143CB9C1304CA72ADD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2FBB0-BF5C-457F-8FA0-16CE875B022E}"/>
      </w:docPartPr>
      <w:docPartBody>
        <w:p w:rsidR="00B33245" w:rsidRDefault="005E4D0F" w:rsidP="000B4A1C">
          <w:pPr>
            <w:pStyle w:val="640C25EADD2143CB9C1304CA72ADDC135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Extensión</w:t>
          </w:r>
        </w:p>
      </w:docPartBody>
    </w:docPart>
    <w:docPart>
      <w:docPartPr>
        <w:name w:val="EB5A2E632E9C4A368A4E6EE2B9643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DC6E2-2C3F-407E-BE5C-619D24153CB7}"/>
      </w:docPartPr>
      <w:docPartBody>
        <w:p w:rsidR="00B33245" w:rsidRDefault="005E4D0F" w:rsidP="000B4A1C">
          <w:pPr>
            <w:pStyle w:val="EB5A2E632E9C4A368A4E6EE2B964339C5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usuario@dominio.</w:t>
          </w:r>
        </w:p>
      </w:docPartBody>
    </w:docPart>
    <w:docPart>
      <w:docPartPr>
        <w:name w:val="A3C72C40F7AF40EFB0CEA4B7ED778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193AD-78EA-498C-9A02-DEB3E0751F4C}"/>
      </w:docPartPr>
      <w:docPartBody>
        <w:p w:rsidR="005E3C94" w:rsidRDefault="005E4D0F" w:rsidP="000B4A1C">
          <w:pPr>
            <w:pStyle w:val="A3C72C40F7AF40EFB0CEA4B7ED7787A83"/>
          </w:pPr>
          <w:r w:rsidRPr="0032655E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</w:rPr>
            <w:t>Nombre completo</w:t>
          </w:r>
        </w:p>
      </w:docPartBody>
    </w:docPart>
    <w:docPart>
      <w:docPartPr>
        <w:name w:val="7F2A49A6D2A24432B40C0DB340D3F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D8AED-7563-4F0D-A631-1B91621D79A0}"/>
      </w:docPartPr>
      <w:docPartBody>
        <w:p w:rsidR="000B4A1C" w:rsidRDefault="005E4D0F" w:rsidP="000B4A1C">
          <w:pPr>
            <w:pStyle w:val="7F2A49A6D2A24432B40C0DB340D3F81A2"/>
          </w:pPr>
          <w:r w:rsidRPr="00FE2CAF">
            <w:rPr>
              <w:rStyle w:val="Textodelmarcadordeposicin"/>
              <w:rFonts w:ascii="Gotham Book" w:eastAsiaTheme="minorHAnsi" w:hAnsi="Gotham Book"/>
              <w:sz w:val="18"/>
              <w:szCs w:val="18"/>
            </w:rPr>
            <w:t>Elija una opción</w:t>
          </w:r>
        </w:p>
      </w:docPartBody>
    </w:docPart>
    <w:docPart>
      <w:docPartPr>
        <w:name w:val="63C5F6C6B3C945B7A10794445534D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CC7CC-89E2-4F9E-9278-C5B812445F35}"/>
      </w:docPartPr>
      <w:docPartBody>
        <w:p w:rsidR="00B37204" w:rsidRDefault="005E4D0F" w:rsidP="00231705">
          <w:pPr>
            <w:pStyle w:val="63C5F6C6B3C945B7A10794445534D7502"/>
          </w:pPr>
          <w:r w:rsidRPr="00BF28E7">
            <w:rPr>
              <w:rFonts w:ascii="Gotham Book" w:hAnsi="Gotham Book"/>
              <w:bCs/>
              <w:color w:val="385623" w:themeColor="accent6" w:themeShade="80"/>
              <w:sz w:val="18"/>
              <w:szCs w:val="18"/>
              <w:lang w:val="es-MX"/>
            </w:rPr>
            <w:t>Escribir texto</w:t>
          </w:r>
        </w:p>
      </w:docPartBody>
    </w:docPart>
    <w:docPart>
      <w:docPartPr>
        <w:name w:val="7EBD4689688C446CB881C1E73859A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9F7FA-D84B-4379-83F7-540A266A237F}"/>
      </w:docPartPr>
      <w:docPartBody>
        <w:p w:rsidR="00B37204" w:rsidRDefault="005E4D0F" w:rsidP="000B4A1C">
          <w:pPr>
            <w:pStyle w:val="7EBD4689688C446CB881C1E73859A6B7"/>
          </w:pPr>
          <w:r w:rsidRPr="00BF28E7">
            <w:rPr>
              <w:rFonts w:ascii="Gotham Book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Escribir calle y número</w:t>
          </w:r>
        </w:p>
      </w:docPartBody>
    </w:docPart>
    <w:docPart>
      <w:docPartPr>
        <w:name w:val="BD5590B2B97D433CB900DEFB09DF2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D0CB2-9142-4015-A290-C3A6012F3E9F}"/>
      </w:docPartPr>
      <w:docPartBody>
        <w:p w:rsidR="00231705" w:rsidRDefault="005E4D0F" w:rsidP="00231705">
          <w:pPr>
            <w:pStyle w:val="BD5590B2B97D433CB900DEFB09DF243B"/>
          </w:pPr>
          <w:r w:rsidRPr="00BF28E7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N</w:t>
          </w:r>
          <w:r w:rsidRPr="00BF28E7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</w:rPr>
            <w:t>ombre Completo</w:t>
          </w:r>
        </w:p>
      </w:docPartBody>
    </w:docPart>
    <w:docPart>
      <w:docPartPr>
        <w:name w:val="B8EC54F18A364ABA98CFC05133B2A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632C7-69DF-4B8F-80E6-2438266BC7F9}"/>
      </w:docPartPr>
      <w:docPartBody>
        <w:p w:rsidR="00231705" w:rsidRDefault="005E4D0F" w:rsidP="00231705">
          <w:pPr>
            <w:pStyle w:val="B8EC54F18A364ABA98CFC05133B2A230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Nacionalidad</w:t>
          </w:r>
        </w:p>
      </w:docPartBody>
    </w:docPart>
    <w:docPart>
      <w:docPartPr>
        <w:name w:val="674B46034AB74846BEF3C99CCE147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3A8F7-E50A-4D80-991B-E04DE19D6E43}"/>
      </w:docPartPr>
      <w:docPartBody>
        <w:p w:rsidR="00231705" w:rsidRDefault="005E4D0F" w:rsidP="00231705">
          <w:pPr>
            <w:pStyle w:val="674B46034AB74846BEF3C99CCE147AEB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10 dígitos</w:t>
          </w:r>
        </w:p>
      </w:docPartBody>
    </w:docPart>
    <w:docPart>
      <w:docPartPr>
        <w:name w:val="568F24E7E2F748DAB5E375FC309F0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683CC-28D3-48BC-9156-10801958FFBC}"/>
      </w:docPartPr>
      <w:docPartBody>
        <w:p w:rsidR="00231705" w:rsidRDefault="005E4D0F" w:rsidP="00231705">
          <w:pPr>
            <w:pStyle w:val="568F24E7E2F748DAB5E375FC309F0E71"/>
          </w:pPr>
          <w:r w:rsidRPr="00BF28E7">
            <w:rPr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 xml:space="preserve">Indicar </w:t>
          </w: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</w:rPr>
            <w:t xml:space="preserve">% </w:t>
          </w:r>
        </w:p>
      </w:docPartBody>
    </w:docPart>
    <w:docPart>
      <w:docPartPr>
        <w:name w:val="57605C095A0B48B2A8A330EB9364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3AB57-C546-452B-97F7-7A8FCE9ED792}"/>
      </w:docPartPr>
      <w:docPartBody>
        <w:p w:rsidR="00231705" w:rsidRDefault="005E4D0F" w:rsidP="00231705">
          <w:pPr>
            <w:pStyle w:val="57605C095A0B48B2A8A330EB9364BBBF"/>
          </w:pPr>
          <w:r w:rsidRPr="00BF28E7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  <w:lang w:val="es-MX"/>
            </w:rPr>
            <w:t>N</w:t>
          </w:r>
          <w:r w:rsidRPr="00BF28E7">
            <w:rPr>
              <w:rStyle w:val="Textodelmarcadordeposicin"/>
              <w:rFonts w:ascii="Gotham Book" w:hAnsi="Gotham Book"/>
              <w:b/>
              <w:bCs/>
              <w:color w:val="385623" w:themeColor="accent6" w:themeShade="80"/>
              <w:sz w:val="18"/>
              <w:szCs w:val="18"/>
            </w:rPr>
            <w:t>ombre Completo</w:t>
          </w:r>
        </w:p>
      </w:docPartBody>
    </w:docPart>
    <w:docPart>
      <w:docPartPr>
        <w:name w:val="F01F267C12104D4AADCE67C6A8437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AC3B2-8ECC-47CE-987B-E41F3AEBF178}"/>
      </w:docPartPr>
      <w:docPartBody>
        <w:p w:rsidR="00231705" w:rsidRDefault="005E4D0F" w:rsidP="00231705">
          <w:pPr>
            <w:pStyle w:val="F01F267C12104D4AADCE67C6A84372B5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Nacionalidad</w:t>
          </w:r>
        </w:p>
      </w:docPartBody>
    </w:docPart>
    <w:docPart>
      <w:docPartPr>
        <w:name w:val="4FF4347C2444401F882039AAF1066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9D266-4F92-4107-80A8-04FD796E95C7}"/>
      </w:docPartPr>
      <w:docPartBody>
        <w:p w:rsidR="00231705" w:rsidRDefault="005E4D0F" w:rsidP="00231705">
          <w:pPr>
            <w:pStyle w:val="4FF4347C2444401F882039AAF10669BC"/>
          </w:pP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>10 dígitos</w:t>
          </w:r>
        </w:p>
      </w:docPartBody>
    </w:docPart>
    <w:docPart>
      <w:docPartPr>
        <w:name w:val="E8FA4FDC88984ED29D89CA93EBBAF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A9199-0D14-44F5-A80A-84E6FE9EDAEC}"/>
      </w:docPartPr>
      <w:docPartBody>
        <w:p w:rsidR="00231705" w:rsidRDefault="005E4D0F" w:rsidP="00231705">
          <w:pPr>
            <w:pStyle w:val="E8FA4FDC88984ED29D89CA93EBBAF091"/>
          </w:pPr>
          <w:r w:rsidRPr="00BF28E7">
            <w:rPr>
              <w:rFonts w:ascii="Gotham Book" w:hAnsi="Gotham Book"/>
              <w:color w:val="385623" w:themeColor="accent6" w:themeShade="80"/>
              <w:sz w:val="18"/>
              <w:szCs w:val="18"/>
              <w:lang w:val="es-MX"/>
            </w:rPr>
            <w:t xml:space="preserve">Indicar </w:t>
          </w: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</w:rPr>
            <w:t xml:space="preserve">% </w:t>
          </w:r>
        </w:p>
      </w:docPartBody>
    </w:docPart>
    <w:docPart>
      <w:docPartPr>
        <w:name w:val="6A6D8546040A46D5AAE7060C139CC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5257A-814C-4C0F-9888-D1B18DDA736B}"/>
      </w:docPartPr>
      <w:docPartBody>
        <w:p w:rsidR="00231705" w:rsidRDefault="005E4D0F">
          <w:r w:rsidRPr="00BF28E7">
            <w:rPr>
              <w:rFonts w:ascii="Gotham Book" w:hAnsi="Gotham Book"/>
              <w:color w:val="385623" w:themeColor="accent6" w:themeShade="80"/>
              <w:sz w:val="18"/>
              <w:szCs w:val="18"/>
            </w:rPr>
            <w:t xml:space="preserve">Indicar </w:t>
          </w:r>
          <w:r w:rsidRPr="00BF28E7">
            <w:rPr>
              <w:rStyle w:val="Textodelmarcadordeposicin"/>
              <w:rFonts w:ascii="Gotham Book" w:hAnsi="Gotham Book"/>
              <w:color w:val="385623" w:themeColor="accent6" w:themeShade="80"/>
              <w:sz w:val="18"/>
              <w:szCs w:val="18"/>
            </w:rPr>
            <w:t xml:space="preserve">% </w:t>
          </w:r>
        </w:p>
      </w:docPartBody>
    </w:docPart>
    <w:docPart>
      <w:docPartPr>
        <w:name w:val="D863808E87E648C696E15903ABB7B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22A27-1070-47B1-8301-DEF087343D34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E3F4B443EF344F56AB091D2E4F40C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0435D-51D3-494A-AE4F-C37D70913F92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E316758B768F4884AC485BDAD043A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28484-1B65-46DC-B40C-23FEBFCA6339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594B9D7CBC0E4A2A8CF439DD6C1C1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74888-FDDB-452C-AE05-B1779F88E7FC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4F815E0ECC9849A2AFCD2FDF4FD77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649AC-C58E-4220-8D78-9DA76A30725A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1ABCD755B18B442BABBDB2312662A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919C1-63D1-4405-919B-EA654C1E8159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5F6B5B5784B646FCBBBDE1832C435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F3141-5DC3-4734-B0EB-70EDAA7AB521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8809E28726CF4B50A99C3928EB37C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475DE-B77F-4E9D-91C8-8B375BD02418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40D994DD6779419FA4A17F47C422D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2A068-0E69-4875-8B7D-1DE06653CF34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F31870E3322E45828205F2D9E0516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1890F-0125-4F71-881C-AC4517E07569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274A60FC62674BDC93CF521A277A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C623B-9B0B-415B-BFBB-D84323DC5925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D6717F4B764540CF851969E8CEDA6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B3D7-E4BD-4EFF-9109-C224AE6D99C0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A9EA7601EDFE4D358E243088DBE9F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4623C-C954-4EFB-994B-0E18B4DE8FDB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AE74BC9841AB4C6DAD17060E5FC43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92F22-9274-458A-91FE-6ECDFC2D37F8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9F5F416E87D44A21AFCC756D73494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C3CF7-B412-4802-B192-9E11C99141D2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58143331630F4F7E83E90CCFE884F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7CD87-E5AA-4027-84CA-00D267CFAE0E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4FB4407DDD944340874200E5FBE2C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11200-5BDC-41B0-8613-AD2ABD38B798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8E41A9C3C4E94B4FA83F50F7035FE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3EDC1-7474-4026-B977-5C938342FF03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A0C2FBB4530741A2BE858E3BF549D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80CC0-678D-47C7-8E7D-8CBBE3328C21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EAEDA0C172BA402394F3D5D40298E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44FE-C586-453F-B8C3-503FD3AE4B02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509188FE2B334A51B2D9FE74F9F98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38B4C-4F79-4929-808E-C95B1FAABF2A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4A4189DD9D004B929FE14830C04B4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74701-DB8E-44C3-89AE-4F089F037682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A2A249B813334028812F184366778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F782C-1D06-4C84-97ED-3B7576B132D5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970E6A6FA7C94E1C91B801B8CB497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B51DA-47A0-4D28-9702-3459D83AB6FE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74AE65B1804B4251B3E52C8EC8B44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03719-0A29-4ECC-82AA-2C36158DB906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B597842CD00B496AA0C6AD5648942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8B8A7-C68A-436A-BD9C-603D12DDC38B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BB211D3AD9B44CB4B9395C6C22190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EA9F3-11A4-4117-9B55-0186F62E645A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EB150A96C9634B29B68B54ADDC0B8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07F67-E955-4302-A72F-3564AD8F7AB8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BCF97C13592D4C83A5C2220639A0E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B9CC9-5574-417D-9A54-0535E3624A3C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8F31284574E7467EA3151C266AF5F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11993-75E4-4137-8C4A-6CAC732CFAED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D8765F9F23C543C6920432C8D2A2F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BFF5E-F5D3-413B-8F86-DCC27740AA51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53A45C00FA954E4AB07827DC6589B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B6B93-6B29-420F-981A-5BB2E750570E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1AC74EF891A748589DA5C25EA3A56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1D6B2-F8A2-466F-B248-75A5C2BA8943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C0FFC56B76804D098BBD2DFF9BBC4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B8CED-8359-4C99-B5F6-DC9C58538F36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8AC87313EA6D44BBA6071772BE633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3AC83-9868-4029-9476-9CAB9537279D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0037A79F66804530839228EAFFC78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D6DFE-D520-4990-B32B-60FC99088420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74BD419CD7AE4D2389A09786C9C6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4FDBE-5960-410D-AB1E-C92B98A9D721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3A709272A43E44239025E6247EFEC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4B778-ADEB-474D-BC35-0B760057F702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89BCDB9F05AF4A569623C3867C5BE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1A9E-3468-4DF3-8F61-0E07A20A8771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6DDB45B0F0C34B9E9D668867BD7DE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E8CD5-8C4C-497B-B875-298AF3F25980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1043EBF27D994998AE1F72E5D139F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3ED24-5313-404E-9C39-A9DEECB02A1D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796C4147D62F4644830389B1B7737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7A52B-AFC2-433A-A2D2-2A4589A38632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06C5CA1855CD42B0966ECCF55AD35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4DCA8-C008-4960-A9F0-BF2F5801FAA3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461B4C6AA7B04339ADAF730A3D053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6B20E-BF9A-4E15-B035-8AB7EFCD808D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CE251718B58443B4AD29536BA1415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23EAB-9FAD-45B3-883C-FCC3FF3B1B27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1D26603448AC45A1B5B319FC091CE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A7BC8-C7A8-49FB-AAAB-63A969D94B4C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515E9D5B25924574B636F69F6D479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5AA21-6CC4-4B65-A6EF-FA1D35EC71CE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AC360672E55E494D8F3F7190FC242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FDA40-407E-4FD5-BD5E-0CCC136CDA94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E6BE72D6AB4D4416AB69DA3A949CF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B338F-ED9E-4F71-AF3F-9CF8666F8189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AE8B8C028688413BA24ED68BCF55D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7FC78-99C2-4CE4-9B91-C491C73F0055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F7B65163953E49B8AFD20E654B9C7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AA86E-E35C-4427-BBB5-78AC057F900E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66613F925D9448DB836573B70F05C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1F84F-2D63-4DD6-ADCE-88D43C2F42EC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C0943DDD73D1400DB206C8972E6E6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A80BD-D9DA-4BA0-B307-4E7C1A51B0F7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3EA3242AC4574179BAF3501A1214E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45A7-4813-4E73-B6E4-C5FA39C31B6B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B73DC0CDAEB44A99B6C2EEFF7A6E4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3E6E3-494F-4202-8C55-788475BDE87E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8780313445F346D9A58B15C3685CB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E8635-9B3C-4E1C-8039-D76B89A1B531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0F9882AB19554ED285AFB013C5DA2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6F325-1C1D-4303-A520-80124112E19E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D76183C5C3BA4B12983EC8E35AAC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07F81-CF57-448D-81B3-118C5EF2EE38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A7002E5ED94A4430BC8FE2EC6F438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004E-FDC7-4F5D-91CB-45B044B34389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7E81DF133EFF4C9797C488E6D068C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55AA3-981E-4C0C-AAA4-91AABBD76A92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8EA3555373DF4E39BBD036CD8CC2D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A5A7A-3CD8-4316-98BF-DF43B6241287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C93BD46F10664318A4A503E512C0C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078EA-98EE-4689-9C1A-B6CAC3C80328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CB77F39E7C5644ADBDB080AD278EF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C4FC8-79FF-49FF-842A-75664F6AF280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5638A6E7621146448B57972F40FA7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045BD-3934-4035-B82F-40D602F6EE25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4B1072BDA0884D30B90A16E8514DC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21C69-EFEC-40A8-A462-81620EB1ACDB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8D8A387DDE84497AAECF4F20BFDC6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F99D6-7F6F-4E2E-AF2E-C83D45CE69B6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8D82EEC842BF438CAD62DB1C4A1D9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339C6-9034-4AA3-A6C5-F92841F1A710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A93CD9D1E7D7421D8F5B254ACC3FB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6C3BF-29A4-491E-BB91-BC1764555DF3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C61120F5491F4B2A95CA8D7316CB4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A2B21-8EBD-4772-9D27-B0680AE01BDE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30995A1D47AA413294A855A75F108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D653-0FDD-467B-90C9-7B218B1EAFD7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5699B13901AD48EA9924E6507F77F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E47AE-AA9B-47C3-A11B-050ED7B4656A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CA3EEE81150C4DF8BA3958DC0FDC6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09F-F838-4365-B208-CEBDCC75DD90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FFCD5B560DE4475F9D5656746C585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F7A15-D5E7-485E-939A-886F1862750D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EED545FF6E2F48788ACF05A7B1437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025B2-1503-4380-A2A7-C6C879034BCC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CC7E06FE496C4DA0979B69685AB7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4E598-F13B-469D-BD26-68E6632AD4EA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351FB79E38E84F53BDDB475313E70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6A1E8-E98B-4BB5-AD93-EC1DB5346AD3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61A1932B46B94FD9A8943B0870C21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5CEAA-D2EC-4A1E-B869-577C5C2F0791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F1F841B94A5D41FC9956F0CFC2A00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A1688-DD71-4D1E-B094-66BEA93E072B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2BB39F81357740CB8ABAE3734DD19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93D8B-8485-4F97-8828-592DDA54BDE2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847F3728F43549A8827DC164068FF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80EAF-BCBF-4604-B821-8BE2DC8194B6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3C16DD736E4046308303828D653E2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52BAF-1B2F-47E8-AF52-42AAD6B34D24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B8CD79456D7E4EA694C776046AE24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D7398-5388-4F9E-9943-1A6804C09C91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52F197362D4743249E08BA38C1CDD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CAFA6-022A-4DBD-95AF-A22B5583D6BA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AE4CD03FAA054A4CBABE34DFDBAA2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8A49E-3A8B-4F85-B943-7581EFE9B7D7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9B2B242F60CC4A53A6940D4974E50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1E060-E156-4F61-BA2B-8099FDF827F4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A8107654C3A64EFDA8B7F7602851C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72846-AF66-4B5D-A7F8-DEBA2D6EB63B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66D79036563340C3B2E6EC21BA5E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5EA75-9EDA-4904-AE91-84DD0509EF72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F409F06C73C14176B27084C8E2058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4613F-D4AD-47DE-932D-EAE444B39583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3966142A7BBC4838897290F903454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12B68-7A81-4C88-A82A-736E0CF615AA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73AFF144CC8E40D3BBFD54C6DFCCC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2B784-EE10-4FE6-9075-FC846DC9AB39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46E764B25D944D4C953073598F7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0DFD2-5E0F-437D-B393-3DEE93179922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AA44A706E72E484B94E11324E3900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9BE5F-F1F8-45DD-8213-3A27CB120908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A144B93723DF488D906906828325A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7691-9D1B-4084-A130-7431F8CE76AB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5CCCC2001F614FE796D05AB0AB5CA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15D79-C6F2-435A-81B5-4FDB54DF00F9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DE7FE0385B20432385C9CEA10894A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B846B-B8BF-4832-9EB7-67B9A81169B2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91A122EC13A943CE95E074045EC3D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7F87-6B4B-4D87-8E36-29A9EDF9DC86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92B1D9A82AE640DD8B07B085F6407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DDBD1-ADDB-4248-9B27-CAA9A3D96027}"/>
      </w:docPartPr>
      <w:docPartBody>
        <w:p w:rsidR="00231705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7F7FF1120FA0404A91B3249880F0F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C3342-8619-4A97-8E28-A3C430966351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EE1A1BB1082244CF811F211A71EA3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237C3-CEDE-4FE6-AC0D-E1965068B438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045E0CE35BA244C5A48EF76EF7DF9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CB2B-75BB-46F1-9958-FD4C46829FC8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EFAC24F7131C45B49ED48F34A8723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5ED4B-D4C4-4E85-A89B-50279A2EB624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702A531FFDFA4212A5E5739403136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18683-131D-4F57-BCD5-9F2C94878FBC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6EAA38E2E6304569BC49111612702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7C3BA-A0CB-46B6-A77A-344386E52906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2F03D4FD25AF4C68B7A54B8B66441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60068-4D90-471B-B000-DBB339E8CF5B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50F7A97E3D88496F821E8CCCAFD5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6AAB7-F760-4868-88A0-5A75998A05F2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94E2D967094740BC97CA9F671574B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2AB60-C4A7-4461-A3BB-6AA3C76A468B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EEAE93C03C3F494EBF072891C7FE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704C1-2EB0-469B-B491-4FDF7A69DFA3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296AFDDDC4DC4B8CAB69FC0420545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2E4DD-90DA-4074-8610-12F468E20AC5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03A7E0EFC153494B84086CEF9B049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D09CD-0C3B-44D0-8100-1E5FAFA3342E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361637BE60D9449688E3D130DC7AF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AFECC-F125-4306-8C61-DCCB525DDD57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0D575A5EE9BF492BA8DD8441AE2BB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0CB65-6301-4609-B5ED-59D71BAA9D68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D859E0C7E21C4CA28098646DC5DD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96C9B-52E5-4EA3-84AA-267D9195B73C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D98FDC5175894061BF8757F3321B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2CE33-261F-4C78-B14F-ABA1C5A81B0B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90FF8F3170FB40F68B91AC6D848CB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C39F4-8B17-44EB-9756-E71F40B2C931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7AC792C753E24155BAD7CA3E4E205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0B53D-8FEF-4372-8BA1-2DE0E6FF9C25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8ED0AAF68A614E46AE64CF8D391AD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549E6-BF55-4BE1-99C1-4113E8A019AC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345B3C89DD3B4E24953C1C0527B61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A77DE-19E2-4C6C-BEA9-A7F8818936EF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16E7E2FEC9EA4BFAB6FD2CF31A67E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C2364-5D68-4E1B-B2CE-B39D033CE9C9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3266D729641B4CB7AF609721E5C48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2BD10-D8B3-462D-A8A8-668CD98C19DF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005A1B7FF6F84776AF8F148C33EE7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D642C-EAF3-424C-A2B0-862F26AD014D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2E084C5BC9BE4DF5989FA6A3CEC10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6457-8764-4070-BAAC-D9E39FF00A2A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EA43B59446024D55BBB156B2A1F02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6B8E9-1C4F-43EB-8FB4-7521309D4CF8}"/>
      </w:docPartPr>
      <w:docPartBody>
        <w:p w:rsidR="00061789" w:rsidRDefault="005E4D0F">
          <w:r w:rsidRPr="00FE2CAF">
            <w:rPr>
              <w:rStyle w:val="Textodelmarcadordeposicin"/>
              <w:rFonts w:ascii="Gotham Book" w:hAnsi="Gotham Book"/>
              <w:color w:val="A8D08D" w:themeColor="accent6" w:themeTint="99"/>
              <w:sz w:val="18"/>
              <w:szCs w:val="18"/>
            </w:rPr>
            <w:t>----</w:t>
          </w:r>
        </w:p>
      </w:docPartBody>
    </w:docPart>
    <w:docPart>
      <w:docPartPr>
        <w:name w:val="660618AEF0A94FB2BDD3EFCAA53C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05B18-B319-400E-966B-BB79ECDEED8A}"/>
      </w:docPartPr>
      <w:docPartBody>
        <w:p w:rsidR="005E4D0F" w:rsidRDefault="005E4D0F">
          <w:r>
            <w:rPr>
              <w:rStyle w:val="Textodelmarcadordeposicin"/>
              <w:rFonts w:eastAsiaTheme="minorHAnsi"/>
            </w:rPr>
            <w:t>Otras actividades</w:t>
          </w:r>
          <w:r w:rsidRPr="009F50BA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464BFCF5337E46F497C83221D43AB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540D3-180D-4964-A48E-9C61701E1CED}"/>
      </w:docPartPr>
      <w:docPartBody>
        <w:p w:rsidR="00BC0BCE" w:rsidRDefault="005E4D0F">
          <w:r w:rsidRPr="008F4D38">
            <w:rPr>
              <w:rStyle w:val="Textodelmarcadordeposicin"/>
            </w:rPr>
            <w:t>Favor de indicar el número de empleados</w:t>
          </w:r>
          <w:r>
            <w:rPr>
              <w:rStyle w:val="Textodelmarcadordeposicin"/>
            </w:rPr>
            <w:t>.</w:t>
          </w:r>
        </w:p>
      </w:docPartBody>
    </w:docPart>
    <w:docPart>
      <w:docPartPr>
        <w:name w:val="0760DD8430F74C4BA36940BC7231F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31DEA-4981-4ABF-B6D5-3B0902854A0D}"/>
      </w:docPartPr>
      <w:docPartBody>
        <w:p w:rsidR="00BC0BCE" w:rsidRDefault="005E4D0F">
          <w:r w:rsidRPr="008F4D38">
            <w:rPr>
              <w:rStyle w:val="Textodelmarcadordeposicin"/>
            </w:rPr>
            <w:t>Favor de indicar el número de empleados</w:t>
          </w:r>
          <w:r>
            <w:rPr>
              <w:rStyle w:val="Textodelmarcadordeposicin"/>
            </w:rPr>
            <w:t>.</w:t>
          </w:r>
        </w:p>
      </w:docPartBody>
    </w:docPart>
    <w:docPart>
      <w:docPartPr>
        <w:name w:val="67BC5C4EBFAA4FE9A258A0F0221CA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56F25-7139-404F-8C0F-61DACD6A2782}"/>
      </w:docPartPr>
      <w:docPartBody>
        <w:p w:rsidR="00BC0BCE" w:rsidRDefault="005E4D0F">
          <w:r>
            <w:rPr>
              <w:rStyle w:val="Textodelmarcadordeposicin"/>
            </w:rPr>
            <w:t>Total de empleados</w:t>
          </w:r>
          <w:r w:rsidRPr="009F50BA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B39"/>
    <w:rsid w:val="00061789"/>
    <w:rsid w:val="000B4A1C"/>
    <w:rsid w:val="0012661A"/>
    <w:rsid w:val="00231705"/>
    <w:rsid w:val="002517F2"/>
    <w:rsid w:val="00267200"/>
    <w:rsid w:val="00305F49"/>
    <w:rsid w:val="003205EF"/>
    <w:rsid w:val="003D1AC3"/>
    <w:rsid w:val="004401DC"/>
    <w:rsid w:val="00453233"/>
    <w:rsid w:val="005E3C94"/>
    <w:rsid w:val="005E4D0F"/>
    <w:rsid w:val="00787F3A"/>
    <w:rsid w:val="007B4FEF"/>
    <w:rsid w:val="008A6316"/>
    <w:rsid w:val="00AF1EF6"/>
    <w:rsid w:val="00B02358"/>
    <w:rsid w:val="00B33245"/>
    <w:rsid w:val="00B37204"/>
    <w:rsid w:val="00B60562"/>
    <w:rsid w:val="00B94B39"/>
    <w:rsid w:val="00BC0BCE"/>
    <w:rsid w:val="00C77CA4"/>
    <w:rsid w:val="00CC1092"/>
    <w:rsid w:val="00FB0060"/>
    <w:rsid w:val="00FC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D0F"/>
    <w:rPr>
      <w:color w:val="808080"/>
    </w:rPr>
  </w:style>
  <w:style w:type="paragraph" w:customStyle="1" w:styleId="888F203AB5DD4825B99413783EBE8FD612">
    <w:name w:val="888F203AB5DD4825B99413783EBE8FD612"/>
    <w:rsid w:val="00B02358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F326DB8DD7A4F8A94E62CE5267B0FA112">
    <w:name w:val="DF326DB8DD7A4F8A94E62CE5267B0FA112"/>
    <w:rsid w:val="00B02358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7CCF5EE3BE1493FA22965A5FAFF6B5714">
    <w:name w:val="F7CCF5EE3BE1493FA22965A5FAFF6B57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7D6D0DAFE98434C981AD633E2D88DE915">
    <w:name w:val="C7D6D0DAFE98434C981AD633E2D88DE9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7D6BA8BEABA4038870AC6FB9262B1B115">
    <w:name w:val="F7D6BA8BEABA4038870AC6FB9262B1B1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54B6F7C2974F437E83B88C3CAD6E644F14">
    <w:name w:val="54B6F7C2974F437E83B88C3CAD6E644F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302B0A38C5254C6DBFF474A750C69AC015">
    <w:name w:val="302B0A38C5254C6DBFF474A750C69AC0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E7C914E6F8584C73BB2471FEBD13CB8B15">
    <w:name w:val="E7C914E6F8584C73BB2471FEBD13CB8B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BF60BBDC5354756AD991D0077CB827914">
    <w:name w:val="8BF60BBDC5354756AD991D0077CB8279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9259DC2F6CF4469B654756568808B8314">
    <w:name w:val="C9259DC2F6CF4469B654756568808B83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89C6298B74843EC82913D2D6145858B14">
    <w:name w:val="689C6298B74843EC82913D2D6145858B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58182EAE79C04CC5AA11A5B365D1D91814">
    <w:name w:val="58182EAE79C04CC5AA11A5B365D1D918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49E6E1ACFAA49FB846ABDF58464757C14">
    <w:name w:val="049E6E1ACFAA49FB846ABDF58464757C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41B14AE80CE4CF690ABCC2CC01E3CAC15">
    <w:name w:val="F41B14AE80CE4CF690ABCC2CC01E3CAC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3986C1DC4A07452B84EB8751F6CA567115">
    <w:name w:val="3986C1DC4A07452B84EB8751F6CA5671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1BCC92B37134671BDC72841A312CBB315">
    <w:name w:val="81BCC92B37134671BDC72841A312CBB3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7EDDB8B6314451E84E42C34796FB09315">
    <w:name w:val="C7EDDB8B6314451E84E42C34796FB093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2B02427AF1B40A0ABDC0AE998481EE215">
    <w:name w:val="C2B02427AF1B40A0ABDC0AE998481EE2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BCB008312E1B480580F1F40DFF46872A15">
    <w:name w:val="BCB008312E1B480580F1F40DFF46872A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A605B06268024FFB846C0AD31FD0BEE714">
    <w:name w:val="A605B06268024FFB846C0AD31FD0BEE7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AD42FF4EA3D4EA2BB29DF59EDE40CA814">
    <w:name w:val="CAD42FF4EA3D4EA2BB29DF59EDE40CA8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2FCD71A1A6A646DFB3102787E8AB445F14">
    <w:name w:val="2FCD71A1A6A646DFB3102787E8AB445F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77B35066FD7B4109B9D66EFDB851334414">
    <w:name w:val="77B35066FD7B4109B9D66EFDB8513344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2246E8F1D0D44D4A38F8DD887302C0C14">
    <w:name w:val="D2246E8F1D0D44D4A38F8DD887302C0C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B97588B37714C119A643C15C4FAF7BB5">
    <w:name w:val="9B97588B37714C119A643C15C4FAF7BB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F340769C09C4C63888EEBDB3BB37F295">
    <w:name w:val="0F340769C09C4C63888EEBDB3BB37F29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40C25EADD2143CB9C1304CA72ADDC135">
    <w:name w:val="640C25EADD2143CB9C1304CA72ADDC13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EB5A2E632E9C4A368A4E6EE2B964339C5">
    <w:name w:val="EB5A2E632E9C4A368A4E6EE2B964339C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7EBD4689688C446CB881C1E73859A6B7">
    <w:name w:val="7EBD4689688C446CB881C1E73859A6B7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D369133C4F34778A7024DACC04DE6E014">
    <w:name w:val="0D369133C4F34778A7024DACC04DE6E0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A51A97E6DBA441E9F6320C7810C721515">
    <w:name w:val="DA51A97E6DBA441E9F6320C7810C7215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FBFD829BF9E4631B69E0E81E0889D8815">
    <w:name w:val="9FBFD829BF9E4631B69E0E81E0889D88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A94D9CCB818D4EF196B6030BAB935C9715">
    <w:name w:val="A94D9CCB818D4EF196B6030BAB935C97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B88101293B8647358C713C22A2A23CE915">
    <w:name w:val="B88101293B8647358C713C22A2A23CE9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2977F75E6F043D5A751452F93C70B7A15">
    <w:name w:val="92977F75E6F043D5A751452F93C70B7A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B61E5AEDBB6D4311B688CD1E57A37A5115">
    <w:name w:val="B61E5AEDBB6D4311B688CD1E57A37A51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57838C5EEA64A16B076134B0CA7E8D715">
    <w:name w:val="F57838C5EEA64A16B076134B0CA7E8D7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90E9358F6DB4AF09D1768F3B77010EF14">
    <w:name w:val="C90E9358F6DB4AF09D1768F3B77010EF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AE171BAE50504504A0BD9D6E761A223414">
    <w:name w:val="AE171BAE50504504A0BD9D6E761A2234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1817672A927B42E78B2E0856E031FB8D15">
    <w:name w:val="1817672A927B42E78B2E0856E031FB8D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87B3E7E5BAB41BDBE7151630D398CC315">
    <w:name w:val="F87B3E7E5BAB41BDBE7151630D398CC3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55DC6741DC514407B1F2DFFCEF46ABBD15">
    <w:name w:val="55DC6741DC514407B1F2DFFCEF46ABBD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01BADC56D954AE99EAC7CFFBD95F94F15">
    <w:name w:val="601BADC56D954AE99EAC7CFFBD95F94F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137B4F57B6548B2A9617C2CB160AA7B15">
    <w:name w:val="9137B4F57B6548B2A9617C2CB160AA7B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40C0983B9BF34C59AC637AF9327D830414">
    <w:name w:val="40C0983B9BF34C59AC637AF9327D8304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40DE2936D5D147D8B2D92C3DB175937114">
    <w:name w:val="40DE2936D5D147D8B2D92C3DB1759371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BB2CE6352474AFC98EECD5D61F032FC14">
    <w:name w:val="FBB2CE6352474AFC98EECD5D61F032FC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1918399EAA5642FA999DBE8738BC467D14">
    <w:name w:val="1918399EAA5642FA999DBE8738BC467D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A8A3503576AA41E08C60951687B5C0EB14">
    <w:name w:val="A8A3503576AA41E08C60951687B5C0EB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19384BBCA5B94CDF8239C75D2B9B491A14">
    <w:name w:val="19384BBCA5B94CDF8239C75D2B9B491A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F565200D6694CC882091DEDF63F87FF14">
    <w:name w:val="FF565200D6694CC882091DEDF63F87FF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105E8A851CA4303A3B6BDFF70DAA09714">
    <w:name w:val="D105E8A851CA4303A3B6BDFF70DAA097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5C859A9E5A714D2CBB965F62C17AB7BF14">
    <w:name w:val="5C859A9E5A714D2CBB965F62C17AB7BF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27F2FB63DC15464491A41D5FBE0B41EF14">
    <w:name w:val="27F2FB63DC15464491A41D5FBE0B41EF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888AA6695F142D48D27D46348896A6D14">
    <w:name w:val="9888AA6695F142D48D27D46348896A6D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6BBDA4E3C7D4EE4865A5C794229504E15">
    <w:name w:val="C6BBDA4E3C7D4EE4865A5C794229504E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4871CA6ECC2746B6894AA77DFCDFAB7F15">
    <w:name w:val="4871CA6ECC2746B6894AA77DFCDFAB7F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A3C72C40F7AF40EFB0CEA4B7ED7787A83">
    <w:name w:val="A3C72C40F7AF40EFB0CEA4B7ED7787A83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242ECF6ED164BC4AAF958F72FCDAD4215">
    <w:name w:val="D242ECF6ED164BC4AAF958F72FCDAD42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618362696E14B7B8C2513AF564994CC14">
    <w:name w:val="6618362696E14B7B8C2513AF564994CC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5CC02754C82B449CBD311F65366B96C114">
    <w:name w:val="5CC02754C82B449CBD311F65366B96C1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5DFBA19D3F042E783E112CC6A05A3FB14">
    <w:name w:val="05DFBA19D3F042E783E112CC6A05A3FB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E6B0F45FE7164B478B5402FCDA66332014">
    <w:name w:val="E6B0F45FE7164B478B5402FCDA66332014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A2694D3B811C4EACBDB212CB4998655115">
    <w:name w:val="A2694D3B811C4EACBDB212CB49986551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DBD0B5A2A1F4508AD591F29719F322615">
    <w:name w:val="DDBD0B5A2A1F4508AD591F29719F3226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A177928494BE42DFA48EA3DB52260CC215">
    <w:name w:val="A177928494BE42DFA48EA3DB52260CC2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582106C5DD2745B39797045ED3119A7F15">
    <w:name w:val="582106C5DD2745B39797045ED3119A7F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E86900F578114D1DBAD3338C86C0F57115">
    <w:name w:val="E86900F578114D1DBAD3338C86C0F57115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7F2A49A6D2A24432B40C0DB340D3F81A2">
    <w:name w:val="7F2A49A6D2A24432B40C0DB340D3F81A2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AD6E08BA20544F78746382EE823749813">
    <w:name w:val="CAD6E08BA20544F78746382EE823749813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7B45D48E2C1D4C788A35638752DE001413">
    <w:name w:val="7B45D48E2C1D4C788A35638752DE001413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A2CDE05EFF4D40D6B5A6A603CC75369913">
    <w:name w:val="A2CDE05EFF4D40D6B5A6A603CC75369913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563DD13A83E34D1E851D2AAC251178B813">
    <w:name w:val="563DD13A83E34D1E851D2AAC251178B813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A1C3F91FB304677ACB9944B30C062AC13">
    <w:name w:val="0A1C3F91FB304677ACB9944B30C062AC13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3A510152428043CEA3777ABCDACA46B813">
    <w:name w:val="3A510152428043CEA3777ABCDACA46B813"/>
    <w:rsid w:val="000B4A1C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BD5590B2B97D433CB900DEFB09DF243B">
    <w:name w:val="BD5590B2B97D433CB900DEFB09DF243B"/>
    <w:rsid w:val="00231705"/>
    <w:rPr>
      <w:lang w:val="en-US" w:eastAsia="en-US"/>
    </w:rPr>
  </w:style>
  <w:style w:type="paragraph" w:customStyle="1" w:styleId="B8EC54F18A364ABA98CFC05133B2A230">
    <w:name w:val="B8EC54F18A364ABA98CFC05133B2A230"/>
    <w:rsid w:val="00231705"/>
    <w:rPr>
      <w:lang w:val="en-US" w:eastAsia="en-US"/>
    </w:rPr>
  </w:style>
  <w:style w:type="paragraph" w:customStyle="1" w:styleId="674B46034AB74846BEF3C99CCE147AEB">
    <w:name w:val="674B46034AB74846BEF3C99CCE147AEB"/>
    <w:rsid w:val="00231705"/>
    <w:rPr>
      <w:lang w:val="en-US" w:eastAsia="en-US"/>
    </w:rPr>
  </w:style>
  <w:style w:type="paragraph" w:customStyle="1" w:styleId="568F24E7E2F748DAB5E375FC309F0E71">
    <w:name w:val="568F24E7E2F748DAB5E375FC309F0E71"/>
    <w:rsid w:val="00231705"/>
    <w:rPr>
      <w:lang w:val="en-US" w:eastAsia="en-US"/>
    </w:rPr>
  </w:style>
  <w:style w:type="paragraph" w:customStyle="1" w:styleId="57605C095A0B48B2A8A330EB9364BBBF">
    <w:name w:val="57605C095A0B48B2A8A330EB9364BBBF"/>
    <w:rsid w:val="00231705"/>
    <w:rPr>
      <w:lang w:val="en-US" w:eastAsia="en-US"/>
    </w:rPr>
  </w:style>
  <w:style w:type="paragraph" w:customStyle="1" w:styleId="F01F267C12104D4AADCE67C6A84372B5">
    <w:name w:val="F01F267C12104D4AADCE67C6A84372B5"/>
    <w:rsid w:val="00231705"/>
    <w:rPr>
      <w:lang w:val="en-US" w:eastAsia="en-US"/>
    </w:rPr>
  </w:style>
  <w:style w:type="paragraph" w:customStyle="1" w:styleId="4FF4347C2444401F882039AAF10669BC">
    <w:name w:val="4FF4347C2444401F882039AAF10669BC"/>
    <w:rsid w:val="00231705"/>
    <w:rPr>
      <w:lang w:val="en-US" w:eastAsia="en-US"/>
    </w:rPr>
  </w:style>
  <w:style w:type="paragraph" w:customStyle="1" w:styleId="E8FA4FDC88984ED29D89CA93EBBAF091">
    <w:name w:val="E8FA4FDC88984ED29D89CA93EBBAF091"/>
    <w:rsid w:val="00231705"/>
    <w:rPr>
      <w:lang w:val="en-US" w:eastAsia="en-US"/>
    </w:rPr>
  </w:style>
  <w:style w:type="paragraph" w:customStyle="1" w:styleId="C64B54820D394C02826045F220C8510816">
    <w:name w:val="C64B54820D394C02826045F220C8510816"/>
    <w:rsid w:val="0023170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295C3062F9C94EADBC66606E21D9117C16">
    <w:name w:val="295C3062F9C94EADBC66606E21D9117C16"/>
    <w:rsid w:val="0023170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3C5F6C6B3C945B7A10794445534D7502">
    <w:name w:val="63C5F6C6B3C945B7A10794445534D7502"/>
    <w:rsid w:val="0023170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CANIETI">
      <a:dk1>
        <a:sysClr val="windowText" lastClr="000000"/>
      </a:dk1>
      <a:lt1>
        <a:sysClr val="window" lastClr="FFFFFF"/>
      </a:lt1>
      <a:dk2>
        <a:srgbClr val="6B8383"/>
      </a:dk2>
      <a:lt2>
        <a:srgbClr val="E9E5DC"/>
      </a:lt2>
      <a:accent1>
        <a:srgbClr val="006666"/>
      </a:accent1>
      <a:accent2>
        <a:srgbClr val="008080"/>
      </a:accent2>
      <a:accent3>
        <a:srgbClr val="009999"/>
      </a:accent3>
      <a:accent4>
        <a:srgbClr val="339966"/>
      </a:accent4>
      <a:accent5>
        <a:srgbClr val="475757"/>
      </a:accent5>
      <a:accent6>
        <a:srgbClr val="6B8383"/>
      </a:accent6>
      <a:hlink>
        <a:srgbClr val="0070C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DE7C-7CA5-4EDD-823E-3B5F1DE5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</Template>
  <TotalTime>2</TotalTime>
  <Pages>6</Pages>
  <Words>1745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WEBMASTER</dc:creator>
  <cp:lastModifiedBy>coordinacion@canieticd.org</cp:lastModifiedBy>
  <cp:revision>2</cp:revision>
  <dcterms:created xsi:type="dcterms:W3CDTF">2022-10-19T21:12:00Z</dcterms:created>
  <dcterms:modified xsi:type="dcterms:W3CDTF">2022-10-19T21:12:00Z</dcterms:modified>
</cp:coreProperties>
</file>